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B4" w:rsidRDefault="006003B4" w:rsidP="006003B4">
      <w:pPr>
        <w:pStyle w:val="Heading1"/>
      </w:pPr>
      <w:r>
        <w:t>Rossmoyne Senior High School</w:t>
      </w:r>
    </w:p>
    <w:p w:rsidR="006003B4" w:rsidRDefault="006003B4" w:rsidP="006003B4"/>
    <w:p w:rsidR="006003B4" w:rsidRPr="007936BA" w:rsidRDefault="006003B4" w:rsidP="006003B4"/>
    <w:p w:rsidR="006003B4" w:rsidRPr="0032717C" w:rsidRDefault="006003B4" w:rsidP="006003B4"/>
    <w:p w:rsidR="006003B4" w:rsidRPr="0032717C" w:rsidRDefault="006003B4" w:rsidP="006003B4">
      <w:pPr>
        <w:tabs>
          <w:tab w:val="right" w:pos="7830"/>
          <w:tab w:val="right" w:pos="9360"/>
        </w:tabs>
      </w:pPr>
    </w:p>
    <w:p w:rsidR="006003B4" w:rsidRDefault="006003B4" w:rsidP="006003B4">
      <w:pPr>
        <w:pStyle w:val="Heading3"/>
      </w:pPr>
      <w:bookmarkStart w:id="0" w:name="RightTitle"/>
      <w:bookmarkEnd w:id="0"/>
      <w:r>
        <w:t>Year 12 Trial WACE Examination, 2014</w:t>
      </w:r>
    </w:p>
    <w:p w:rsidR="006003B4" w:rsidRPr="00273806" w:rsidRDefault="006003B4" w:rsidP="006003B4"/>
    <w:p w:rsidR="006003B4" w:rsidRPr="0032717C" w:rsidRDefault="006003B4" w:rsidP="006003B4">
      <w:pPr>
        <w:pStyle w:val="Heading3"/>
      </w:pPr>
      <w:r>
        <w:t>Question/Answer B</w:t>
      </w:r>
      <w:r w:rsidRPr="0032717C">
        <w:t>ooklet</w:t>
      </w:r>
    </w:p>
    <w:p w:rsidR="006003B4" w:rsidRPr="0032717C" w:rsidRDefault="006003B4" w:rsidP="006003B4"/>
    <w:p w:rsidR="006003B4" w:rsidRPr="007936BA" w:rsidRDefault="006003B4" w:rsidP="006003B4">
      <w:pPr>
        <w:rPr>
          <w:szCs w:val="22"/>
        </w:rPr>
      </w:pPr>
    </w:p>
    <w:p w:rsidR="006003B4" w:rsidRPr="007936BA" w:rsidRDefault="006003B4" w:rsidP="006003B4">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3"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&#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CrRPyEBQMAAGQGAAAOAAAAAAAAAAAAAAAAAC4CAABkcnMvZTJvRG9jLnht&#10;bFBLAQItABQABgAIAAAAIQAcRYdg3wAAAAkBAAAPAAAAAAAAAAAAAAAAAF8FAABkcnMvZG93bnJl&#10;di54bWxQSwUGAAAAAAQABADzAAAAawYAAAAA&#10;" filled="f" strokeweight="1pt"/>
            </w:pict>
          </mc:Fallback>
        </mc:AlternateContent>
      </w:r>
    </w:p>
    <w:p w:rsidR="006003B4" w:rsidRPr="00B172E9" w:rsidRDefault="006003B4" w:rsidP="006003B4">
      <w:pPr>
        <w:framePr w:w="5116" w:h="292" w:hSpace="180" w:wrap="auto" w:vAnchor="text" w:hAnchor="page" w:x="5477" w:y="249"/>
        <w:jc w:val="center"/>
        <w:rPr>
          <w:rFonts w:cs="Arial"/>
          <w:b/>
          <w:sz w:val="72"/>
          <w:szCs w:val="72"/>
        </w:rPr>
      </w:pPr>
      <w:r w:rsidRPr="00B172E9">
        <w:rPr>
          <w:rFonts w:cs="Arial"/>
          <w:b/>
          <w:sz w:val="72"/>
          <w:szCs w:val="72"/>
        </w:rPr>
        <w:t>SOLUTIONS</w:t>
      </w:r>
    </w:p>
    <w:p w:rsidR="006003B4" w:rsidRPr="0032717C" w:rsidRDefault="006003B4" w:rsidP="006003B4">
      <w:pPr>
        <w:pStyle w:val="Heading1"/>
      </w:pPr>
      <w:bookmarkStart w:id="1" w:name="ExamTitle"/>
      <w:bookmarkEnd w:id="1"/>
      <w:r>
        <w:t>MATHEMATICS 2A/2B</w:t>
      </w:r>
    </w:p>
    <w:p w:rsidR="006003B4" w:rsidRPr="0032717C" w:rsidRDefault="006003B4" w:rsidP="006003B4">
      <w:pPr>
        <w:pStyle w:val="Heading2"/>
      </w:pPr>
      <w:r>
        <w:t>Section Two:</w:t>
      </w:r>
    </w:p>
    <w:p w:rsidR="006003B4" w:rsidRPr="007936BA" w:rsidRDefault="006003B4" w:rsidP="006003B4">
      <w:pPr>
        <w:pStyle w:val="Heading2"/>
        <w:tabs>
          <w:tab w:val="clear" w:pos="9360"/>
        </w:tabs>
      </w:pPr>
      <w:r>
        <w:t>Calculator-assumed</w:t>
      </w:r>
    </w:p>
    <w:p w:rsidR="006003B4" w:rsidRPr="0032717C" w:rsidRDefault="006003B4" w:rsidP="006003B4">
      <w:pPr>
        <w:tabs>
          <w:tab w:val="right" w:pos="9270"/>
        </w:tabs>
      </w:pPr>
    </w:p>
    <w:p w:rsidR="006003B4" w:rsidRPr="0032717C" w:rsidRDefault="006003B4" w:rsidP="006003B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6003B4" w:rsidRPr="007936BA" w:rsidTr="00FA635A">
        <w:tblPrEx>
          <w:tblCellMar>
            <w:top w:w="0" w:type="dxa"/>
            <w:bottom w:w="0" w:type="dxa"/>
          </w:tblCellMar>
        </w:tblPrEx>
        <w:trPr>
          <w:trHeight w:val="540"/>
        </w:trPr>
        <w:tc>
          <w:tcPr>
            <w:tcW w:w="3685" w:type="dxa"/>
            <w:tcBorders>
              <w:top w:val="nil"/>
              <w:left w:val="nil"/>
              <w:bottom w:val="nil"/>
              <w:right w:val="nil"/>
            </w:tcBorders>
            <w:vAlign w:val="center"/>
          </w:tcPr>
          <w:p w:rsidR="006003B4" w:rsidRPr="007936BA" w:rsidRDefault="006003B4" w:rsidP="00FA635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003B4" w:rsidRPr="007936BA" w:rsidRDefault="006003B4" w:rsidP="00FA635A">
            <w:pPr>
              <w:tabs>
                <w:tab w:val="right" w:pos="9270"/>
              </w:tabs>
              <w:rPr>
                <w:rFonts w:cs="Arial"/>
                <w:szCs w:val="22"/>
              </w:rPr>
            </w:pPr>
          </w:p>
        </w:tc>
      </w:tr>
    </w:tbl>
    <w:p w:rsidR="006003B4" w:rsidRPr="007936BA" w:rsidRDefault="006003B4" w:rsidP="006003B4">
      <w:pPr>
        <w:tabs>
          <w:tab w:val="right" w:pos="9270"/>
        </w:tabs>
        <w:rPr>
          <w:rFonts w:cs="Arial"/>
          <w:szCs w:val="22"/>
        </w:rPr>
      </w:pPr>
    </w:p>
    <w:p w:rsidR="006003B4" w:rsidRPr="007936BA" w:rsidRDefault="006003B4" w:rsidP="006003B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6003B4" w:rsidRPr="0032717C" w:rsidRDefault="006003B4" w:rsidP="006003B4">
      <w:pPr>
        <w:tabs>
          <w:tab w:val="left" w:pos="2250"/>
          <w:tab w:val="left" w:pos="4590"/>
          <w:tab w:val="left" w:leader="underscore" w:pos="9270"/>
        </w:tabs>
      </w:pPr>
    </w:p>
    <w:p w:rsidR="006003B4" w:rsidRPr="007936BA" w:rsidRDefault="006003B4" w:rsidP="006003B4">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6003B4" w:rsidRPr="00206EE6" w:rsidRDefault="006003B4" w:rsidP="006003B4">
      <w:pPr>
        <w:keepNext/>
        <w:outlineLvl w:val="2"/>
        <w:rPr>
          <w:rFonts w:cs="Arial"/>
          <w:b/>
          <w:bCs/>
          <w:noProof/>
          <w:szCs w:val="22"/>
        </w:rPr>
      </w:pPr>
    </w:p>
    <w:p w:rsidR="006003B4" w:rsidRPr="00664BC0" w:rsidRDefault="006003B4" w:rsidP="006003B4">
      <w:pPr>
        <w:pStyle w:val="Heading2"/>
        <w:rPr>
          <w:noProof/>
        </w:rPr>
      </w:pPr>
      <w:r w:rsidRPr="00664BC0">
        <w:rPr>
          <w:noProof/>
        </w:rPr>
        <w:t xml:space="preserve">Time allowed for this </w:t>
      </w:r>
      <w:r>
        <w:rPr>
          <w:noProof/>
        </w:rPr>
        <w:t>section</w:t>
      </w:r>
    </w:p>
    <w:p w:rsidR="006003B4" w:rsidRPr="000124CF" w:rsidRDefault="006003B4" w:rsidP="006003B4">
      <w:pPr>
        <w:tabs>
          <w:tab w:val="left" w:pos="-720"/>
          <w:tab w:val="left" w:pos="3969"/>
        </w:tabs>
        <w:suppressAutoHyphens/>
      </w:pPr>
      <w:r w:rsidRPr="000124CF">
        <w:t>Readin</w:t>
      </w:r>
      <w:r>
        <w:t>g time before commencing work:</w:t>
      </w:r>
      <w:r>
        <w:tab/>
        <w:t>ten</w:t>
      </w:r>
      <w:r w:rsidRPr="000124CF">
        <w:t xml:space="preserve"> minutes                                    </w:t>
      </w:r>
    </w:p>
    <w:p w:rsidR="006003B4" w:rsidRPr="000124CF" w:rsidRDefault="006003B4" w:rsidP="006003B4">
      <w:pPr>
        <w:tabs>
          <w:tab w:val="left" w:pos="-720"/>
          <w:tab w:val="left" w:pos="3969"/>
        </w:tabs>
        <w:suppressAutoHyphens/>
      </w:pPr>
      <w:r>
        <w:t>Working time for this section:</w:t>
      </w:r>
      <w:r>
        <w:tab/>
        <w:t>one hundred</w:t>
      </w:r>
      <w:r w:rsidRPr="000124CF">
        <w:t xml:space="preserve"> minutes</w:t>
      </w:r>
    </w:p>
    <w:p w:rsidR="006003B4" w:rsidRPr="000124CF" w:rsidRDefault="006003B4" w:rsidP="006003B4">
      <w:pPr>
        <w:tabs>
          <w:tab w:val="left" w:pos="-720"/>
          <w:tab w:val="left" w:pos="1800"/>
        </w:tabs>
        <w:suppressAutoHyphens/>
      </w:pPr>
    </w:p>
    <w:p w:rsidR="006003B4" w:rsidRPr="000124CF" w:rsidRDefault="006003B4" w:rsidP="006003B4">
      <w:pPr>
        <w:tabs>
          <w:tab w:val="left" w:pos="-720"/>
          <w:tab w:val="left" w:pos="1800"/>
        </w:tabs>
        <w:suppressAutoHyphens/>
      </w:pPr>
    </w:p>
    <w:p w:rsidR="006003B4" w:rsidRPr="00664BC0" w:rsidRDefault="006003B4" w:rsidP="006003B4">
      <w:pPr>
        <w:pStyle w:val="Heading2"/>
      </w:pPr>
      <w:r w:rsidRPr="00664BC0">
        <w:t>Material</w:t>
      </w:r>
      <w:r>
        <w:t>s</w:t>
      </w:r>
      <w:r w:rsidRPr="00664BC0">
        <w:t xml:space="preserve"> required/recommended for this </w:t>
      </w:r>
      <w:r>
        <w:t>section</w:t>
      </w:r>
    </w:p>
    <w:p w:rsidR="006003B4" w:rsidRPr="00923E7E" w:rsidRDefault="006003B4" w:rsidP="006003B4">
      <w:pPr>
        <w:pStyle w:val="Heading5"/>
        <w:rPr>
          <w:i/>
          <w:sz w:val="24"/>
          <w:szCs w:val="24"/>
        </w:rPr>
      </w:pPr>
      <w:r w:rsidRPr="00923E7E">
        <w:rPr>
          <w:i/>
          <w:sz w:val="24"/>
          <w:szCs w:val="24"/>
        </w:rPr>
        <w:t>To be provided by the supervisor</w:t>
      </w:r>
    </w:p>
    <w:p w:rsidR="006003B4" w:rsidRPr="000124CF" w:rsidRDefault="006003B4" w:rsidP="006003B4">
      <w:pPr>
        <w:tabs>
          <w:tab w:val="left" w:pos="-720"/>
          <w:tab w:val="left" w:pos="2268"/>
        </w:tabs>
        <w:suppressAutoHyphens/>
      </w:pPr>
      <w:r>
        <w:t xml:space="preserve">This </w:t>
      </w:r>
      <w:r w:rsidRPr="000124CF">
        <w:t>Question/</w:t>
      </w:r>
      <w:r>
        <w:t>A</w:t>
      </w:r>
      <w:r w:rsidRPr="000124CF">
        <w:t>nswe</w:t>
      </w:r>
      <w:r>
        <w:t>r Booklet</w:t>
      </w:r>
    </w:p>
    <w:p w:rsidR="006003B4" w:rsidRPr="000124CF" w:rsidRDefault="006003B4" w:rsidP="006003B4">
      <w:pPr>
        <w:tabs>
          <w:tab w:val="left" w:pos="-720"/>
          <w:tab w:val="left" w:pos="2268"/>
        </w:tabs>
        <w:suppressAutoHyphens/>
      </w:pPr>
      <w:r>
        <w:t>Formula Sheet (retained from Section One)</w:t>
      </w:r>
    </w:p>
    <w:p w:rsidR="006003B4" w:rsidRPr="000124CF" w:rsidRDefault="006003B4" w:rsidP="006003B4">
      <w:pPr>
        <w:tabs>
          <w:tab w:val="left" w:pos="-720"/>
          <w:tab w:val="left" w:pos="1800"/>
        </w:tabs>
        <w:suppressAutoHyphens/>
      </w:pPr>
      <w:r w:rsidRPr="000124CF">
        <w:t xml:space="preserve"> </w:t>
      </w:r>
    </w:p>
    <w:p w:rsidR="006003B4" w:rsidRPr="00923E7E" w:rsidRDefault="006003B4" w:rsidP="006003B4">
      <w:pPr>
        <w:pStyle w:val="Heading5"/>
        <w:rPr>
          <w:i/>
          <w:sz w:val="24"/>
          <w:szCs w:val="24"/>
        </w:rPr>
      </w:pPr>
      <w:r w:rsidRPr="00923E7E">
        <w:rPr>
          <w:i/>
          <w:sz w:val="24"/>
          <w:szCs w:val="24"/>
        </w:rPr>
        <w:t>To be provided by the candidate</w:t>
      </w:r>
    </w:p>
    <w:p w:rsidR="006003B4" w:rsidRPr="000124CF" w:rsidRDefault="006003B4" w:rsidP="006003B4">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6003B4" w:rsidRDefault="006003B4" w:rsidP="006003B4"/>
    <w:p w:rsidR="006003B4" w:rsidRPr="000124CF" w:rsidRDefault="006003B4" w:rsidP="006003B4">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6003B4" w:rsidRPr="007F51E3" w:rsidRDefault="006003B4" w:rsidP="006003B4"/>
    <w:p w:rsidR="006003B4" w:rsidRPr="0032717C" w:rsidRDefault="006003B4" w:rsidP="006003B4">
      <w:pPr>
        <w:pStyle w:val="Heading2"/>
      </w:pPr>
      <w:r w:rsidRPr="0032717C">
        <w:t>Important note to candidates</w:t>
      </w:r>
    </w:p>
    <w:p w:rsidR="006003B4" w:rsidRDefault="006003B4" w:rsidP="006003B4">
      <w:pPr>
        <w:tabs>
          <w:tab w:val="left" w:pos="-720"/>
        </w:tabs>
        <w:suppressAutoHyphens/>
        <w:jc w:val="both"/>
      </w:pPr>
    </w:p>
    <w:p w:rsidR="006003B4" w:rsidRDefault="006003B4" w:rsidP="006003B4">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003B4" w:rsidRPr="00F67135" w:rsidRDefault="006003B4" w:rsidP="006003B4"/>
    <w:p w:rsidR="006003B4" w:rsidRPr="00080750" w:rsidRDefault="006003B4" w:rsidP="006003B4"/>
    <w:p w:rsidR="006003B4" w:rsidRDefault="006003B4" w:rsidP="006003B4">
      <w:pPr>
        <w:pStyle w:val="Heading2"/>
        <w:sectPr w:rsidR="006003B4" w:rsidSect="006003B4">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6003B4" w:rsidRPr="0032717C" w:rsidRDefault="006003B4" w:rsidP="006003B4">
      <w:pPr>
        <w:pStyle w:val="Heading2"/>
      </w:pPr>
      <w:r>
        <w:lastRenderedPageBreak/>
        <w:t>St</w:t>
      </w:r>
      <w:r w:rsidRPr="008B3C6D">
        <w:t xml:space="preserve">ructure of this </w:t>
      </w:r>
      <w:r>
        <w:t>paper</w:t>
      </w:r>
    </w:p>
    <w:p w:rsidR="006003B4" w:rsidRPr="007936BA" w:rsidRDefault="006003B4" w:rsidP="006003B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6003B4" w:rsidRPr="007936BA" w:rsidTr="00FA635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6003B4" w:rsidRPr="007936BA" w:rsidRDefault="006003B4" w:rsidP="00FA635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6003B4" w:rsidRPr="007936BA" w:rsidRDefault="006003B4" w:rsidP="00FA635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6003B4" w:rsidRPr="007936BA" w:rsidRDefault="006003B4" w:rsidP="00FA635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6003B4" w:rsidRPr="007936BA" w:rsidRDefault="006003B4" w:rsidP="00FA635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6003B4" w:rsidRPr="007936BA" w:rsidRDefault="006003B4" w:rsidP="00FA635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6003B4" w:rsidRPr="007936BA" w:rsidRDefault="006003B4" w:rsidP="00FA635A">
            <w:pPr>
              <w:tabs>
                <w:tab w:val="center" w:pos="4513"/>
              </w:tabs>
              <w:suppressAutoHyphens/>
              <w:jc w:val="center"/>
              <w:rPr>
                <w:rFonts w:cs="Arial"/>
                <w:spacing w:val="-2"/>
                <w:szCs w:val="22"/>
              </w:rPr>
            </w:pPr>
            <w:r>
              <w:rPr>
                <w:rFonts w:cs="Arial"/>
                <w:spacing w:val="-2"/>
                <w:szCs w:val="22"/>
              </w:rPr>
              <w:t>Percentage of exam</w:t>
            </w:r>
          </w:p>
        </w:tc>
      </w:tr>
      <w:tr w:rsidR="006003B4" w:rsidRPr="000124CF" w:rsidTr="00FA635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tabs>
                <w:tab w:val="left" w:pos="900"/>
              </w:tabs>
              <w:suppressAutoHyphens/>
            </w:pPr>
            <w:r w:rsidRPr="000E7D70">
              <w:t>Section One:</w:t>
            </w:r>
          </w:p>
          <w:p w:rsidR="006003B4" w:rsidRPr="000E7D70" w:rsidRDefault="006003B4" w:rsidP="00FA635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6003B4" w:rsidRPr="000E7D70" w:rsidRDefault="006003B4" w:rsidP="00FA635A">
            <w:pPr>
              <w:jc w:val="center"/>
            </w:pPr>
            <w:r>
              <w:t>33</w:t>
            </w:r>
            <w:r>
              <w:rPr>
                <w:rFonts w:cs="Arial"/>
              </w:rPr>
              <w:t>⅓</w:t>
            </w:r>
          </w:p>
        </w:tc>
      </w:tr>
      <w:tr w:rsidR="006003B4" w:rsidRPr="007936BA" w:rsidTr="00FA635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r>
              <w:t xml:space="preserve">Section </w:t>
            </w:r>
            <w:r w:rsidRPr="00F25E36">
              <w:t>Two</w:t>
            </w:r>
            <w:r>
              <w:t>:</w:t>
            </w:r>
          </w:p>
          <w:p w:rsidR="006003B4" w:rsidRPr="00F25E36" w:rsidRDefault="006003B4" w:rsidP="00FA635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003B4" w:rsidRPr="00F25E36" w:rsidRDefault="006003B4" w:rsidP="00FA635A">
            <w:pPr>
              <w:jc w:val="center"/>
            </w:pPr>
            <w:r>
              <w:t>66</w:t>
            </w:r>
            <w:r>
              <w:rPr>
                <w:rFonts w:cs="Arial"/>
              </w:rPr>
              <w:t>⅔</w:t>
            </w:r>
          </w:p>
        </w:tc>
      </w:tr>
      <w:tr w:rsidR="006003B4" w:rsidRPr="007936BA" w:rsidTr="00FA635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6003B4" w:rsidRPr="00F25E36" w:rsidRDefault="006003B4" w:rsidP="00FA635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6003B4" w:rsidRPr="007B4C2C" w:rsidRDefault="006003B4" w:rsidP="00FA635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6003B4" w:rsidRPr="00F25E36" w:rsidRDefault="006003B4" w:rsidP="00FA635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6003B4" w:rsidRPr="00F25E36" w:rsidRDefault="006003B4" w:rsidP="00FA635A">
            <w:pPr>
              <w:jc w:val="center"/>
            </w:pPr>
            <w:r>
              <w:t>100</w:t>
            </w:r>
          </w:p>
        </w:tc>
      </w:tr>
    </w:tbl>
    <w:p w:rsidR="006003B4" w:rsidRPr="007936BA" w:rsidRDefault="006003B4" w:rsidP="006003B4"/>
    <w:p w:rsidR="006003B4" w:rsidRDefault="006003B4" w:rsidP="006003B4"/>
    <w:p w:rsidR="006003B4" w:rsidRPr="007936BA" w:rsidRDefault="006003B4" w:rsidP="006003B4"/>
    <w:p w:rsidR="006003B4" w:rsidRPr="008B3C6D" w:rsidRDefault="006003B4" w:rsidP="006003B4">
      <w:pPr>
        <w:pStyle w:val="Heading2"/>
      </w:pPr>
      <w:r w:rsidRPr="008B3C6D">
        <w:t>Instructions to candidates</w:t>
      </w:r>
    </w:p>
    <w:p w:rsidR="006003B4" w:rsidRPr="007936BA" w:rsidRDefault="006003B4" w:rsidP="006003B4">
      <w:pPr>
        <w:rPr>
          <w:szCs w:val="22"/>
        </w:rPr>
      </w:pPr>
    </w:p>
    <w:p w:rsidR="006003B4" w:rsidRPr="000124CF" w:rsidRDefault="006003B4" w:rsidP="006003B4">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6003B4" w:rsidRPr="000124CF" w:rsidRDefault="006003B4" w:rsidP="006003B4">
      <w:pPr>
        <w:tabs>
          <w:tab w:val="left" w:pos="-720"/>
          <w:tab w:val="left" w:pos="720"/>
          <w:tab w:val="left" w:pos="1440"/>
        </w:tabs>
        <w:suppressAutoHyphens/>
      </w:pPr>
    </w:p>
    <w:p w:rsidR="006003B4" w:rsidRDefault="006003B4" w:rsidP="006003B4">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6003B4" w:rsidRDefault="006003B4" w:rsidP="006003B4">
      <w:pPr>
        <w:numPr>
          <w:ilvl w:val="0"/>
          <w:numId w:val="2"/>
        </w:numPr>
        <w:tabs>
          <w:tab w:val="left" w:pos="720"/>
          <w:tab w:val="left" w:pos="1080"/>
        </w:tabs>
      </w:pPr>
      <w:r>
        <w:t>Planning: If you use the spare pages for planning, indicate this clearly at the top of the page.</w:t>
      </w:r>
    </w:p>
    <w:p w:rsidR="006003B4" w:rsidRPr="000124CF" w:rsidRDefault="006003B4" w:rsidP="006003B4">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6003B4" w:rsidRDefault="006003B4" w:rsidP="006003B4">
      <w:pPr>
        <w:tabs>
          <w:tab w:val="left" w:pos="720"/>
          <w:tab w:val="left" w:pos="1440"/>
        </w:tabs>
        <w:rPr>
          <w:rFonts w:cs="Arial"/>
          <w:szCs w:val="22"/>
        </w:rPr>
      </w:pPr>
    </w:p>
    <w:p w:rsidR="006003B4" w:rsidRDefault="006003B4" w:rsidP="006003B4">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6003B4" w:rsidRDefault="006003B4" w:rsidP="006003B4">
      <w:pPr>
        <w:tabs>
          <w:tab w:val="left" w:pos="720"/>
          <w:tab w:val="left" w:pos="1440"/>
        </w:tabs>
      </w:pPr>
    </w:p>
    <w:p w:rsidR="006003B4" w:rsidRDefault="006003B4" w:rsidP="006003B4">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6003B4" w:rsidRDefault="006003B4" w:rsidP="006003B4">
      <w:pPr>
        <w:tabs>
          <w:tab w:val="left" w:pos="720"/>
          <w:tab w:val="left" w:pos="1440"/>
        </w:tabs>
      </w:pPr>
    </w:p>
    <w:p w:rsidR="006003B4" w:rsidRDefault="006003B4" w:rsidP="006003B4"/>
    <w:p w:rsidR="006003B4" w:rsidRDefault="006003B4" w:rsidP="006003B4"/>
    <w:p w:rsidR="006003B4" w:rsidRDefault="006003B4" w:rsidP="006003B4">
      <w:pPr>
        <w:pStyle w:val="QNum"/>
      </w:pPr>
      <w:r>
        <w:br w:type="page"/>
      </w:r>
      <w:r>
        <w:lastRenderedPageBreak/>
        <w:t>Section Two: Calculator-assumed</w:t>
      </w:r>
      <w:r>
        <w:tab/>
        <w:t>(</w:t>
      </w:r>
      <w:bookmarkStart w:id="9" w:name="MPT"/>
      <w:bookmarkEnd w:id="9"/>
      <w:r>
        <w:t>100 Marks)</w:t>
      </w:r>
    </w:p>
    <w:p w:rsidR="006003B4" w:rsidRDefault="006003B4" w:rsidP="006003B4">
      <w:r>
        <w:t>This section has</w:t>
      </w:r>
      <w:r w:rsidRPr="008E4C95">
        <w:rPr>
          <w:b/>
        </w:rPr>
        <w:t xml:space="preserve"> </w:t>
      </w:r>
      <w:bookmarkStart w:id="10" w:name="MPW"/>
      <w:bookmarkEnd w:id="10"/>
      <w:r>
        <w:rPr>
          <w:b/>
        </w:rPr>
        <w:t>thirteen</w:t>
      </w:r>
      <w:r w:rsidRPr="008E4C95">
        <w:rPr>
          <w:b/>
        </w:rPr>
        <w:t xml:space="preserve"> </w:t>
      </w:r>
      <w:r w:rsidRPr="00A556DC">
        <w:rPr>
          <w:b/>
        </w:rPr>
        <w:t>(</w:t>
      </w:r>
      <w:bookmarkStart w:id="11" w:name="MP"/>
      <w:bookmarkEnd w:id="11"/>
      <w:r>
        <w:rPr>
          <w:b/>
        </w:rPr>
        <w:t>13</w:t>
      </w:r>
      <w:r w:rsidRPr="00A556DC">
        <w:rPr>
          <w:b/>
        </w:rPr>
        <w:t>)</w:t>
      </w:r>
      <w:r>
        <w:t xml:space="preserve"> questions. Answer </w:t>
      </w:r>
      <w:r w:rsidRPr="00A556DC">
        <w:rPr>
          <w:b/>
        </w:rPr>
        <w:t>all</w:t>
      </w:r>
      <w:r>
        <w:t xml:space="preserve"> questions. Write your answers in the spaces provided.</w:t>
      </w:r>
    </w:p>
    <w:p w:rsidR="006003B4" w:rsidRDefault="006003B4" w:rsidP="006003B4"/>
    <w:p w:rsidR="006003B4" w:rsidRDefault="006003B4" w:rsidP="006003B4">
      <w:r>
        <w:t>Working time for this section is 100 minutes.</w:t>
      </w:r>
    </w:p>
    <w:p w:rsidR="006003B4" w:rsidRDefault="006003B4" w:rsidP="006003B4">
      <w:pPr>
        <w:pBdr>
          <w:bottom w:val="single" w:sz="4" w:space="1" w:color="auto"/>
        </w:pBdr>
      </w:pPr>
    </w:p>
    <w:p w:rsidR="006003B4" w:rsidRDefault="006003B4" w:rsidP="006003B4"/>
    <w:p w:rsidR="006003B4" w:rsidRDefault="006003B4" w:rsidP="006003B4">
      <w:pPr>
        <w:pStyle w:val="QNum"/>
      </w:pPr>
      <w:r>
        <w:t>Question 8</w:t>
      </w:r>
      <w:r>
        <w:tab/>
        <w:t>(4 marks)</w:t>
      </w:r>
    </w:p>
    <w:p w:rsidR="006003B4" w:rsidRDefault="006003B4" w:rsidP="006003B4">
      <w:pPr>
        <w:pStyle w:val="PartA"/>
      </w:pPr>
      <w:r>
        <w:t>(a)</w:t>
      </w:r>
      <w:r>
        <w:tab/>
        <w:t xml:space="preserve">Find </w:t>
      </w:r>
      <w:r w:rsidRPr="00204D16">
        <w:rPr>
          <w:position w:val="-10"/>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2" o:title=""/>
          </v:shape>
          <o:OLEObject Type="Embed" ProgID="Equation.DSMT4" ShapeID="_x0000_i1025" DrawAspect="Content" ObjectID="_1469601024" r:id="rId13"/>
        </w:object>
      </w:r>
      <w:r>
        <w:t xml:space="preserve"> for the sequence given </w:t>
      </w:r>
      <w:proofErr w:type="gramStart"/>
      <w:r>
        <w:t xml:space="preserve">by </w:t>
      </w:r>
      <w:proofErr w:type="gramEnd"/>
      <w:r w:rsidRPr="00204D16">
        <w:rPr>
          <w:position w:val="-10"/>
        </w:rPr>
        <w:object w:dxaOrig="2079" w:dyaOrig="320">
          <v:shape id="_x0000_i1026" type="#_x0000_t75" style="width:103.95pt;height:16pt" o:ole="">
            <v:imagedata r:id="rId14" o:title=""/>
          </v:shape>
          <o:OLEObject Type="Embed" ProgID="Equation.DSMT4" ShapeID="_x0000_i1026" DrawAspect="Content" ObjectID="_1469601025" r:id="rId15"/>
        </w:object>
      </w:r>
      <w:r>
        <w:t>.</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93345</wp:posOffset>
                </wp:positionV>
                <wp:extent cx="1371600" cy="342900"/>
                <wp:effectExtent l="8890" t="10160" r="10160" b="889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003B4" w:rsidRDefault="006003B4" w:rsidP="006003B4">
                            <w:r>
                              <w:t xml:space="preserve">29, 34, </w:t>
                            </w:r>
                            <w:r w:rsidRPr="00552F0D">
                              <w:rPr>
                                <w:b/>
                                <w:sz w:val="28"/>
                                <w:szCs w:val="28"/>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35pt;margin-top:7.35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xhKQIAAFI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">
                <v:textbox>
                  <w:txbxContent>
                    <w:p w:rsidR="006003B4" w:rsidRDefault="006003B4" w:rsidP="006003B4">
                      <w:r>
                        <w:t xml:space="preserve">29, 34, </w:t>
                      </w:r>
                      <w:r w:rsidRPr="00552F0D">
                        <w:rPr>
                          <w:b/>
                          <w:sz w:val="28"/>
                          <w:szCs w:val="28"/>
                        </w:rPr>
                        <w:t>39</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 xml:space="preserve">Find </w:t>
      </w:r>
      <w:r w:rsidRPr="00204D16">
        <w:rPr>
          <w:position w:val="-10"/>
        </w:rPr>
        <w:object w:dxaOrig="260" w:dyaOrig="320">
          <v:shape id="_x0000_i1027" type="#_x0000_t75" style="width:13pt;height:16pt" o:ole="">
            <v:imagedata r:id="rId16" o:title=""/>
          </v:shape>
          <o:OLEObject Type="Embed" ProgID="Equation.DSMT4" ShapeID="_x0000_i1027" DrawAspect="Content" ObjectID="_1469601026" r:id="rId17"/>
        </w:object>
      </w:r>
      <w:r>
        <w:t xml:space="preserve"> for the sequence given </w:t>
      </w:r>
      <w:proofErr w:type="gramStart"/>
      <w:r>
        <w:t xml:space="preserve">by </w:t>
      </w:r>
      <w:proofErr w:type="gramEnd"/>
      <w:r w:rsidRPr="00204D16">
        <w:rPr>
          <w:position w:val="-10"/>
        </w:rPr>
        <w:object w:dxaOrig="2460" w:dyaOrig="320">
          <v:shape id="_x0000_i1028" type="#_x0000_t75" style="width:123pt;height:16pt" o:ole="">
            <v:imagedata r:id="rId18" o:title=""/>
          </v:shape>
          <o:OLEObject Type="Embed" ProgID="Equation.DSMT4" ShapeID="_x0000_i1028" DrawAspect="Content" ObjectID="_1469601027" r:id="rId19"/>
        </w:object>
      </w:r>
      <w:r>
        <w:t>.</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-1905</wp:posOffset>
                </wp:positionV>
                <wp:extent cx="1348740" cy="266065"/>
                <wp:effectExtent l="8890" t="10160" r="1397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66065"/>
                        </a:xfrm>
                        <a:prstGeom prst="rect">
                          <a:avLst/>
                        </a:prstGeom>
                        <a:solidFill>
                          <a:srgbClr val="FFFFFF"/>
                        </a:solidFill>
                        <a:ln w="9525">
                          <a:solidFill>
                            <a:srgbClr val="000000"/>
                          </a:solidFill>
                          <a:miter lim="800000"/>
                          <a:headEnd/>
                          <a:tailEnd/>
                        </a:ln>
                      </wps:spPr>
                      <wps:txbx>
                        <w:txbxContent>
                          <w:p w:rsidR="006003B4" w:rsidRDefault="006003B4" w:rsidP="006003B4">
                            <w:r w:rsidRPr="00552F0D">
                              <w:rPr>
                                <w:position w:val="-6"/>
                              </w:rPr>
                              <w:object w:dxaOrig="1820" w:dyaOrig="260">
                                <v:shape id="_x0000_i1089" type="#_x0000_t75" style="width:91pt;height:13pt" o:ole="">
                                  <v:imagedata r:id="rId20" o:title=""/>
                                </v:shape>
                                <o:OLEObject Type="Embed" ProgID="Equation.DSMT4" ShapeID="_x0000_i1089" DrawAspect="Content" ObjectID="_1469601088"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135pt;margin-top:-.15pt;width:106.2pt;height:2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">
                <v:textbox style="mso-fit-shape-to-text:t">
                  <w:txbxContent>
                    <w:p w:rsidR="006003B4" w:rsidRDefault="006003B4" w:rsidP="006003B4">
                      <w:r w:rsidRPr="00552F0D">
                        <w:rPr>
                          <w:position w:val="-6"/>
                        </w:rPr>
                        <w:object w:dxaOrig="1820" w:dyaOrig="260">
                          <v:shape id="_x0000_i1089" type="#_x0000_t75" style="width:91pt;height:13pt" o:ole="">
                            <v:imagedata r:id="rId20" o:title=""/>
                          </v:shape>
                          <o:OLEObject Type="Embed" ProgID="Equation.DSMT4" ShapeID="_x0000_i1089" DrawAspect="Content" ObjectID="_1469601088" r:id="rId22"/>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 xml:space="preserve">Write down a recursive rule to continue the sequence 90, 83, 76, 69, </w:t>
      </w:r>
      <w:proofErr w:type="gramStart"/>
      <w:r>
        <w:t>62, ...</w:t>
      </w:r>
      <w:proofErr w:type="gramEnd"/>
      <w:r>
        <w:tab/>
        <w:t>(2 marks)</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59690</wp:posOffset>
                </wp:positionV>
                <wp:extent cx="955040" cy="735330"/>
                <wp:effectExtent l="8890" t="9525" r="7620" b="762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735330"/>
                        </a:xfrm>
                        <a:prstGeom prst="rect">
                          <a:avLst/>
                        </a:prstGeom>
                        <a:solidFill>
                          <a:srgbClr val="FFFFFF"/>
                        </a:solidFill>
                        <a:ln w="9525">
                          <a:solidFill>
                            <a:srgbClr val="000000"/>
                          </a:solidFill>
                          <a:miter lim="800000"/>
                          <a:headEnd/>
                          <a:tailEnd/>
                        </a:ln>
                      </wps:spPr>
                      <wps:txbx>
                        <w:txbxContent>
                          <w:p w:rsidR="006003B4" w:rsidRDefault="006003B4" w:rsidP="006003B4">
                            <w:r w:rsidRPr="00552F0D">
                              <w:rPr>
                                <w:position w:val="-44"/>
                              </w:rPr>
                              <w:object w:dxaOrig="1200" w:dyaOrig="999">
                                <v:shape id="_x0000_i1090" type="#_x0000_t75" style="width:60pt;height:49.95pt" o:ole="">
                                  <v:imagedata r:id="rId23" o:title=""/>
                                </v:shape>
                                <o:OLEObject Type="Embed" ProgID="Equation.DSMT4" ShapeID="_x0000_i1090" DrawAspect="Content" ObjectID="_1469601089"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135pt;margin-top:4.7pt;width:75.2pt;height:57.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">
                <v:textbox style="mso-fit-shape-to-text:t">
                  <w:txbxContent>
                    <w:p w:rsidR="006003B4" w:rsidRDefault="006003B4" w:rsidP="006003B4">
                      <w:r w:rsidRPr="00552F0D">
                        <w:rPr>
                          <w:position w:val="-44"/>
                        </w:rPr>
                        <w:object w:dxaOrig="1200" w:dyaOrig="999">
                          <v:shape id="_x0000_i1090" type="#_x0000_t75" style="width:60pt;height:49.95pt" o:ole="">
                            <v:imagedata r:id="rId23" o:title=""/>
                          </v:shape>
                          <o:OLEObject Type="Embed" ProgID="Equation.DSMT4" ShapeID="_x0000_i1090" DrawAspect="Content" ObjectID="_1469601089" r:id="rId25"/>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9</w:t>
      </w:r>
      <w:r>
        <w:tab/>
        <w:t>(6 marks)</w:t>
      </w:r>
    </w:p>
    <w:p w:rsidR="006003B4" w:rsidRDefault="006003B4" w:rsidP="006003B4">
      <w:r>
        <w:t>The test marks achieved in seven tests by two students, Jo and Kim, are shown as percentages in the table below:</w:t>
      </w:r>
    </w:p>
    <w:p w:rsidR="006003B4" w:rsidRDefault="006003B4" w:rsidP="006003B4"/>
    <w:tbl>
      <w:tblPr>
        <w:tblStyle w:val="TableGrid"/>
        <w:tblW w:w="0" w:type="auto"/>
        <w:tblLook w:val="01E0" w:firstRow="1" w:lastRow="1" w:firstColumn="1" w:lastColumn="1" w:noHBand="0" w:noVBand="0"/>
      </w:tblPr>
      <w:tblGrid>
        <w:gridCol w:w="1383"/>
        <w:gridCol w:w="988"/>
        <w:gridCol w:w="988"/>
        <w:gridCol w:w="988"/>
        <w:gridCol w:w="988"/>
        <w:gridCol w:w="988"/>
        <w:gridCol w:w="988"/>
        <w:gridCol w:w="988"/>
        <w:gridCol w:w="989"/>
      </w:tblGrid>
      <w:tr w:rsidR="006003B4" w:rsidRPr="002C2795" w:rsidTr="00FA635A">
        <w:trPr>
          <w:trHeight w:val="397"/>
        </w:trPr>
        <w:tc>
          <w:tcPr>
            <w:tcW w:w="1383" w:type="dxa"/>
            <w:vAlign w:val="center"/>
          </w:tcPr>
          <w:p w:rsidR="006003B4" w:rsidRPr="002C2795" w:rsidRDefault="006003B4" w:rsidP="00FA635A">
            <w:r>
              <w:t>Test</w:t>
            </w:r>
          </w:p>
        </w:tc>
        <w:tc>
          <w:tcPr>
            <w:tcW w:w="988" w:type="dxa"/>
            <w:vAlign w:val="center"/>
          </w:tcPr>
          <w:p w:rsidR="006003B4" w:rsidRPr="002C2795" w:rsidRDefault="006003B4" w:rsidP="00FA635A">
            <w:pPr>
              <w:jc w:val="center"/>
            </w:pPr>
            <w:r>
              <w:t>1</w:t>
            </w:r>
          </w:p>
        </w:tc>
        <w:tc>
          <w:tcPr>
            <w:tcW w:w="988" w:type="dxa"/>
            <w:vAlign w:val="center"/>
          </w:tcPr>
          <w:p w:rsidR="006003B4" w:rsidRPr="002C2795" w:rsidRDefault="006003B4" w:rsidP="00FA635A">
            <w:pPr>
              <w:jc w:val="center"/>
            </w:pPr>
            <w:r>
              <w:t>2</w:t>
            </w:r>
          </w:p>
        </w:tc>
        <w:tc>
          <w:tcPr>
            <w:tcW w:w="988" w:type="dxa"/>
            <w:vAlign w:val="center"/>
          </w:tcPr>
          <w:p w:rsidR="006003B4" w:rsidRPr="002C2795" w:rsidRDefault="006003B4" w:rsidP="00FA635A">
            <w:pPr>
              <w:jc w:val="center"/>
            </w:pPr>
            <w:r>
              <w:t>3</w:t>
            </w:r>
          </w:p>
        </w:tc>
        <w:tc>
          <w:tcPr>
            <w:tcW w:w="988" w:type="dxa"/>
            <w:vAlign w:val="center"/>
          </w:tcPr>
          <w:p w:rsidR="006003B4" w:rsidRPr="002C2795" w:rsidRDefault="006003B4" w:rsidP="00FA635A">
            <w:pPr>
              <w:jc w:val="center"/>
            </w:pPr>
            <w:r>
              <w:t>4</w:t>
            </w:r>
          </w:p>
        </w:tc>
        <w:tc>
          <w:tcPr>
            <w:tcW w:w="988" w:type="dxa"/>
            <w:vAlign w:val="center"/>
          </w:tcPr>
          <w:p w:rsidR="006003B4" w:rsidRPr="002C2795" w:rsidRDefault="006003B4" w:rsidP="00FA635A">
            <w:pPr>
              <w:jc w:val="center"/>
            </w:pPr>
            <w:r>
              <w:t>5</w:t>
            </w:r>
          </w:p>
        </w:tc>
        <w:tc>
          <w:tcPr>
            <w:tcW w:w="988" w:type="dxa"/>
            <w:vAlign w:val="center"/>
          </w:tcPr>
          <w:p w:rsidR="006003B4" w:rsidRPr="002C2795" w:rsidRDefault="006003B4" w:rsidP="00FA635A">
            <w:pPr>
              <w:jc w:val="center"/>
            </w:pPr>
            <w:r>
              <w:t>6</w:t>
            </w:r>
          </w:p>
        </w:tc>
        <w:tc>
          <w:tcPr>
            <w:tcW w:w="988" w:type="dxa"/>
            <w:vAlign w:val="center"/>
          </w:tcPr>
          <w:p w:rsidR="006003B4" w:rsidRPr="002C2795" w:rsidRDefault="006003B4" w:rsidP="00FA635A">
            <w:pPr>
              <w:jc w:val="center"/>
            </w:pPr>
            <w:r>
              <w:t>7</w:t>
            </w:r>
          </w:p>
        </w:tc>
        <w:tc>
          <w:tcPr>
            <w:tcW w:w="989" w:type="dxa"/>
            <w:vAlign w:val="center"/>
          </w:tcPr>
          <w:p w:rsidR="006003B4" w:rsidRDefault="006003B4" w:rsidP="00FA635A">
            <w:pPr>
              <w:jc w:val="center"/>
            </w:pPr>
            <w:r>
              <w:t>Total</w:t>
            </w:r>
          </w:p>
        </w:tc>
      </w:tr>
      <w:tr w:rsidR="006003B4" w:rsidRPr="002C2795" w:rsidTr="00FA635A">
        <w:trPr>
          <w:trHeight w:val="397"/>
        </w:trPr>
        <w:tc>
          <w:tcPr>
            <w:tcW w:w="1383" w:type="dxa"/>
            <w:vAlign w:val="center"/>
          </w:tcPr>
          <w:p w:rsidR="006003B4" w:rsidRPr="002C2795" w:rsidRDefault="006003B4" w:rsidP="00FA635A">
            <w:r>
              <w:t>Jo</w:t>
            </w:r>
          </w:p>
        </w:tc>
        <w:tc>
          <w:tcPr>
            <w:tcW w:w="988" w:type="dxa"/>
            <w:vAlign w:val="center"/>
          </w:tcPr>
          <w:p w:rsidR="006003B4" w:rsidRPr="002C2795" w:rsidRDefault="006003B4" w:rsidP="00FA635A">
            <w:pPr>
              <w:jc w:val="center"/>
            </w:pPr>
            <w:r w:rsidRPr="002C2795">
              <w:t>5</w:t>
            </w:r>
            <w:r>
              <w:t>1</w:t>
            </w:r>
          </w:p>
        </w:tc>
        <w:tc>
          <w:tcPr>
            <w:tcW w:w="988" w:type="dxa"/>
            <w:vAlign w:val="center"/>
          </w:tcPr>
          <w:p w:rsidR="006003B4" w:rsidRPr="002C2795" w:rsidRDefault="006003B4" w:rsidP="00FA635A">
            <w:pPr>
              <w:jc w:val="center"/>
            </w:pPr>
            <w:r>
              <w:t>60</w:t>
            </w:r>
          </w:p>
        </w:tc>
        <w:tc>
          <w:tcPr>
            <w:tcW w:w="988" w:type="dxa"/>
            <w:vAlign w:val="center"/>
          </w:tcPr>
          <w:p w:rsidR="006003B4" w:rsidRPr="002C2795" w:rsidRDefault="006003B4" w:rsidP="00FA635A">
            <w:pPr>
              <w:jc w:val="center"/>
            </w:pPr>
            <w:r w:rsidRPr="002C2795">
              <w:t>6</w:t>
            </w:r>
            <w:r>
              <w:t>6</w:t>
            </w:r>
          </w:p>
        </w:tc>
        <w:tc>
          <w:tcPr>
            <w:tcW w:w="988" w:type="dxa"/>
            <w:vAlign w:val="center"/>
          </w:tcPr>
          <w:p w:rsidR="006003B4" w:rsidRPr="002C2795" w:rsidRDefault="006003B4" w:rsidP="00FA635A">
            <w:pPr>
              <w:jc w:val="center"/>
            </w:pPr>
            <w:r w:rsidRPr="002C2795">
              <w:t>6</w:t>
            </w:r>
            <w:r>
              <w:t>6</w:t>
            </w:r>
          </w:p>
        </w:tc>
        <w:tc>
          <w:tcPr>
            <w:tcW w:w="988" w:type="dxa"/>
            <w:vAlign w:val="center"/>
          </w:tcPr>
          <w:p w:rsidR="006003B4" w:rsidRPr="002C2795" w:rsidRDefault="006003B4" w:rsidP="00FA635A">
            <w:pPr>
              <w:jc w:val="center"/>
            </w:pPr>
            <w:r w:rsidRPr="002C2795">
              <w:t>6</w:t>
            </w:r>
            <w:r>
              <w:t>5</w:t>
            </w:r>
          </w:p>
        </w:tc>
        <w:tc>
          <w:tcPr>
            <w:tcW w:w="988" w:type="dxa"/>
            <w:vAlign w:val="center"/>
          </w:tcPr>
          <w:p w:rsidR="006003B4" w:rsidRPr="002C2795" w:rsidRDefault="006003B4" w:rsidP="00FA635A">
            <w:pPr>
              <w:jc w:val="center"/>
            </w:pPr>
            <w:r w:rsidRPr="002C2795">
              <w:t>6</w:t>
            </w:r>
            <w:r>
              <w:t>6</w:t>
            </w:r>
          </w:p>
        </w:tc>
        <w:tc>
          <w:tcPr>
            <w:tcW w:w="988" w:type="dxa"/>
            <w:vAlign w:val="center"/>
          </w:tcPr>
          <w:p w:rsidR="006003B4" w:rsidRPr="002C2795" w:rsidRDefault="006003B4" w:rsidP="00FA635A">
            <w:pPr>
              <w:jc w:val="center"/>
            </w:pPr>
            <w:r>
              <w:t>60</w:t>
            </w:r>
          </w:p>
        </w:tc>
        <w:tc>
          <w:tcPr>
            <w:tcW w:w="989" w:type="dxa"/>
            <w:vAlign w:val="center"/>
          </w:tcPr>
          <w:p w:rsidR="006003B4" w:rsidRPr="002C2795" w:rsidRDefault="006003B4" w:rsidP="00FA635A">
            <w:pPr>
              <w:jc w:val="center"/>
            </w:pPr>
            <w:r>
              <w:t>434</w:t>
            </w:r>
          </w:p>
        </w:tc>
      </w:tr>
      <w:tr w:rsidR="006003B4" w:rsidRPr="002C2795" w:rsidTr="00FA635A">
        <w:trPr>
          <w:trHeight w:val="397"/>
        </w:trPr>
        <w:tc>
          <w:tcPr>
            <w:tcW w:w="1383" w:type="dxa"/>
            <w:vAlign w:val="center"/>
          </w:tcPr>
          <w:p w:rsidR="006003B4" w:rsidRPr="002C2795" w:rsidRDefault="006003B4" w:rsidP="00FA635A">
            <w:r>
              <w:t>Kim</w:t>
            </w:r>
          </w:p>
        </w:tc>
        <w:tc>
          <w:tcPr>
            <w:tcW w:w="988" w:type="dxa"/>
            <w:vAlign w:val="center"/>
          </w:tcPr>
          <w:p w:rsidR="006003B4" w:rsidRPr="002C2795" w:rsidRDefault="006003B4" w:rsidP="00FA635A">
            <w:pPr>
              <w:jc w:val="center"/>
            </w:pPr>
            <w:r w:rsidRPr="002C2795">
              <w:t>5</w:t>
            </w:r>
            <w:r>
              <w:t>7</w:t>
            </w:r>
          </w:p>
        </w:tc>
        <w:tc>
          <w:tcPr>
            <w:tcW w:w="988" w:type="dxa"/>
            <w:vAlign w:val="center"/>
          </w:tcPr>
          <w:p w:rsidR="006003B4" w:rsidRPr="002C2795" w:rsidRDefault="006003B4" w:rsidP="00FA635A">
            <w:pPr>
              <w:jc w:val="center"/>
            </w:pPr>
            <w:r w:rsidRPr="002C2795">
              <w:t>62</w:t>
            </w:r>
          </w:p>
        </w:tc>
        <w:tc>
          <w:tcPr>
            <w:tcW w:w="988" w:type="dxa"/>
            <w:vAlign w:val="center"/>
          </w:tcPr>
          <w:p w:rsidR="006003B4" w:rsidRPr="002C2795" w:rsidRDefault="006003B4" w:rsidP="00FA635A">
            <w:pPr>
              <w:jc w:val="center"/>
            </w:pPr>
            <w:r w:rsidRPr="002C2795">
              <w:t>65</w:t>
            </w:r>
          </w:p>
        </w:tc>
        <w:tc>
          <w:tcPr>
            <w:tcW w:w="988" w:type="dxa"/>
            <w:vAlign w:val="center"/>
          </w:tcPr>
          <w:p w:rsidR="006003B4" w:rsidRPr="002C2795" w:rsidRDefault="006003B4" w:rsidP="00FA635A">
            <w:pPr>
              <w:jc w:val="center"/>
            </w:pPr>
            <w:r w:rsidRPr="002C2795">
              <w:t>67</w:t>
            </w:r>
          </w:p>
        </w:tc>
        <w:tc>
          <w:tcPr>
            <w:tcW w:w="988" w:type="dxa"/>
            <w:vAlign w:val="center"/>
          </w:tcPr>
          <w:p w:rsidR="006003B4" w:rsidRPr="002C2795" w:rsidRDefault="006003B4" w:rsidP="00FA635A">
            <w:pPr>
              <w:jc w:val="center"/>
            </w:pPr>
            <w:r w:rsidRPr="002C2795">
              <w:t>53</w:t>
            </w:r>
          </w:p>
        </w:tc>
        <w:tc>
          <w:tcPr>
            <w:tcW w:w="988" w:type="dxa"/>
            <w:vAlign w:val="center"/>
          </w:tcPr>
          <w:p w:rsidR="006003B4" w:rsidRPr="002C2795" w:rsidRDefault="006003B4" w:rsidP="00FA635A">
            <w:pPr>
              <w:jc w:val="center"/>
            </w:pPr>
            <w:r>
              <w:t>59</w:t>
            </w:r>
          </w:p>
        </w:tc>
        <w:tc>
          <w:tcPr>
            <w:tcW w:w="988" w:type="dxa"/>
            <w:vAlign w:val="center"/>
          </w:tcPr>
          <w:p w:rsidR="006003B4" w:rsidRPr="002C2795" w:rsidRDefault="006003B4" w:rsidP="00FA635A">
            <w:pPr>
              <w:jc w:val="center"/>
            </w:pPr>
            <w:r w:rsidRPr="002C2795">
              <w:t>64</w:t>
            </w:r>
          </w:p>
        </w:tc>
        <w:tc>
          <w:tcPr>
            <w:tcW w:w="989" w:type="dxa"/>
            <w:vAlign w:val="center"/>
          </w:tcPr>
          <w:p w:rsidR="006003B4" w:rsidRPr="002C2795" w:rsidRDefault="006003B4" w:rsidP="00FA635A">
            <w:pPr>
              <w:jc w:val="center"/>
            </w:pPr>
            <w:r>
              <w:t>427</w:t>
            </w:r>
          </w:p>
        </w:tc>
      </w:tr>
    </w:tbl>
    <w:p w:rsidR="006003B4" w:rsidRDefault="006003B4" w:rsidP="006003B4"/>
    <w:p w:rsidR="006003B4" w:rsidRDefault="006003B4" w:rsidP="006003B4">
      <w:pPr>
        <w:pStyle w:val="PartA"/>
      </w:pPr>
      <w:r>
        <w:t>(a)</w:t>
      </w:r>
      <w:r>
        <w:tab/>
        <w:t>State the mode of Jo's test marks.</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129540</wp:posOffset>
                </wp:positionV>
                <wp:extent cx="685800" cy="342900"/>
                <wp:effectExtent l="8890" t="9525" r="1016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003B4" w:rsidRDefault="006003B4" w:rsidP="006003B4">
                            <w: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126pt;margin-top:10.2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v2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">
                <v:textbox>
                  <w:txbxContent>
                    <w:p w:rsidR="006003B4" w:rsidRDefault="006003B4" w:rsidP="006003B4">
                      <w:r>
                        <w:t>66</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Determine the range of Kim's test marks.</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147955</wp:posOffset>
                </wp:positionV>
                <wp:extent cx="1143000" cy="342900"/>
                <wp:effectExtent l="8890" t="9525" r="1016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6003B4" w:rsidRDefault="006003B4" w:rsidP="006003B4">
                            <w:r>
                              <w:t>67 - 53 =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left:0;text-align:left;margin-left:126pt;margin-top:11.65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">
                <v:textbox>
                  <w:txbxContent>
                    <w:p w:rsidR="006003B4" w:rsidRDefault="006003B4" w:rsidP="006003B4">
                      <w:r>
                        <w:t>67 - 53 = 14</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Who had the highest median test mark, and how much higher was it than the other person's median?</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120015</wp:posOffset>
                </wp:positionV>
                <wp:extent cx="2971800" cy="1028700"/>
                <wp:effectExtent l="8890" t="9525" r="1016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rsidR="006003B4" w:rsidRDefault="006003B4" w:rsidP="006003B4">
                            <w:r>
                              <w:t xml:space="preserve">Jo: 51, 60, 60, </w:t>
                            </w:r>
                            <w:r w:rsidRPr="00894490">
                              <w:rPr>
                                <w:b/>
                              </w:rPr>
                              <w:t>65</w:t>
                            </w:r>
                            <w:r>
                              <w:t>, 66, 66, 66: Median = 65</w:t>
                            </w:r>
                          </w:p>
                          <w:p w:rsidR="006003B4" w:rsidRDefault="006003B4" w:rsidP="006003B4"/>
                          <w:p w:rsidR="006003B4" w:rsidRDefault="006003B4" w:rsidP="006003B4">
                            <w:r>
                              <w:t xml:space="preserve">Kim: 53, 57, 59, </w:t>
                            </w:r>
                            <w:r w:rsidRPr="00894490">
                              <w:rPr>
                                <w:b/>
                              </w:rPr>
                              <w:t>62</w:t>
                            </w:r>
                            <w:r>
                              <w:t>, 64, 65, 67: Median = 62</w:t>
                            </w:r>
                          </w:p>
                          <w:p w:rsidR="006003B4" w:rsidRDefault="006003B4" w:rsidP="006003B4"/>
                          <w:p w:rsidR="006003B4" w:rsidRDefault="006003B4" w:rsidP="006003B4">
                            <w:r>
                              <w:t>Jo had highest median by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126pt;margin-top:9.45pt;width:23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T2LQIAAFo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">
                <v:textbox>
                  <w:txbxContent>
                    <w:p w:rsidR="006003B4" w:rsidRDefault="006003B4" w:rsidP="006003B4">
                      <w:r>
                        <w:t xml:space="preserve">Jo: 51, 60, 60, </w:t>
                      </w:r>
                      <w:r w:rsidRPr="00894490">
                        <w:rPr>
                          <w:b/>
                        </w:rPr>
                        <w:t>65</w:t>
                      </w:r>
                      <w:r>
                        <w:t>, 66, 66, 66: Median = 65</w:t>
                      </w:r>
                    </w:p>
                    <w:p w:rsidR="006003B4" w:rsidRDefault="006003B4" w:rsidP="006003B4"/>
                    <w:p w:rsidR="006003B4" w:rsidRDefault="006003B4" w:rsidP="006003B4">
                      <w:r>
                        <w:t xml:space="preserve">Kim: 53, 57, 59, </w:t>
                      </w:r>
                      <w:r w:rsidRPr="00894490">
                        <w:rPr>
                          <w:b/>
                        </w:rPr>
                        <w:t>62</w:t>
                      </w:r>
                      <w:r>
                        <w:t>, 64, 65, 67: Median = 62</w:t>
                      </w:r>
                    </w:p>
                    <w:p w:rsidR="006003B4" w:rsidRDefault="006003B4" w:rsidP="006003B4"/>
                    <w:p w:rsidR="006003B4" w:rsidRDefault="006003B4" w:rsidP="006003B4">
                      <w:r>
                        <w:t>Jo had highest median by 3.</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(d)</w:t>
      </w:r>
      <w:r>
        <w:tab/>
        <w:t>Explain how it is possible to use information shown in the table to know that Jo had a higher mean mark than Kim.</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21590</wp:posOffset>
                </wp:positionV>
                <wp:extent cx="2857500" cy="342900"/>
                <wp:effectExtent l="8890" t="9525" r="1016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6003B4" w:rsidRDefault="006003B4" w:rsidP="006003B4">
                            <w:r>
                              <w:t>Jo had a higher total for the seven tests.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126pt;margin-top:1.7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">
                <v:textbox>
                  <w:txbxContent>
                    <w:p w:rsidR="006003B4" w:rsidRDefault="006003B4" w:rsidP="006003B4">
                      <w:r>
                        <w:t>Jo had a higher total for the seven tests.</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(e)</w:t>
      </w:r>
      <w:r>
        <w:tab/>
        <w:t>Calculate the mean of Kim's test marks.</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107950</wp:posOffset>
                </wp:positionV>
                <wp:extent cx="916940" cy="266065"/>
                <wp:effectExtent l="8890" t="9525" r="7620"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266065"/>
                        </a:xfrm>
                        <a:prstGeom prst="rect">
                          <a:avLst/>
                        </a:prstGeom>
                        <a:solidFill>
                          <a:srgbClr val="FFFFFF"/>
                        </a:solidFill>
                        <a:ln w="9525">
                          <a:solidFill>
                            <a:srgbClr val="000000"/>
                          </a:solidFill>
                          <a:miter lim="800000"/>
                          <a:headEnd/>
                          <a:tailEnd/>
                        </a:ln>
                      </wps:spPr>
                      <wps:txbx>
                        <w:txbxContent>
                          <w:p w:rsidR="006003B4" w:rsidRDefault="006003B4" w:rsidP="006003B4">
                            <w:r w:rsidRPr="00894490">
                              <w:rPr>
                                <w:position w:val="-6"/>
                              </w:rPr>
                              <w:object w:dxaOrig="1140" w:dyaOrig="260">
                                <v:shape id="_x0000_i1091" type="#_x0000_t75" style="width:57pt;height:13pt" o:ole="">
                                  <v:imagedata r:id="rId26" o:title=""/>
                                </v:shape>
                                <o:OLEObject Type="Embed" ProgID="Equation.DSMT4" ShapeID="_x0000_i1091" DrawAspect="Content" ObjectID="_1469601090" r:id="rId2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126pt;margin-top:8.5pt;width:72.2pt;height:20.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">
                <v:textbox style="mso-fit-shape-to-text:t">
                  <w:txbxContent>
                    <w:p w:rsidR="006003B4" w:rsidRDefault="006003B4" w:rsidP="006003B4">
                      <w:r w:rsidRPr="00894490">
                        <w:rPr>
                          <w:position w:val="-6"/>
                        </w:rPr>
                        <w:object w:dxaOrig="1140" w:dyaOrig="260">
                          <v:shape id="_x0000_i1091" type="#_x0000_t75" style="width:57pt;height:13pt" o:ole="">
                            <v:imagedata r:id="rId26" o:title=""/>
                          </v:shape>
                          <o:OLEObject Type="Embed" ProgID="Equation.DSMT4" ShapeID="_x0000_i1091" DrawAspect="Content" ObjectID="_1469601090" r:id="rId28"/>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10</w:t>
      </w:r>
      <w:r>
        <w:tab/>
        <w:t>(7 marks)</w:t>
      </w:r>
    </w:p>
    <w:p w:rsidR="006003B4" w:rsidRDefault="006003B4" w:rsidP="006003B4">
      <w:r>
        <w:t>A report on the preferred browser of students in a school during 2012 included the following pie chart.</w:t>
      </w:r>
    </w:p>
    <w:p w:rsidR="006003B4" w:rsidRDefault="006003B4" w:rsidP="006003B4">
      <w:pPr>
        <w:jc w:val="center"/>
      </w:pPr>
      <w:r>
        <w:object w:dxaOrig="7156" w:dyaOrig="4048">
          <v:shape id="_x0000_i1029" type="#_x0000_t75" style="width:357.8pt;height:202.4pt" o:ole="">
            <v:imagedata r:id="rId29" o:title=""/>
          </v:shape>
          <o:OLEObject Type="Embed" ProgID="FXDraw3.Document" ShapeID="_x0000_i1029" DrawAspect="Content" ObjectID="_1469601028" r:id="rId30"/>
        </w:object>
      </w:r>
    </w:p>
    <w:p w:rsidR="006003B4" w:rsidRDefault="006003B4" w:rsidP="006003B4">
      <w:pPr>
        <w:pStyle w:val="PartA"/>
      </w:pPr>
    </w:p>
    <w:p w:rsidR="006003B4" w:rsidRDefault="006003B4" w:rsidP="006003B4">
      <w:pPr>
        <w:pStyle w:val="PartA"/>
      </w:pPr>
      <w:r>
        <w:t>(a)</w:t>
      </w:r>
      <w:r>
        <w:tab/>
        <w:t>What percentage of students preferred Opera?</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101600</wp:posOffset>
                </wp:positionV>
                <wp:extent cx="1463040" cy="685165"/>
                <wp:effectExtent l="8890" t="9525" r="13970" b="101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85165"/>
                        </a:xfrm>
                        <a:prstGeom prst="rect">
                          <a:avLst/>
                        </a:prstGeom>
                        <a:solidFill>
                          <a:srgbClr val="FFFFFF"/>
                        </a:solidFill>
                        <a:ln w="9525">
                          <a:solidFill>
                            <a:srgbClr val="000000"/>
                          </a:solidFill>
                          <a:miter lim="800000"/>
                          <a:headEnd/>
                          <a:tailEnd/>
                        </a:ln>
                      </wps:spPr>
                      <wps:txbx>
                        <w:txbxContent>
                          <w:p w:rsidR="006003B4" w:rsidRDefault="006003B4" w:rsidP="006003B4">
                            <w:r w:rsidRPr="00F0102B">
                              <w:rPr>
                                <w:position w:val="-38"/>
                              </w:rPr>
                              <w:object w:dxaOrig="2000" w:dyaOrig="920">
                                <v:shape id="_x0000_i1092" type="#_x0000_t75" style="width:100pt;height:46pt" o:ole="">
                                  <v:imagedata r:id="rId31" o:title=""/>
                                </v:shape>
                                <o:OLEObject Type="Embed" ProgID="Equation.DSMT4" ShapeID="_x0000_i1092" DrawAspect="Content" ObjectID="_1469601091" r:id="rId3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71pt;margin-top:8pt;width:115.2pt;height:53.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">
                <v:textbox style="mso-fit-shape-to-text:t">
                  <w:txbxContent>
                    <w:p w:rsidR="006003B4" w:rsidRDefault="006003B4" w:rsidP="006003B4">
                      <w:r w:rsidRPr="00F0102B">
                        <w:rPr>
                          <w:position w:val="-38"/>
                        </w:rPr>
                        <w:object w:dxaOrig="2000" w:dyaOrig="920">
                          <v:shape id="_x0000_i1092" type="#_x0000_t75" style="width:100pt;height:46pt" o:ole="">
                            <v:imagedata r:id="rId31" o:title=""/>
                          </v:shape>
                          <o:OLEObject Type="Embed" ProgID="Equation.DSMT4" ShapeID="_x0000_i1092" DrawAspect="Content" ObjectID="_1469601091" r:id="rId33"/>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How many times more popular was Chrome than Safari?</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120015</wp:posOffset>
                </wp:positionV>
                <wp:extent cx="2286000" cy="269875"/>
                <wp:effectExtent l="8890" t="9525" r="1016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9875"/>
                        </a:xfrm>
                        <a:prstGeom prst="rect">
                          <a:avLst/>
                        </a:prstGeom>
                        <a:solidFill>
                          <a:srgbClr val="FFFFFF"/>
                        </a:solidFill>
                        <a:ln w="9525">
                          <a:solidFill>
                            <a:srgbClr val="000000"/>
                          </a:solidFill>
                          <a:miter lim="800000"/>
                          <a:headEnd/>
                          <a:tailEnd/>
                        </a:ln>
                      </wps:spPr>
                      <wps:txbx>
                        <w:txbxContent>
                          <w:p w:rsidR="006003B4" w:rsidRDefault="006003B4" w:rsidP="006003B4">
                            <w:r w:rsidRPr="00F0102B">
                              <w:rPr>
                                <w:position w:val="-6"/>
                              </w:rPr>
                              <w:object w:dxaOrig="1180" w:dyaOrig="260">
                                <v:shape id="_x0000_i1093" type="#_x0000_t75" style="width:59pt;height:13pt" o:ole="">
                                  <v:imagedata r:id="rId34" o:title=""/>
                                </v:shape>
                                <o:OLEObject Type="Embed" ProgID="Equation.DSMT4" ShapeID="_x0000_i1093" DrawAspect="Content" ObjectID="_1469601092" r:id="rId35"/>
                              </w:object>
                            </w:r>
                            <w:r>
                              <w:t xml:space="preserve"> </w:t>
                            </w:r>
                            <w:proofErr w:type="gramStart"/>
                            <w:r>
                              <w:t>times</w:t>
                            </w:r>
                            <w:proofErr w:type="gramEnd"/>
                            <w:r>
                              <w:t xml:space="preserve"> as popular.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171pt;margin-top:9.45pt;width:180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">
                <v:textbox style="mso-fit-shape-to-text:t">
                  <w:txbxContent>
                    <w:p w:rsidR="006003B4" w:rsidRDefault="006003B4" w:rsidP="006003B4">
                      <w:r w:rsidRPr="00F0102B">
                        <w:rPr>
                          <w:position w:val="-6"/>
                        </w:rPr>
                        <w:object w:dxaOrig="1180" w:dyaOrig="260">
                          <v:shape id="_x0000_i1093" type="#_x0000_t75" style="width:59pt;height:13pt" o:ole="">
                            <v:imagedata r:id="rId34" o:title=""/>
                          </v:shape>
                          <o:OLEObject Type="Embed" ProgID="Equation.DSMT4" ShapeID="_x0000_i1093" DrawAspect="Content" ObjectID="_1469601092" r:id="rId36"/>
                        </w:object>
                      </w:r>
                      <w:r>
                        <w:t xml:space="preserve"> </w:t>
                      </w:r>
                      <w:proofErr w:type="gramStart"/>
                      <w:r>
                        <w:t>times</w:t>
                      </w:r>
                      <w:proofErr w:type="gramEnd"/>
                      <w:r>
                        <w:t xml:space="preserve"> as popular.</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120 students said they preferred Internet Explorer.</w:t>
      </w:r>
    </w:p>
    <w:p w:rsidR="006003B4" w:rsidRDefault="006003B4" w:rsidP="006003B4">
      <w:pPr>
        <w:pStyle w:val="PartA"/>
      </w:pPr>
    </w:p>
    <w:p w:rsidR="006003B4" w:rsidRDefault="006003B4" w:rsidP="006003B4">
      <w:pPr>
        <w:pStyle w:val="PartA"/>
      </w:pPr>
      <w:r>
        <w:t>(c)</w:t>
      </w:r>
      <w:r>
        <w:tab/>
        <w:t>How many students said they preferred Firefox?</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92075</wp:posOffset>
                </wp:positionV>
                <wp:extent cx="1943100" cy="469265"/>
                <wp:effectExtent l="8890" t="9525" r="10160"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0102B">
                              <w:rPr>
                                <w:position w:val="-22"/>
                              </w:rPr>
                              <w:object w:dxaOrig="1359" w:dyaOrig="580">
                                <v:shape id="_x0000_i1094" type="#_x0000_t75" style="width:67.95pt;height:29pt" o:ole="">
                                  <v:imagedata r:id="rId37" o:title=""/>
                                </v:shape>
                                <o:OLEObject Type="Embed" ProgID="Equation.DSMT4" ShapeID="_x0000_i1094" DrawAspect="Content" ObjectID="_1469601093" r:id="rId38"/>
                              </w:object>
                            </w:r>
                            <w:r>
                              <w:t xml:space="preserve"> </w:t>
                            </w:r>
                            <w:proofErr w:type="gramStart"/>
                            <w:r>
                              <w:t>students</w:t>
                            </w:r>
                            <w:proofErr w:type="gramEnd"/>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171pt;margin-top:7.25pt;width:153pt;height:3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">
                <v:textbox style="mso-fit-shape-to-text:t">
                  <w:txbxContent>
                    <w:p w:rsidR="006003B4" w:rsidRDefault="006003B4" w:rsidP="006003B4">
                      <w:r w:rsidRPr="00F0102B">
                        <w:rPr>
                          <w:position w:val="-22"/>
                        </w:rPr>
                        <w:object w:dxaOrig="1359" w:dyaOrig="580">
                          <v:shape id="_x0000_i1094" type="#_x0000_t75" style="width:67.95pt;height:29pt" o:ole="">
                            <v:imagedata r:id="rId37" o:title=""/>
                          </v:shape>
                          <o:OLEObject Type="Embed" ProgID="Equation.DSMT4" ShapeID="_x0000_i1094" DrawAspect="Content" ObjectID="_1469601093" r:id="rId39"/>
                        </w:object>
                      </w:r>
                      <w:r>
                        <w:t xml:space="preserve"> </w:t>
                      </w:r>
                      <w:proofErr w:type="gramStart"/>
                      <w:r>
                        <w:t>students</w:t>
                      </w:r>
                      <w:proofErr w:type="gramEnd"/>
                      <w:r>
                        <w:t>.</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(d)</w:t>
      </w:r>
      <w:r>
        <w:tab/>
        <w:t>How many students were questioned for the survey?</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-3175</wp:posOffset>
                </wp:positionV>
                <wp:extent cx="1943100" cy="469265"/>
                <wp:effectExtent l="8890" t="9525" r="1016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0102B">
                              <w:rPr>
                                <w:position w:val="-22"/>
                              </w:rPr>
                              <w:object w:dxaOrig="1460" w:dyaOrig="580">
                                <v:shape id="_x0000_i1095" type="#_x0000_t75" style="width:73pt;height:29pt" o:ole="">
                                  <v:imagedata r:id="rId40" o:title=""/>
                                </v:shape>
                                <o:OLEObject Type="Embed" ProgID="Equation.DSMT4" ShapeID="_x0000_i1095" DrawAspect="Content" ObjectID="_1469601094" r:id="rId41"/>
                              </w:object>
                            </w:r>
                            <w:r>
                              <w:t xml:space="preserve"> </w:t>
                            </w:r>
                            <w:proofErr w:type="gramStart"/>
                            <w:r>
                              <w:t>students</w:t>
                            </w:r>
                            <w:proofErr w:type="gramEnd"/>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171pt;margin-top:-.25pt;width:153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">
                <v:textbox style="mso-fit-shape-to-text:t">
                  <w:txbxContent>
                    <w:p w:rsidR="006003B4" w:rsidRDefault="006003B4" w:rsidP="006003B4">
                      <w:r w:rsidRPr="00F0102B">
                        <w:rPr>
                          <w:position w:val="-22"/>
                        </w:rPr>
                        <w:object w:dxaOrig="1460" w:dyaOrig="580">
                          <v:shape id="_x0000_i1095" type="#_x0000_t75" style="width:73pt;height:29pt" o:ole="">
                            <v:imagedata r:id="rId40" o:title=""/>
                          </v:shape>
                          <o:OLEObject Type="Embed" ProgID="Equation.DSMT4" ShapeID="_x0000_i1095" DrawAspect="Content" ObjectID="_1469601094" r:id="rId42"/>
                        </w:object>
                      </w:r>
                      <w:r>
                        <w:t xml:space="preserve"> </w:t>
                      </w:r>
                      <w:proofErr w:type="gramStart"/>
                      <w:r>
                        <w:t>students</w:t>
                      </w:r>
                      <w:proofErr w:type="gramEnd"/>
                      <w:r>
                        <w:t>.</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w:t>
      </w:r>
      <w:proofErr w:type="gramStart"/>
      <w:r>
        <w:t>e</w:t>
      </w:r>
      <w:proofErr w:type="gramEnd"/>
      <w:r>
        <w:t>)</w:t>
      </w:r>
      <w:r>
        <w:tab/>
        <w:t>One third of those preferring Chrome were boys. How many girls preferred Chrome?</w:t>
      </w:r>
    </w:p>
    <w:p w:rsidR="006003B4" w:rsidRDefault="006003B4" w:rsidP="006003B4">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61595</wp:posOffset>
                </wp:positionV>
                <wp:extent cx="1297940" cy="1066165"/>
                <wp:effectExtent l="8890" t="9525" r="762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66165"/>
                        </a:xfrm>
                        <a:prstGeom prst="rect">
                          <a:avLst/>
                        </a:prstGeom>
                        <a:solidFill>
                          <a:srgbClr val="FFFFFF"/>
                        </a:solidFill>
                        <a:ln w="9525">
                          <a:solidFill>
                            <a:srgbClr val="000000"/>
                          </a:solidFill>
                          <a:miter lim="800000"/>
                          <a:headEnd/>
                          <a:tailEnd/>
                        </a:ln>
                      </wps:spPr>
                      <wps:txbx>
                        <w:txbxContent>
                          <w:p w:rsidR="006003B4" w:rsidRDefault="006003B4" w:rsidP="006003B4">
                            <w:r w:rsidRPr="00F0102B">
                              <w:rPr>
                                <w:position w:val="-70"/>
                              </w:rPr>
                              <w:object w:dxaOrig="1740" w:dyaOrig="1520">
                                <v:shape id="_x0000_i1096" type="#_x0000_t75" style="width:87pt;height:76pt" o:ole="">
                                  <v:imagedata r:id="rId43" o:title=""/>
                                </v:shape>
                                <o:OLEObject Type="Embed" ProgID="Equation.DSMT4" ShapeID="_x0000_i1096" DrawAspect="Content" ObjectID="_1469601095" r:id="rId4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171pt;margin-top:4.85pt;width:102.2pt;height:83.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">
                <v:textbox style="mso-fit-shape-to-text:t">
                  <w:txbxContent>
                    <w:p w:rsidR="006003B4" w:rsidRDefault="006003B4" w:rsidP="006003B4">
                      <w:r w:rsidRPr="00F0102B">
                        <w:rPr>
                          <w:position w:val="-70"/>
                        </w:rPr>
                        <w:object w:dxaOrig="1740" w:dyaOrig="1520">
                          <v:shape id="_x0000_i1096" type="#_x0000_t75" style="width:87pt;height:76pt" o:ole="">
                            <v:imagedata r:id="rId43" o:title=""/>
                          </v:shape>
                          <o:OLEObject Type="Embed" ProgID="Equation.DSMT4" ShapeID="_x0000_i1096" DrawAspect="Content" ObjectID="_1469601095" r:id="rId45"/>
                        </w:object>
                      </w:r>
                    </w:p>
                  </w:txbxContent>
                </v:textbox>
              </v:shape>
            </w:pict>
          </mc:Fallback>
        </mc:AlternateContent>
      </w:r>
      <w:r>
        <w:tab/>
      </w:r>
      <w:r>
        <w:tab/>
      </w:r>
      <w:r>
        <w:tab/>
        <w:t>(2 marks)</w: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11</w:t>
      </w:r>
      <w:r>
        <w:tab/>
        <w:t>(9 marks)</w:t>
      </w:r>
    </w:p>
    <w:p w:rsidR="006003B4" w:rsidRDefault="006003B4" w:rsidP="006003B4">
      <w:r>
        <w:t xml:space="preserve">A triangle in position A has been transformed into positions B, C and D. </w:t>
      </w:r>
    </w:p>
    <w:p w:rsidR="006003B4" w:rsidRDefault="006003B4" w:rsidP="006003B4"/>
    <w:p w:rsidR="006003B4" w:rsidRDefault="006003B4" w:rsidP="006003B4">
      <w:r>
        <w:t>One transformation was a translation, one a reflection and the other a rotation.</w:t>
      </w:r>
    </w:p>
    <w:p w:rsidR="006003B4" w:rsidRDefault="006003B4" w:rsidP="006003B4"/>
    <w:p w:rsidR="006003B4" w:rsidRDefault="006003B4" w:rsidP="006003B4">
      <w:pPr>
        <w:jc w:val="center"/>
      </w:pPr>
      <w:r>
        <w:object w:dxaOrig="6734" w:dyaOrig="6199">
          <v:shape id="_x0000_i1030" type="#_x0000_t75" style="width:336.7pt;height:309.95pt" o:ole="">
            <v:imagedata r:id="rId46" o:title=""/>
          </v:shape>
          <o:OLEObject Type="Embed" ProgID="FXDraw3.Document" ShapeID="_x0000_i1030" DrawAspect="Content" ObjectID="_1469601029" r:id="rId47"/>
        </w:object>
      </w:r>
    </w:p>
    <w:p w:rsidR="006003B4" w:rsidRDefault="006003B4" w:rsidP="006003B4">
      <w:pPr>
        <w:jc w:val="center"/>
      </w:pPr>
    </w:p>
    <w:p w:rsidR="006003B4" w:rsidRDefault="006003B4" w:rsidP="006003B4">
      <w:pPr>
        <w:pStyle w:val="PartA"/>
      </w:pPr>
      <w:r w:rsidRPr="004B15D3">
        <w:t>(</w:t>
      </w:r>
      <w:r>
        <w:t>a</w:t>
      </w:r>
      <w:r w:rsidRPr="004B15D3">
        <w:t>)</w:t>
      </w:r>
      <w:r w:rsidRPr="004B15D3">
        <w:tab/>
      </w:r>
      <w:r>
        <w:t>Fully describe the transformation used to transform the triangle from position A to</w:t>
      </w:r>
    </w:p>
    <w:p w:rsidR="006003B4" w:rsidRDefault="006003B4" w:rsidP="006003B4">
      <w:pPr>
        <w:pStyle w:val="PartA"/>
      </w:pPr>
    </w:p>
    <w:p w:rsidR="006003B4" w:rsidRDefault="006003B4" w:rsidP="006003B4">
      <w:pPr>
        <w:pStyle w:val="PartAI"/>
      </w:pPr>
      <w:r>
        <w:t>(i)</w:t>
      </w:r>
      <w:r>
        <w:tab/>
      </w:r>
      <w:proofErr w:type="gramStart"/>
      <w:r>
        <w:t>position</w:t>
      </w:r>
      <w:proofErr w:type="gramEnd"/>
      <w:r>
        <w:t xml:space="preserve"> B.</w:t>
      </w:r>
      <w:r>
        <w:tab/>
        <w:t>(</w:t>
      </w:r>
      <w:r w:rsidRPr="004B15D3">
        <w:t>2 marks)</w:t>
      </w:r>
    </w:p>
    <w:p w:rsidR="006003B4" w:rsidRDefault="006003B4" w:rsidP="006003B4">
      <w:pPr>
        <w:pStyle w:val="PartAI"/>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150495</wp:posOffset>
                </wp:positionV>
                <wp:extent cx="2971800" cy="685800"/>
                <wp:effectExtent l="8890" t="9525" r="1016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6003B4" w:rsidRDefault="006003B4" w:rsidP="006003B4">
                            <w:r>
                              <w:t>Translation</w:t>
                            </w:r>
                          </w:p>
                          <w:p w:rsidR="006003B4" w:rsidRDefault="006003B4" w:rsidP="006003B4"/>
                          <w:p w:rsidR="006003B4" w:rsidRDefault="006003B4" w:rsidP="006003B4">
                            <w:proofErr w:type="gramStart"/>
                            <w:r>
                              <w:t>of</w:t>
                            </w:r>
                            <w:proofErr w:type="gramEnd"/>
                            <w:r>
                              <w:t xml:space="preserve"> 4 units to the left and 8 units upwards.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2in;margin-top:11.85pt;width:234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eaLQIAAFo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">
                <v:textbox>
                  <w:txbxContent>
                    <w:p w:rsidR="006003B4" w:rsidRDefault="006003B4" w:rsidP="006003B4">
                      <w:r>
                        <w:t>Translation</w:t>
                      </w:r>
                    </w:p>
                    <w:p w:rsidR="006003B4" w:rsidRDefault="006003B4" w:rsidP="006003B4"/>
                    <w:p w:rsidR="006003B4" w:rsidRDefault="006003B4" w:rsidP="006003B4">
                      <w:proofErr w:type="gramStart"/>
                      <w:r>
                        <w:t>of</w:t>
                      </w:r>
                      <w:proofErr w:type="gramEnd"/>
                      <w:r>
                        <w:t xml:space="preserve"> 4 units to the left and 8 units upwards.</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Pr="004B15D3" w:rsidRDefault="006003B4" w:rsidP="006003B4">
      <w:pPr>
        <w:pStyle w:val="PartAI"/>
      </w:pPr>
    </w:p>
    <w:p w:rsidR="006003B4" w:rsidRPr="004B15D3" w:rsidRDefault="006003B4" w:rsidP="006003B4">
      <w:pPr>
        <w:pStyle w:val="PartAI"/>
      </w:pPr>
    </w:p>
    <w:p w:rsidR="006003B4" w:rsidRDefault="006003B4" w:rsidP="006003B4">
      <w:pPr>
        <w:pStyle w:val="PartAI"/>
      </w:pPr>
      <w:r w:rsidRPr="004B15D3">
        <w:t>(</w:t>
      </w:r>
      <w:r>
        <w:t>ii</w:t>
      </w:r>
      <w:r w:rsidRPr="004B15D3">
        <w:t>)</w:t>
      </w:r>
      <w:r w:rsidRPr="004B15D3">
        <w:tab/>
      </w:r>
      <w:proofErr w:type="gramStart"/>
      <w:r>
        <w:t>position</w:t>
      </w:r>
      <w:proofErr w:type="gramEnd"/>
      <w:r>
        <w:t xml:space="preserve"> C.</w:t>
      </w:r>
      <w:r>
        <w:tab/>
      </w:r>
      <w:r w:rsidRPr="004B15D3">
        <w:t>(2 marks)</w:t>
      </w:r>
    </w:p>
    <w:p w:rsidR="006003B4" w:rsidRDefault="006003B4" w:rsidP="006003B4">
      <w:pPr>
        <w:pStyle w:val="PartAI"/>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97790</wp:posOffset>
                </wp:positionV>
                <wp:extent cx="2971800" cy="685800"/>
                <wp:effectExtent l="8890" t="9525" r="1016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6003B4" w:rsidRDefault="006003B4" w:rsidP="006003B4">
                            <w:r>
                              <w:t>Reflection</w:t>
                            </w:r>
                          </w:p>
                          <w:p w:rsidR="006003B4" w:rsidRDefault="006003B4" w:rsidP="006003B4"/>
                          <w:p w:rsidR="006003B4" w:rsidRDefault="006003B4" w:rsidP="006003B4">
                            <w:proofErr w:type="gramStart"/>
                            <w:r>
                              <w:t>in</w:t>
                            </w:r>
                            <w:proofErr w:type="gramEnd"/>
                            <w:r>
                              <w:t xml:space="preserve"> the </w:t>
                            </w:r>
                            <w:r w:rsidRPr="009D0257">
                              <w:rPr>
                                <w:position w:val="-10"/>
                              </w:rPr>
                              <w:object w:dxaOrig="200" w:dyaOrig="240">
                                <v:shape id="_x0000_i1097" type="#_x0000_t75" style="width:10pt;height:12pt" o:ole="">
                                  <v:imagedata r:id="rId48" o:title=""/>
                                </v:shape>
                                <o:OLEObject Type="Embed" ProgID="Equation.DSMT4" ShapeID="_x0000_i1097" DrawAspect="Content" ObjectID="_1469601096" r:id="rId49"/>
                              </w:object>
                            </w:r>
                            <w:r>
                              <w:t>-axis.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in;margin-top:7.7pt;width:234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BRLQ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">
                <v:textbox>
                  <w:txbxContent>
                    <w:p w:rsidR="006003B4" w:rsidRDefault="006003B4" w:rsidP="006003B4">
                      <w:r>
                        <w:t>Reflection</w:t>
                      </w:r>
                    </w:p>
                    <w:p w:rsidR="006003B4" w:rsidRDefault="006003B4" w:rsidP="006003B4"/>
                    <w:p w:rsidR="006003B4" w:rsidRDefault="006003B4" w:rsidP="006003B4">
                      <w:proofErr w:type="gramStart"/>
                      <w:r>
                        <w:t>in</w:t>
                      </w:r>
                      <w:proofErr w:type="gramEnd"/>
                      <w:r>
                        <w:t xml:space="preserve"> the </w:t>
                      </w:r>
                      <w:r w:rsidRPr="009D0257">
                        <w:rPr>
                          <w:position w:val="-10"/>
                        </w:rPr>
                        <w:object w:dxaOrig="200" w:dyaOrig="240">
                          <v:shape id="_x0000_i1097" type="#_x0000_t75" style="width:10pt;height:12pt" o:ole="">
                            <v:imagedata r:id="rId48" o:title=""/>
                          </v:shape>
                          <o:OLEObject Type="Embed" ProgID="Equation.DSMT4" ShapeID="_x0000_i1097" DrawAspect="Content" ObjectID="_1469601096" r:id="rId50"/>
                        </w:object>
                      </w:r>
                      <w:r>
                        <w:t>-axis.</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4B15D3" w:rsidRDefault="006003B4" w:rsidP="006003B4">
      <w:pPr>
        <w:pStyle w:val="PartA"/>
      </w:pPr>
    </w:p>
    <w:p w:rsidR="006003B4" w:rsidRPr="004B15D3" w:rsidRDefault="006003B4" w:rsidP="006003B4">
      <w:pPr>
        <w:pStyle w:val="PartA"/>
      </w:pPr>
    </w:p>
    <w:p w:rsidR="006003B4" w:rsidRDefault="006003B4" w:rsidP="006003B4">
      <w:pPr>
        <w:pStyle w:val="PartA"/>
      </w:pPr>
      <w:r>
        <w:br w:type="page"/>
      </w:r>
      <w:r w:rsidRPr="004B15D3">
        <w:lastRenderedPageBreak/>
        <w:t>(</w:t>
      </w:r>
      <w:r>
        <w:t>b</w:t>
      </w:r>
      <w:r w:rsidRPr="004B15D3">
        <w:t>)</w:t>
      </w:r>
      <w:r w:rsidRPr="004B15D3">
        <w:tab/>
      </w:r>
      <w:r>
        <w:t>The triangle has been transformed by a rotation from position A to position D.</w:t>
      </w:r>
    </w:p>
    <w:p w:rsidR="006003B4" w:rsidRDefault="006003B4" w:rsidP="006003B4">
      <w:pPr>
        <w:pStyle w:val="PartA"/>
      </w:pPr>
    </w:p>
    <w:p w:rsidR="006003B4" w:rsidRDefault="006003B4" w:rsidP="006003B4">
      <w:pPr>
        <w:pStyle w:val="PartAI"/>
      </w:pPr>
      <w:r>
        <w:t>(i)</w:t>
      </w:r>
      <w:r>
        <w:tab/>
        <w:t>State the coordinates of the centre of rotation.</w:t>
      </w:r>
      <w:r>
        <w:tab/>
      </w:r>
      <w:r w:rsidRPr="004B15D3">
        <w:t>(</w:t>
      </w:r>
      <w:r>
        <w:t>1</w:t>
      </w:r>
      <w:r w:rsidRPr="004B15D3">
        <w:t xml:space="preserve"> mark)</w:t>
      </w:r>
    </w:p>
    <w:p w:rsidR="006003B4" w:rsidRDefault="006003B4" w:rsidP="006003B4">
      <w:pPr>
        <w:pStyle w:val="PartAI"/>
      </w:pPr>
    </w:p>
    <w:p w:rsidR="006003B4" w:rsidRDefault="006003B4" w:rsidP="006003B4">
      <w:pPr>
        <w:pStyle w:val="PartAI"/>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1714500</wp:posOffset>
                </wp:positionH>
                <wp:positionV relativeFrom="paragraph">
                  <wp:posOffset>43180</wp:posOffset>
                </wp:positionV>
                <wp:extent cx="800100" cy="342900"/>
                <wp:effectExtent l="8890" t="10795" r="1016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003B4" w:rsidRDefault="006003B4" w:rsidP="006003B4">
                            <w:r>
                              <w:t>(0, 0)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left:0;text-align:left;margin-left:135pt;margin-top:3.4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">
                <v:textbox>
                  <w:txbxContent>
                    <w:p w:rsidR="006003B4" w:rsidRDefault="006003B4" w:rsidP="006003B4">
                      <w:r>
                        <w:t>(0, 0)</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t>State the angle of rotation.</w:t>
      </w:r>
      <w:r>
        <w:tab/>
        <w:t>(1 mark)</w:t>
      </w:r>
    </w:p>
    <w:p w:rsidR="006003B4" w:rsidRDefault="006003B4" w:rsidP="006003B4">
      <w:pPr>
        <w:pStyle w:val="PartAI"/>
      </w:pPr>
    </w:p>
    <w:p w:rsidR="006003B4" w:rsidRDefault="006003B4" w:rsidP="006003B4">
      <w:pPr>
        <w:pStyle w:val="PartAI"/>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61595</wp:posOffset>
                </wp:positionV>
                <wp:extent cx="800100" cy="342900"/>
                <wp:effectExtent l="8890" t="10795" r="1016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6003B4" w:rsidRDefault="006003B4" w:rsidP="006003B4">
                            <w:r>
                              <w:t>90</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left:0;text-align:left;margin-left:135pt;margin-top:4.85pt;width:6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">
                <v:textbox>
                  <w:txbxContent>
                    <w:p w:rsidR="006003B4" w:rsidRDefault="006003B4" w:rsidP="006003B4">
                      <w:r>
                        <w:t>90</w:t>
                      </w:r>
                      <w:r>
                        <w:rPr>
                          <w:rFonts w:cs="Arial"/>
                        </w:rPr>
                        <w:t>°</w:t>
                      </w:r>
                    </w:p>
                  </w:txbxContent>
                </v:textbox>
              </v:shape>
            </w:pict>
          </mc:Fallback>
        </mc:AlternateContent>
      </w:r>
    </w:p>
    <w:p w:rsidR="006003B4" w:rsidRDefault="006003B4" w:rsidP="006003B4">
      <w:pPr>
        <w:pStyle w:val="PartAI"/>
      </w:pPr>
    </w:p>
    <w:p w:rsidR="006003B4" w:rsidRPr="004B15D3"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(iii)</w:t>
      </w:r>
      <w:r>
        <w:tab/>
        <w:t>State the direction of rotation.</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126365</wp:posOffset>
                </wp:positionV>
                <wp:extent cx="1257300" cy="342900"/>
                <wp:effectExtent l="8890" t="10795" r="1016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003B4" w:rsidRDefault="006003B4" w:rsidP="006003B4">
                            <w:r>
                              <w:t>Anti-clockwise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135pt;margin-top:9.95pt;width:9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tNLQ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">
                <v:textbox>
                  <w:txbxContent>
                    <w:p w:rsidR="006003B4" w:rsidRDefault="006003B4" w:rsidP="006003B4">
                      <w:r>
                        <w:t>Anti-clockwise</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The shape below is made from five squares and it displays rotational symmetry. What is the order of the rotational symmetry?</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806450</wp:posOffset>
                </wp:positionV>
                <wp:extent cx="685800" cy="342900"/>
                <wp:effectExtent l="8890" t="10795" r="10160" b="82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003B4" w:rsidRDefault="006003B4" w:rsidP="006003B4">
                            <w:r>
                              <w:t>Order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342pt;margin-top:63.5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nCLQIAAFk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">
                <v:textbox>
                  <w:txbxContent>
                    <w:p w:rsidR="006003B4" w:rsidRDefault="006003B4" w:rsidP="006003B4">
                      <w:r>
                        <w:t>Order 2</w:t>
                      </w:r>
                    </w:p>
                  </w:txbxContent>
                </v:textbox>
              </v:shape>
            </w:pict>
          </mc:Fallback>
        </mc:AlternateContent>
      </w:r>
      <w:r>
        <w:tab/>
      </w:r>
      <w:r>
        <w:object w:dxaOrig="3107" w:dyaOrig="3107">
          <v:shape id="_x0000_i1031" type="#_x0000_t75" style="width:155.35pt;height:155.35pt" o:ole="">
            <v:imagedata r:id="rId51" o:title=""/>
          </v:shape>
          <o:OLEObject Type="Embed" ProgID="FXDraw3.Document" ShapeID="_x0000_i1031" DrawAspect="Content" ObjectID="_1469601030" r:id="rId52"/>
        </w:object>
      </w:r>
    </w:p>
    <w:p w:rsidR="006003B4" w:rsidRDefault="006003B4" w:rsidP="006003B4">
      <w:pPr>
        <w:pStyle w:val="PartA"/>
      </w:pPr>
    </w:p>
    <w:p w:rsidR="006003B4" w:rsidRPr="004B15D3" w:rsidRDefault="006003B4" w:rsidP="006003B4">
      <w:pPr>
        <w:pStyle w:val="PartA"/>
      </w:pPr>
    </w:p>
    <w:p w:rsidR="006003B4" w:rsidRPr="004B15D3" w:rsidRDefault="006003B4" w:rsidP="006003B4">
      <w:pPr>
        <w:pStyle w:val="PartA"/>
      </w:pPr>
    </w:p>
    <w:p w:rsidR="006003B4" w:rsidRDefault="006003B4" w:rsidP="006003B4">
      <w:pPr>
        <w:pStyle w:val="PartA"/>
      </w:pPr>
      <w:r>
        <w:t>(d)</w:t>
      </w:r>
      <w:r>
        <w:tab/>
        <w:t>Add no more than two squares to the above shape, so that it displays line symmetry of order 2.</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87630</wp:posOffset>
                </wp:positionV>
                <wp:extent cx="1828800" cy="571500"/>
                <wp:effectExtent l="8890" t="10795" r="1016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6003B4" w:rsidRDefault="006003B4" w:rsidP="006003B4">
                            <w:r>
                              <w:t>See diagram above.</w:t>
                            </w:r>
                          </w:p>
                          <w:p w:rsidR="006003B4" w:rsidRDefault="006003B4" w:rsidP="006003B4"/>
                          <w:p w:rsidR="006003B4" w:rsidRDefault="006003B4" w:rsidP="006003B4">
                            <w:r>
                              <w:t>(Other possibilities 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2in;margin-top:6.9pt;width:2in;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8PLQIAAFo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">
                <v:textbox>
                  <w:txbxContent>
                    <w:p w:rsidR="006003B4" w:rsidRDefault="006003B4" w:rsidP="006003B4">
                      <w:r>
                        <w:t>See diagram above.</w:t>
                      </w:r>
                    </w:p>
                    <w:p w:rsidR="006003B4" w:rsidRDefault="006003B4" w:rsidP="006003B4"/>
                    <w:p w:rsidR="006003B4" w:rsidRDefault="006003B4" w:rsidP="006003B4">
                      <w:r>
                        <w:t>(Other possibilities exist)</w:t>
                      </w:r>
                    </w:p>
                  </w:txbxContent>
                </v:textbox>
              </v:shape>
            </w:pict>
          </mc:Fallback>
        </mc:AlternateContent>
      </w:r>
    </w:p>
    <w:p w:rsidR="006003B4" w:rsidRPr="008103B4" w:rsidRDefault="006003B4" w:rsidP="006003B4"/>
    <w:p w:rsidR="006003B4" w:rsidRDefault="006003B4" w:rsidP="006003B4">
      <w:pPr>
        <w:pStyle w:val="QNum"/>
      </w:pPr>
      <w:r>
        <w:br w:type="page"/>
      </w:r>
      <w:r>
        <w:lastRenderedPageBreak/>
        <w:t>Question 12</w:t>
      </w:r>
      <w:r>
        <w:tab/>
        <w:t>(6 marks)</w:t>
      </w:r>
    </w:p>
    <w:p w:rsidR="006003B4" w:rsidRDefault="006003B4" w:rsidP="006003B4">
      <w:r>
        <w:t xml:space="preserve">The graph of </w:t>
      </w:r>
      <w:r w:rsidRPr="006F5A32">
        <w:rPr>
          <w:position w:val="-10"/>
        </w:rPr>
        <w:object w:dxaOrig="620" w:dyaOrig="380">
          <v:shape id="_x0000_i1032" type="#_x0000_t75" style="width:31pt;height:19pt" o:ole="">
            <v:imagedata r:id="rId53" o:title=""/>
          </v:shape>
          <o:OLEObject Type="Embed" ProgID="Equation.DSMT4" ShapeID="_x0000_i1032" DrawAspect="Content" ObjectID="_1469601031" r:id="rId54"/>
        </w:object>
      </w:r>
      <w:r>
        <w:t xml:space="preserve"> is shown below.</w:t>
      </w:r>
    </w:p>
    <w:p w:rsidR="006003B4" w:rsidRDefault="006003B4" w:rsidP="006003B4">
      <w:pPr>
        <w:jc w:val="center"/>
      </w:pPr>
      <w:r>
        <w:object w:dxaOrig="7390" w:dyaOrig="4839">
          <v:shape id="_x0000_i1033" type="#_x0000_t75" style="width:369.5pt;height:241.95pt" o:ole="">
            <v:imagedata r:id="rId55" o:title=""/>
          </v:shape>
          <o:OLEObject Type="Embed" ProgID="FXDraw3.Document" ShapeID="_x0000_i1033" DrawAspect="Content" ObjectID="_1469601032" r:id="rId56"/>
        </w:object>
      </w:r>
    </w:p>
    <w:p w:rsidR="006003B4" w:rsidRDefault="006003B4" w:rsidP="006003B4">
      <w:pPr>
        <w:pStyle w:val="PartA"/>
      </w:pPr>
      <w:r>
        <w:t>(a)</w:t>
      </w:r>
      <w:r>
        <w:tab/>
        <w:t>Use the graph, clearly showing your method, to</w:t>
      </w:r>
    </w:p>
    <w:p w:rsidR="006003B4" w:rsidRDefault="006003B4" w:rsidP="006003B4">
      <w:pPr>
        <w:pStyle w:val="PartA"/>
      </w:pPr>
    </w:p>
    <w:p w:rsidR="006003B4" w:rsidRDefault="006003B4" w:rsidP="006003B4">
      <w:pPr>
        <w:pStyle w:val="PartAI"/>
      </w:pPr>
      <w:r>
        <w:t>(i)</w:t>
      </w:r>
      <w:r>
        <w:tab/>
      </w:r>
      <w:proofErr w:type="gramStart"/>
      <w:r>
        <w:t>determine</w:t>
      </w:r>
      <w:proofErr w:type="gramEnd"/>
      <w:r>
        <w:t xml:space="preserve"> the value of </w:t>
      </w:r>
      <w:r w:rsidRPr="00136109">
        <w:rPr>
          <w:position w:val="-4"/>
        </w:rPr>
        <w:object w:dxaOrig="380" w:dyaOrig="320">
          <v:shape id="_x0000_i1034" type="#_x0000_t75" style="width:19pt;height:16pt" o:ole="">
            <v:imagedata r:id="rId57" o:title=""/>
          </v:shape>
          <o:OLEObject Type="Embed" ProgID="Equation.DSMT4" ShapeID="_x0000_i1034" DrawAspect="Content" ObjectID="_1469601033" r:id="rId58"/>
        </w:object>
      </w:r>
      <w:r>
        <w:t>.</w:t>
      </w:r>
      <w:r>
        <w:tab/>
        <w:t>(1 mark)</w:t>
      </w:r>
    </w:p>
    <w:p w:rsidR="006003B4" w:rsidRDefault="006003B4" w:rsidP="006003B4">
      <w:pPr>
        <w:pStyle w:val="PartAI"/>
      </w:pPr>
    </w:p>
    <w:p w:rsidR="006003B4" w:rsidRDefault="006003B4" w:rsidP="006003B4">
      <w:pPr>
        <w:pStyle w:val="PartAI"/>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-3175</wp:posOffset>
                </wp:positionV>
                <wp:extent cx="685800" cy="342900"/>
                <wp:effectExtent l="8890" t="9525" r="1016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003B4" w:rsidRDefault="006003B4" w:rsidP="006003B4">
                            <w: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2in;margin-top:-.25pt;width:5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">
                <v:textbox>
                  <w:txbxContent>
                    <w:p w:rsidR="006003B4" w:rsidRDefault="006003B4" w:rsidP="006003B4">
                      <w:r>
                        <w:t>11.3</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r>
      <w:proofErr w:type="gramStart"/>
      <w:r>
        <w:t>determine</w:t>
      </w:r>
      <w:proofErr w:type="gramEnd"/>
      <w:r>
        <w:t xml:space="preserve"> the value of </w:t>
      </w:r>
      <w:r w:rsidRPr="00136109">
        <w:rPr>
          <w:position w:val="-6"/>
        </w:rPr>
        <w:object w:dxaOrig="180" w:dyaOrig="200">
          <v:shape id="_x0000_i1035" type="#_x0000_t75" style="width:9pt;height:10pt" o:ole="">
            <v:imagedata r:id="rId59" o:title=""/>
          </v:shape>
          <o:OLEObject Type="Embed" ProgID="Equation.DSMT4" ShapeID="_x0000_i1035" DrawAspect="Content" ObjectID="_1469601034" r:id="rId60"/>
        </w:object>
      </w:r>
      <w:r>
        <w:t xml:space="preserve">, if </w:t>
      </w:r>
      <w:r w:rsidRPr="00136109">
        <w:rPr>
          <w:position w:val="-6"/>
        </w:rPr>
        <w:object w:dxaOrig="620" w:dyaOrig="340">
          <v:shape id="_x0000_i1036" type="#_x0000_t75" style="width:31pt;height:17pt" o:ole="">
            <v:imagedata r:id="rId61" o:title=""/>
          </v:shape>
          <o:OLEObject Type="Embed" ProgID="Equation.DSMT4" ShapeID="_x0000_i1036" DrawAspect="Content" ObjectID="_1469601035" r:id="rId62"/>
        </w:object>
      </w:r>
      <w:r>
        <w:t>.</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74930</wp:posOffset>
                </wp:positionV>
                <wp:extent cx="624840" cy="266065"/>
                <wp:effectExtent l="8890" t="9525" r="1397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66065"/>
                        </a:xfrm>
                        <a:prstGeom prst="rect">
                          <a:avLst/>
                        </a:prstGeom>
                        <a:solidFill>
                          <a:srgbClr val="FFFFFF"/>
                        </a:solidFill>
                        <a:ln w="9525">
                          <a:solidFill>
                            <a:srgbClr val="000000"/>
                          </a:solidFill>
                          <a:miter lim="800000"/>
                          <a:headEnd/>
                          <a:tailEnd/>
                        </a:ln>
                      </wps:spPr>
                      <wps:txbx>
                        <w:txbxContent>
                          <w:p w:rsidR="006003B4" w:rsidRDefault="006003B4" w:rsidP="006003B4">
                            <w:r w:rsidRPr="003F22CF">
                              <w:rPr>
                                <w:position w:val="-6"/>
                              </w:rPr>
                              <w:object w:dxaOrig="680" w:dyaOrig="260">
                                <v:shape id="_x0000_i1098" type="#_x0000_t75" style="width:34pt;height:13pt" o:ole="">
                                  <v:imagedata r:id="rId63" o:title=""/>
                                </v:shape>
                                <o:OLEObject Type="Embed" ProgID="Equation.DSMT4" ShapeID="_x0000_i1098" DrawAspect="Content" ObjectID="_1469601097"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7" type="#_x0000_t202" style="position:absolute;left:0;text-align:left;margin-left:2in;margin-top:5.9pt;width:49.2pt;height:20.9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">
                <v:textbox style="mso-fit-shape-to-text:t">
                  <w:txbxContent>
                    <w:p w:rsidR="006003B4" w:rsidRDefault="006003B4" w:rsidP="006003B4">
                      <w:r w:rsidRPr="003F22CF">
                        <w:rPr>
                          <w:position w:val="-6"/>
                        </w:rPr>
                        <w:object w:dxaOrig="680" w:dyaOrig="260">
                          <v:shape id="_x0000_i1098" type="#_x0000_t75" style="width:34pt;height:13pt" o:ole="">
                            <v:imagedata r:id="rId63" o:title=""/>
                          </v:shape>
                          <o:OLEObject Type="Embed" ProgID="Equation.DSMT4" ShapeID="_x0000_i1098" DrawAspect="Content" ObjectID="_1469601097" r:id="rId65"/>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 xml:space="preserve">Use the rule </w:t>
      </w:r>
      <w:r w:rsidRPr="00136109">
        <w:rPr>
          <w:position w:val="-10"/>
        </w:rPr>
        <w:object w:dxaOrig="600" w:dyaOrig="380">
          <v:shape id="_x0000_i1037" type="#_x0000_t75" style="width:30pt;height:19pt" o:ole="">
            <v:imagedata r:id="rId66" o:title=""/>
          </v:shape>
          <o:OLEObject Type="Embed" ProgID="Equation.DSMT4" ShapeID="_x0000_i1037" DrawAspect="Content" ObjectID="_1469601036" r:id="rId67"/>
        </w:object>
      </w:r>
      <w:r>
        <w:t xml:space="preserve"> to complete the table below to one decimal place.</w:t>
      </w:r>
      <w:r>
        <w:tab/>
        <w:t>(2 marks)</w:t>
      </w:r>
    </w:p>
    <w:p w:rsidR="006003B4" w:rsidRDefault="006003B4" w:rsidP="006003B4">
      <w:pPr>
        <w:pStyle w:val="PartA"/>
      </w:pPr>
    </w:p>
    <w:tbl>
      <w:tblPr>
        <w:tblStyle w:val="TableGrid"/>
        <w:tblW w:w="0" w:type="auto"/>
        <w:tblInd w:w="660" w:type="dxa"/>
        <w:tblLook w:val="01E0" w:firstRow="1" w:lastRow="1" w:firstColumn="1" w:lastColumn="1" w:noHBand="0" w:noVBand="0"/>
      </w:tblPr>
      <w:tblGrid>
        <w:gridCol w:w="816"/>
        <w:gridCol w:w="1038"/>
        <w:gridCol w:w="1039"/>
        <w:gridCol w:w="1039"/>
        <w:gridCol w:w="1039"/>
        <w:gridCol w:w="1039"/>
        <w:gridCol w:w="1039"/>
        <w:gridCol w:w="1039"/>
      </w:tblGrid>
      <w:tr w:rsidR="006003B4" w:rsidTr="00FA635A">
        <w:trPr>
          <w:trHeight w:val="454"/>
        </w:trPr>
        <w:tc>
          <w:tcPr>
            <w:tcW w:w="0" w:type="auto"/>
            <w:vAlign w:val="center"/>
          </w:tcPr>
          <w:p w:rsidR="006003B4" w:rsidRDefault="006003B4" w:rsidP="00FA635A">
            <w:pPr>
              <w:pStyle w:val="PartA"/>
              <w:ind w:left="0" w:firstLineChars="0" w:firstLine="0"/>
            </w:pPr>
            <w:r w:rsidRPr="00136109">
              <w:rPr>
                <w:position w:val="-6"/>
              </w:rPr>
              <w:object w:dxaOrig="180" w:dyaOrig="200">
                <v:shape id="_x0000_i1038" type="#_x0000_t75" style="width:9pt;height:10pt" o:ole="">
                  <v:imagedata r:id="rId68" o:title=""/>
                </v:shape>
                <o:OLEObject Type="Embed" ProgID="Equation.DSMT4" ShapeID="_x0000_i1038" DrawAspect="Content" ObjectID="_1469601037" r:id="rId69"/>
              </w:object>
            </w:r>
          </w:p>
        </w:tc>
        <w:tc>
          <w:tcPr>
            <w:tcW w:w="1038" w:type="dxa"/>
            <w:vAlign w:val="center"/>
          </w:tcPr>
          <w:p w:rsidR="006003B4" w:rsidRDefault="006003B4" w:rsidP="00FA635A">
            <w:pPr>
              <w:pStyle w:val="PartA"/>
              <w:ind w:left="0" w:firstLineChars="0" w:firstLine="0"/>
              <w:jc w:val="center"/>
            </w:pPr>
            <w:r>
              <w:t>0</w:t>
            </w:r>
          </w:p>
        </w:tc>
        <w:tc>
          <w:tcPr>
            <w:tcW w:w="1039" w:type="dxa"/>
            <w:vAlign w:val="center"/>
          </w:tcPr>
          <w:p w:rsidR="006003B4" w:rsidRDefault="006003B4" w:rsidP="00FA635A">
            <w:pPr>
              <w:pStyle w:val="PartA"/>
              <w:ind w:left="0" w:firstLineChars="0" w:firstLine="0"/>
              <w:jc w:val="center"/>
            </w:pPr>
            <w:r>
              <w:t>0.5</w:t>
            </w:r>
          </w:p>
        </w:tc>
        <w:tc>
          <w:tcPr>
            <w:tcW w:w="1039" w:type="dxa"/>
            <w:vAlign w:val="center"/>
          </w:tcPr>
          <w:p w:rsidR="006003B4" w:rsidRDefault="006003B4" w:rsidP="00FA635A">
            <w:pPr>
              <w:pStyle w:val="PartA"/>
              <w:ind w:left="0" w:firstLineChars="0" w:firstLine="0"/>
              <w:jc w:val="center"/>
            </w:pPr>
            <w:r>
              <w:t>1</w:t>
            </w:r>
          </w:p>
        </w:tc>
        <w:tc>
          <w:tcPr>
            <w:tcW w:w="1039" w:type="dxa"/>
            <w:vAlign w:val="center"/>
          </w:tcPr>
          <w:p w:rsidR="006003B4" w:rsidRDefault="006003B4" w:rsidP="00FA635A">
            <w:pPr>
              <w:pStyle w:val="PartA"/>
              <w:ind w:left="0" w:firstLineChars="0" w:firstLine="0"/>
              <w:jc w:val="center"/>
            </w:pPr>
            <w:r>
              <w:t>1.5</w:t>
            </w:r>
          </w:p>
        </w:tc>
        <w:tc>
          <w:tcPr>
            <w:tcW w:w="1039" w:type="dxa"/>
            <w:vAlign w:val="center"/>
          </w:tcPr>
          <w:p w:rsidR="006003B4" w:rsidRDefault="006003B4" w:rsidP="00FA635A">
            <w:pPr>
              <w:pStyle w:val="PartA"/>
              <w:ind w:left="0" w:firstLineChars="0" w:firstLine="0"/>
              <w:jc w:val="center"/>
            </w:pPr>
            <w:r>
              <w:t>2</w:t>
            </w:r>
          </w:p>
        </w:tc>
        <w:tc>
          <w:tcPr>
            <w:tcW w:w="1039" w:type="dxa"/>
            <w:vAlign w:val="center"/>
          </w:tcPr>
          <w:p w:rsidR="006003B4" w:rsidRDefault="006003B4" w:rsidP="00FA635A">
            <w:pPr>
              <w:pStyle w:val="PartA"/>
              <w:ind w:left="0" w:firstLineChars="0" w:firstLine="0"/>
              <w:jc w:val="center"/>
            </w:pPr>
            <w:r>
              <w:t>2.5</w:t>
            </w:r>
          </w:p>
        </w:tc>
        <w:tc>
          <w:tcPr>
            <w:tcW w:w="1039" w:type="dxa"/>
            <w:vAlign w:val="center"/>
          </w:tcPr>
          <w:p w:rsidR="006003B4" w:rsidRDefault="006003B4" w:rsidP="00FA635A">
            <w:pPr>
              <w:pStyle w:val="PartA"/>
              <w:ind w:left="0" w:firstLineChars="0" w:firstLine="0"/>
              <w:jc w:val="center"/>
            </w:pPr>
            <w:r>
              <w:t>3</w:t>
            </w:r>
          </w:p>
        </w:tc>
      </w:tr>
      <w:tr w:rsidR="006003B4" w:rsidTr="00FA635A">
        <w:trPr>
          <w:trHeight w:val="454"/>
        </w:trPr>
        <w:tc>
          <w:tcPr>
            <w:tcW w:w="0" w:type="auto"/>
            <w:vAlign w:val="center"/>
          </w:tcPr>
          <w:p w:rsidR="006003B4" w:rsidRDefault="006003B4" w:rsidP="00FA635A">
            <w:pPr>
              <w:pStyle w:val="PartA"/>
              <w:ind w:left="0" w:firstLineChars="0" w:firstLine="0"/>
            </w:pPr>
            <w:r w:rsidRPr="00136109">
              <w:rPr>
                <w:position w:val="-10"/>
              </w:rPr>
              <w:object w:dxaOrig="600" w:dyaOrig="380">
                <v:shape id="_x0000_i1039" type="#_x0000_t75" style="width:30pt;height:19pt" o:ole="">
                  <v:imagedata r:id="rId66" o:title=""/>
                </v:shape>
                <o:OLEObject Type="Embed" ProgID="Equation.DSMT4" ShapeID="_x0000_i1039" DrawAspect="Content" ObjectID="_1469601038" r:id="rId70"/>
              </w:object>
            </w:r>
          </w:p>
        </w:tc>
        <w:tc>
          <w:tcPr>
            <w:tcW w:w="1038" w:type="dxa"/>
            <w:vAlign w:val="center"/>
          </w:tcPr>
          <w:p w:rsidR="006003B4" w:rsidRDefault="006003B4" w:rsidP="00FA635A">
            <w:pPr>
              <w:pStyle w:val="PartA"/>
              <w:ind w:left="0" w:firstLineChars="0" w:firstLine="0"/>
              <w:jc w:val="center"/>
            </w:pPr>
            <w:r>
              <w:t>1.0</w:t>
            </w:r>
          </w:p>
        </w:tc>
        <w:tc>
          <w:tcPr>
            <w:tcW w:w="1039" w:type="dxa"/>
            <w:vAlign w:val="center"/>
          </w:tcPr>
          <w:p w:rsidR="006003B4" w:rsidRDefault="006003B4" w:rsidP="00FA635A">
            <w:pPr>
              <w:pStyle w:val="PartA"/>
              <w:ind w:left="0" w:firstLineChars="0" w:firstLine="0"/>
              <w:jc w:val="center"/>
            </w:pPr>
            <w:r>
              <w:t>1.7</w:t>
            </w:r>
          </w:p>
        </w:tc>
        <w:tc>
          <w:tcPr>
            <w:tcW w:w="1039" w:type="dxa"/>
            <w:vAlign w:val="center"/>
          </w:tcPr>
          <w:p w:rsidR="006003B4" w:rsidRDefault="006003B4" w:rsidP="00FA635A">
            <w:pPr>
              <w:pStyle w:val="PartA"/>
              <w:ind w:left="0" w:firstLineChars="0" w:firstLine="0"/>
              <w:jc w:val="center"/>
            </w:pPr>
            <w:r>
              <w:t>3.0</w:t>
            </w:r>
          </w:p>
        </w:tc>
        <w:tc>
          <w:tcPr>
            <w:tcW w:w="1039" w:type="dxa"/>
            <w:vAlign w:val="center"/>
          </w:tcPr>
          <w:p w:rsidR="006003B4" w:rsidRPr="003F22CF" w:rsidRDefault="006003B4" w:rsidP="00FA635A">
            <w:pPr>
              <w:pStyle w:val="PartA"/>
              <w:ind w:left="0" w:firstLineChars="0" w:firstLine="0"/>
              <w:jc w:val="center"/>
              <w:rPr>
                <w:b/>
                <w:sz w:val="28"/>
                <w:szCs w:val="28"/>
              </w:rPr>
            </w:pPr>
            <w:r>
              <w:rPr>
                <w:b/>
                <w:sz w:val="28"/>
                <w:szCs w:val="28"/>
              </w:rPr>
              <w:t>5.2</w:t>
            </w:r>
          </w:p>
        </w:tc>
        <w:tc>
          <w:tcPr>
            <w:tcW w:w="1039" w:type="dxa"/>
            <w:vAlign w:val="center"/>
          </w:tcPr>
          <w:p w:rsidR="006003B4" w:rsidRPr="003F22CF" w:rsidRDefault="006003B4" w:rsidP="00FA635A">
            <w:pPr>
              <w:pStyle w:val="PartA"/>
              <w:ind w:left="0" w:firstLineChars="0" w:firstLine="0"/>
              <w:jc w:val="center"/>
              <w:rPr>
                <w:b/>
                <w:sz w:val="28"/>
                <w:szCs w:val="28"/>
              </w:rPr>
            </w:pPr>
            <w:r>
              <w:rPr>
                <w:b/>
                <w:sz w:val="28"/>
                <w:szCs w:val="28"/>
              </w:rPr>
              <w:t>9.0</w:t>
            </w:r>
          </w:p>
        </w:tc>
        <w:tc>
          <w:tcPr>
            <w:tcW w:w="1039" w:type="dxa"/>
            <w:vAlign w:val="center"/>
          </w:tcPr>
          <w:p w:rsidR="006003B4" w:rsidRPr="003F22CF" w:rsidRDefault="006003B4" w:rsidP="00FA635A">
            <w:pPr>
              <w:pStyle w:val="PartA"/>
              <w:ind w:left="0" w:firstLineChars="0" w:firstLine="0"/>
              <w:jc w:val="center"/>
              <w:rPr>
                <w:b/>
                <w:sz w:val="28"/>
                <w:szCs w:val="28"/>
              </w:rPr>
            </w:pPr>
            <w:r>
              <w:rPr>
                <w:b/>
                <w:sz w:val="28"/>
                <w:szCs w:val="28"/>
              </w:rPr>
              <w:t>15.6</w:t>
            </w:r>
          </w:p>
        </w:tc>
        <w:tc>
          <w:tcPr>
            <w:tcW w:w="1039" w:type="dxa"/>
            <w:vAlign w:val="center"/>
          </w:tcPr>
          <w:p w:rsidR="006003B4" w:rsidRPr="003F22CF" w:rsidRDefault="006003B4" w:rsidP="00FA635A">
            <w:pPr>
              <w:pStyle w:val="PartA"/>
              <w:ind w:left="0" w:firstLineChars="0" w:firstLine="0"/>
              <w:jc w:val="center"/>
              <w:rPr>
                <w:b/>
                <w:sz w:val="28"/>
                <w:szCs w:val="28"/>
              </w:rPr>
            </w:pPr>
            <w:r>
              <w:rPr>
                <w:b/>
                <w:sz w:val="28"/>
                <w:szCs w:val="28"/>
              </w:rPr>
              <w:t>27.0</w:t>
            </w:r>
          </w:p>
        </w:tc>
      </w:tr>
    </w:tbl>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 xml:space="preserve">Add the graph of </w:t>
      </w:r>
      <w:r w:rsidRPr="00136109">
        <w:rPr>
          <w:position w:val="-10"/>
        </w:rPr>
        <w:object w:dxaOrig="600" w:dyaOrig="380">
          <v:shape id="_x0000_i1040" type="#_x0000_t75" style="width:30pt;height:19pt" o:ole="">
            <v:imagedata r:id="rId66" o:title=""/>
          </v:shape>
          <o:OLEObject Type="Embed" ProgID="Equation.DSMT4" ShapeID="_x0000_i1040" DrawAspect="Content" ObjectID="_1469601039" r:id="rId71"/>
        </w:object>
      </w:r>
      <w:r>
        <w:t xml:space="preserve"> to the axes above.</w:t>
      </w:r>
      <w:r>
        <w:tab/>
        <w:t>(2 marks)</w:t>
      </w: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sectPr w:rsidR="006003B4" w:rsidSect="0071289D">
          <w:headerReference w:type="even" r:id="rId72"/>
          <w:headerReference w:type="default" r:id="rId73"/>
          <w:footerReference w:type="even" r:id="rId74"/>
          <w:footerReference w:type="default" r:id="rId75"/>
          <w:pgSz w:w="11907" w:h="16840" w:code="9"/>
          <w:pgMar w:top="1247" w:right="1134" w:bottom="851" w:left="1304" w:header="737" w:footer="567" w:gutter="0"/>
          <w:cols w:space="708"/>
          <w:docGrid w:linePitch="360"/>
        </w:sectPr>
      </w:pPr>
    </w:p>
    <w:p w:rsidR="006003B4" w:rsidRDefault="006003B4" w:rsidP="006003B4">
      <w:pPr>
        <w:pStyle w:val="QNum"/>
      </w:pPr>
      <w:r>
        <w:lastRenderedPageBreak/>
        <w:t>Question 13</w:t>
      </w:r>
      <w:r>
        <w:tab/>
        <w:t>(8 marks)</w:t>
      </w:r>
    </w:p>
    <w:p w:rsidR="006003B4" w:rsidRDefault="006003B4" w:rsidP="006003B4">
      <w:r>
        <w:t>A small park has nine paths linking six entrances (A, B, C, D, E and F) together. The distances along paths from one entrance to another are shown in the table below in metres.</w:t>
      </w:r>
    </w:p>
    <w:p w:rsidR="006003B4" w:rsidRDefault="006003B4" w:rsidP="006003B4">
      <w:pPr>
        <w:pStyle w:val="PartA"/>
      </w:pPr>
    </w:p>
    <w:tbl>
      <w:tblPr>
        <w:tblStyle w:val="TableGrid"/>
        <w:tblW w:w="0" w:type="auto"/>
        <w:tblInd w:w="660" w:type="dxa"/>
        <w:tblLook w:val="01E0" w:firstRow="1" w:lastRow="1" w:firstColumn="1" w:lastColumn="1" w:noHBand="0" w:noVBand="0"/>
      </w:tblPr>
      <w:tblGrid>
        <w:gridCol w:w="708"/>
        <w:gridCol w:w="961"/>
        <w:gridCol w:w="961"/>
        <w:gridCol w:w="962"/>
        <w:gridCol w:w="961"/>
        <w:gridCol w:w="961"/>
        <w:gridCol w:w="962"/>
      </w:tblGrid>
      <w:tr w:rsidR="006003B4" w:rsidTr="00FA635A">
        <w:tc>
          <w:tcPr>
            <w:tcW w:w="708" w:type="dxa"/>
          </w:tcPr>
          <w:p w:rsidR="006003B4" w:rsidRDefault="006003B4" w:rsidP="00FA635A">
            <w:pPr>
              <w:pStyle w:val="PartA"/>
              <w:ind w:left="0" w:firstLineChars="0" w:firstLine="0"/>
              <w:jc w:val="center"/>
            </w:pPr>
          </w:p>
        </w:tc>
        <w:tc>
          <w:tcPr>
            <w:tcW w:w="961" w:type="dxa"/>
          </w:tcPr>
          <w:p w:rsidR="006003B4" w:rsidRDefault="006003B4" w:rsidP="00FA635A">
            <w:pPr>
              <w:pStyle w:val="PartA"/>
              <w:ind w:left="0" w:firstLineChars="0" w:firstLine="0"/>
              <w:jc w:val="center"/>
            </w:pPr>
            <w:r>
              <w:t>A</w:t>
            </w:r>
          </w:p>
        </w:tc>
        <w:tc>
          <w:tcPr>
            <w:tcW w:w="961" w:type="dxa"/>
          </w:tcPr>
          <w:p w:rsidR="006003B4" w:rsidRDefault="006003B4" w:rsidP="00FA635A">
            <w:pPr>
              <w:pStyle w:val="PartA"/>
              <w:ind w:left="0" w:firstLineChars="0" w:firstLine="0"/>
              <w:jc w:val="center"/>
            </w:pPr>
            <w:r>
              <w:t>B</w:t>
            </w:r>
          </w:p>
        </w:tc>
        <w:tc>
          <w:tcPr>
            <w:tcW w:w="962" w:type="dxa"/>
          </w:tcPr>
          <w:p w:rsidR="006003B4" w:rsidRDefault="006003B4" w:rsidP="00FA635A">
            <w:pPr>
              <w:pStyle w:val="PartA"/>
              <w:ind w:left="0" w:firstLineChars="0" w:firstLine="0"/>
              <w:jc w:val="center"/>
            </w:pPr>
            <w:r>
              <w:t>C</w:t>
            </w:r>
          </w:p>
        </w:tc>
        <w:tc>
          <w:tcPr>
            <w:tcW w:w="961" w:type="dxa"/>
          </w:tcPr>
          <w:p w:rsidR="006003B4" w:rsidRDefault="006003B4" w:rsidP="00FA635A">
            <w:pPr>
              <w:pStyle w:val="PartA"/>
              <w:ind w:left="0" w:firstLineChars="0" w:firstLine="0"/>
              <w:jc w:val="center"/>
            </w:pPr>
            <w:r>
              <w:t>D</w:t>
            </w:r>
          </w:p>
        </w:tc>
        <w:tc>
          <w:tcPr>
            <w:tcW w:w="961" w:type="dxa"/>
          </w:tcPr>
          <w:p w:rsidR="006003B4" w:rsidRDefault="006003B4" w:rsidP="00FA635A">
            <w:pPr>
              <w:pStyle w:val="PartA"/>
              <w:ind w:left="0" w:firstLineChars="0" w:firstLine="0"/>
              <w:jc w:val="center"/>
            </w:pPr>
            <w:r>
              <w:t>E</w:t>
            </w:r>
          </w:p>
        </w:tc>
        <w:tc>
          <w:tcPr>
            <w:tcW w:w="962" w:type="dxa"/>
          </w:tcPr>
          <w:p w:rsidR="006003B4" w:rsidRDefault="006003B4" w:rsidP="00FA635A">
            <w:pPr>
              <w:pStyle w:val="PartA"/>
              <w:ind w:left="0" w:firstLineChars="0" w:firstLine="0"/>
              <w:jc w:val="center"/>
            </w:pPr>
            <w:r>
              <w:t>F</w:t>
            </w:r>
          </w:p>
        </w:tc>
      </w:tr>
      <w:tr w:rsidR="006003B4" w:rsidTr="00FA635A">
        <w:tc>
          <w:tcPr>
            <w:tcW w:w="708" w:type="dxa"/>
          </w:tcPr>
          <w:p w:rsidR="006003B4" w:rsidRDefault="006003B4" w:rsidP="00FA635A">
            <w:pPr>
              <w:pStyle w:val="PartA"/>
              <w:ind w:left="0" w:firstLineChars="0" w:firstLine="0"/>
              <w:jc w:val="center"/>
            </w:pPr>
            <w:r>
              <w:t>A</w:t>
            </w:r>
          </w:p>
        </w:tc>
        <w:tc>
          <w:tcPr>
            <w:tcW w:w="961"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55</w:t>
            </w:r>
          </w:p>
        </w:tc>
        <w:tc>
          <w:tcPr>
            <w:tcW w:w="962" w:type="dxa"/>
          </w:tcPr>
          <w:p w:rsidR="006003B4" w:rsidRDefault="006003B4" w:rsidP="00FA635A">
            <w:pPr>
              <w:pStyle w:val="PartA"/>
              <w:ind w:left="0" w:firstLineChars="0" w:firstLine="0"/>
              <w:jc w:val="center"/>
            </w:pPr>
            <w:r>
              <w:t>65</w:t>
            </w:r>
          </w:p>
        </w:tc>
        <w:tc>
          <w:tcPr>
            <w:tcW w:w="961" w:type="dxa"/>
          </w:tcPr>
          <w:p w:rsidR="006003B4" w:rsidRDefault="006003B4" w:rsidP="00FA635A">
            <w:pPr>
              <w:pStyle w:val="PartA"/>
              <w:ind w:left="0" w:firstLineChars="0" w:firstLine="0"/>
              <w:jc w:val="center"/>
            </w:pPr>
            <w:r>
              <w:t>50</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60</w:t>
            </w:r>
          </w:p>
        </w:tc>
      </w:tr>
      <w:tr w:rsidR="006003B4" w:rsidTr="00FA635A">
        <w:tc>
          <w:tcPr>
            <w:tcW w:w="708" w:type="dxa"/>
          </w:tcPr>
          <w:p w:rsidR="006003B4" w:rsidRDefault="006003B4" w:rsidP="00FA635A">
            <w:pPr>
              <w:pStyle w:val="PartA"/>
              <w:ind w:left="0" w:firstLineChars="0" w:firstLine="0"/>
              <w:jc w:val="center"/>
            </w:pPr>
            <w:r>
              <w:t>B</w:t>
            </w:r>
          </w:p>
        </w:tc>
        <w:tc>
          <w:tcPr>
            <w:tcW w:w="961" w:type="dxa"/>
          </w:tcPr>
          <w:p w:rsidR="006003B4" w:rsidRDefault="006003B4" w:rsidP="00FA635A">
            <w:pPr>
              <w:pStyle w:val="PartA"/>
              <w:ind w:left="0" w:firstLineChars="0" w:firstLine="0"/>
              <w:jc w:val="center"/>
            </w:pPr>
            <w:r>
              <w:t>55</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50</w:t>
            </w:r>
          </w:p>
        </w:tc>
        <w:tc>
          <w:tcPr>
            <w:tcW w:w="961"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w:t>
            </w:r>
          </w:p>
        </w:tc>
      </w:tr>
      <w:tr w:rsidR="006003B4" w:rsidTr="00FA635A">
        <w:tc>
          <w:tcPr>
            <w:tcW w:w="708" w:type="dxa"/>
          </w:tcPr>
          <w:p w:rsidR="006003B4" w:rsidRDefault="006003B4" w:rsidP="00FA635A">
            <w:pPr>
              <w:pStyle w:val="PartA"/>
              <w:ind w:left="0" w:firstLineChars="0" w:firstLine="0"/>
              <w:jc w:val="center"/>
            </w:pPr>
            <w:r>
              <w:t>C</w:t>
            </w:r>
          </w:p>
        </w:tc>
        <w:tc>
          <w:tcPr>
            <w:tcW w:w="961" w:type="dxa"/>
          </w:tcPr>
          <w:p w:rsidR="006003B4" w:rsidRDefault="006003B4" w:rsidP="00FA635A">
            <w:pPr>
              <w:pStyle w:val="PartA"/>
              <w:ind w:left="0" w:firstLineChars="0" w:firstLine="0"/>
              <w:jc w:val="center"/>
            </w:pPr>
            <w:r>
              <w:t>65</w:t>
            </w:r>
          </w:p>
        </w:tc>
        <w:tc>
          <w:tcPr>
            <w:tcW w:w="961" w:type="dxa"/>
          </w:tcPr>
          <w:p w:rsidR="006003B4" w:rsidRDefault="006003B4" w:rsidP="00FA635A">
            <w:pPr>
              <w:pStyle w:val="PartA"/>
              <w:ind w:left="0" w:firstLineChars="0" w:firstLine="0"/>
              <w:jc w:val="center"/>
            </w:pPr>
            <w:r>
              <w:t>50</w:t>
            </w:r>
          </w:p>
        </w:tc>
        <w:tc>
          <w:tcPr>
            <w:tcW w:w="962"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55</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w:t>
            </w:r>
          </w:p>
        </w:tc>
      </w:tr>
      <w:tr w:rsidR="006003B4" w:rsidTr="00FA635A">
        <w:tc>
          <w:tcPr>
            <w:tcW w:w="708" w:type="dxa"/>
          </w:tcPr>
          <w:p w:rsidR="006003B4" w:rsidRDefault="006003B4" w:rsidP="00FA635A">
            <w:pPr>
              <w:pStyle w:val="PartA"/>
              <w:ind w:left="0" w:firstLineChars="0" w:firstLine="0"/>
              <w:jc w:val="center"/>
            </w:pPr>
            <w:r>
              <w:t>D</w:t>
            </w:r>
          </w:p>
        </w:tc>
        <w:tc>
          <w:tcPr>
            <w:tcW w:w="961" w:type="dxa"/>
          </w:tcPr>
          <w:p w:rsidR="006003B4" w:rsidRDefault="006003B4" w:rsidP="00FA635A">
            <w:pPr>
              <w:pStyle w:val="PartA"/>
              <w:ind w:left="0" w:firstLineChars="0" w:firstLine="0"/>
              <w:jc w:val="center"/>
            </w:pPr>
            <w:r>
              <w:t>50</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55</w:t>
            </w:r>
          </w:p>
        </w:tc>
        <w:tc>
          <w:tcPr>
            <w:tcW w:w="961"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50</w:t>
            </w:r>
          </w:p>
        </w:tc>
        <w:tc>
          <w:tcPr>
            <w:tcW w:w="962" w:type="dxa"/>
          </w:tcPr>
          <w:p w:rsidR="006003B4" w:rsidRDefault="006003B4" w:rsidP="00FA635A">
            <w:pPr>
              <w:pStyle w:val="PartA"/>
              <w:ind w:left="0" w:firstLineChars="0" w:firstLine="0"/>
              <w:jc w:val="center"/>
            </w:pPr>
            <w:r>
              <w:t>55</w:t>
            </w:r>
          </w:p>
        </w:tc>
      </w:tr>
      <w:tr w:rsidR="006003B4" w:rsidTr="00FA635A">
        <w:tc>
          <w:tcPr>
            <w:tcW w:w="708" w:type="dxa"/>
          </w:tcPr>
          <w:p w:rsidR="006003B4" w:rsidRDefault="006003B4" w:rsidP="00FA635A">
            <w:pPr>
              <w:pStyle w:val="PartA"/>
              <w:ind w:left="0" w:firstLineChars="0" w:firstLine="0"/>
              <w:jc w:val="center"/>
            </w:pPr>
            <w:r>
              <w:t>E</w:t>
            </w:r>
          </w:p>
        </w:tc>
        <w:tc>
          <w:tcPr>
            <w:tcW w:w="961"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50</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45</w:t>
            </w:r>
          </w:p>
        </w:tc>
      </w:tr>
      <w:tr w:rsidR="006003B4" w:rsidTr="00FA635A">
        <w:tc>
          <w:tcPr>
            <w:tcW w:w="708" w:type="dxa"/>
          </w:tcPr>
          <w:p w:rsidR="006003B4" w:rsidRDefault="006003B4" w:rsidP="00FA635A">
            <w:pPr>
              <w:pStyle w:val="PartA"/>
              <w:ind w:left="0" w:firstLineChars="0" w:firstLine="0"/>
              <w:jc w:val="center"/>
            </w:pPr>
            <w:r>
              <w:t>F</w:t>
            </w:r>
          </w:p>
        </w:tc>
        <w:tc>
          <w:tcPr>
            <w:tcW w:w="961" w:type="dxa"/>
          </w:tcPr>
          <w:p w:rsidR="006003B4" w:rsidRDefault="006003B4" w:rsidP="00FA635A">
            <w:pPr>
              <w:pStyle w:val="PartA"/>
              <w:ind w:left="0" w:firstLineChars="0" w:firstLine="0"/>
              <w:jc w:val="center"/>
            </w:pPr>
            <w:r>
              <w:t>60</w:t>
            </w:r>
          </w:p>
        </w:tc>
        <w:tc>
          <w:tcPr>
            <w:tcW w:w="961" w:type="dxa"/>
          </w:tcPr>
          <w:p w:rsidR="006003B4" w:rsidRDefault="006003B4" w:rsidP="00FA635A">
            <w:pPr>
              <w:pStyle w:val="PartA"/>
              <w:ind w:left="0" w:firstLineChars="0" w:firstLine="0"/>
              <w:jc w:val="center"/>
            </w:pPr>
            <w:r>
              <w:t>-</w:t>
            </w:r>
          </w:p>
        </w:tc>
        <w:tc>
          <w:tcPr>
            <w:tcW w:w="962" w:type="dxa"/>
          </w:tcPr>
          <w:p w:rsidR="006003B4" w:rsidRDefault="006003B4" w:rsidP="00FA635A">
            <w:pPr>
              <w:pStyle w:val="PartA"/>
              <w:ind w:left="0" w:firstLineChars="0" w:firstLine="0"/>
              <w:jc w:val="center"/>
            </w:pPr>
            <w:r>
              <w:t>-</w:t>
            </w:r>
          </w:p>
        </w:tc>
        <w:tc>
          <w:tcPr>
            <w:tcW w:w="961" w:type="dxa"/>
          </w:tcPr>
          <w:p w:rsidR="006003B4" w:rsidRDefault="006003B4" w:rsidP="00FA635A">
            <w:pPr>
              <w:pStyle w:val="PartA"/>
              <w:ind w:left="0" w:firstLineChars="0" w:firstLine="0"/>
              <w:jc w:val="center"/>
            </w:pPr>
            <w:r>
              <w:t>55</w:t>
            </w:r>
          </w:p>
        </w:tc>
        <w:tc>
          <w:tcPr>
            <w:tcW w:w="961" w:type="dxa"/>
          </w:tcPr>
          <w:p w:rsidR="006003B4" w:rsidRDefault="006003B4" w:rsidP="00FA635A">
            <w:pPr>
              <w:pStyle w:val="PartA"/>
              <w:ind w:left="0" w:firstLineChars="0" w:firstLine="0"/>
              <w:jc w:val="center"/>
            </w:pPr>
            <w:r>
              <w:t>45</w:t>
            </w:r>
          </w:p>
        </w:tc>
        <w:tc>
          <w:tcPr>
            <w:tcW w:w="962" w:type="dxa"/>
          </w:tcPr>
          <w:p w:rsidR="006003B4" w:rsidRDefault="006003B4" w:rsidP="00FA635A">
            <w:pPr>
              <w:pStyle w:val="PartA"/>
              <w:ind w:left="0" w:firstLineChars="0" w:firstLine="0"/>
              <w:jc w:val="center"/>
            </w:pPr>
            <w:r>
              <w:t>-</w:t>
            </w:r>
          </w:p>
        </w:tc>
      </w:tr>
    </w:tbl>
    <w:p w:rsidR="006003B4" w:rsidRDefault="006003B4" w:rsidP="006003B4">
      <w:pPr>
        <w:pStyle w:val="PartA"/>
      </w:pPr>
    </w:p>
    <w:p w:rsidR="006003B4" w:rsidRDefault="006003B4" w:rsidP="006003B4">
      <w:pPr>
        <w:pStyle w:val="PartA"/>
      </w:pPr>
      <w:r>
        <w:t>(a)</w:t>
      </w:r>
      <w:r>
        <w:tab/>
        <w:t>Use the above information to complete the network below.</w:t>
      </w:r>
      <w:r>
        <w:tab/>
        <w:t>(3 marks)</w:t>
      </w:r>
    </w:p>
    <w:p w:rsidR="006003B4" w:rsidRDefault="006003B4" w:rsidP="006003B4">
      <w:pPr>
        <w:pStyle w:val="PartA"/>
      </w:pPr>
    </w:p>
    <w:p w:rsidR="006003B4" w:rsidRDefault="006003B4" w:rsidP="006003B4">
      <w:pPr>
        <w:pStyle w:val="PartA"/>
        <w:jc w:val="center"/>
      </w:pPr>
      <w:r>
        <w:object w:dxaOrig="4970" w:dyaOrig="2742">
          <v:shape id="_x0000_i1041" type="#_x0000_t75" style="width:248.5pt;height:137.1pt" o:ole="">
            <v:imagedata r:id="rId76" o:title=""/>
          </v:shape>
          <o:OLEObject Type="Embed" ProgID="FXDraw3.Document" ShapeID="_x0000_i1041" DrawAspect="Content" ObjectID="_1469601040" r:id="rId77"/>
        </w:object>
      </w: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Determine the shortest path from entrance E to entrance B, stating the route and the minimum distance.</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135890</wp:posOffset>
                </wp:positionV>
                <wp:extent cx="1943100" cy="685800"/>
                <wp:effectExtent l="8890" t="10795" r="10160"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6003B4" w:rsidRDefault="006003B4" w:rsidP="006003B4">
                            <w:r>
                              <w:t>E - D - C - B</w:t>
                            </w:r>
                          </w:p>
                          <w:p w:rsidR="006003B4" w:rsidRDefault="006003B4" w:rsidP="006003B4"/>
                          <w:p w:rsidR="006003B4" w:rsidRDefault="006003B4" w:rsidP="006003B4">
                            <w:proofErr w:type="gramStart"/>
                            <w:r>
                              <w:t>50+55+50 = 155 metres.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2in;margin-top:10.7pt;width:153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HLQIAAFo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">
                <v:textbox>
                  <w:txbxContent>
                    <w:p w:rsidR="006003B4" w:rsidRDefault="006003B4" w:rsidP="006003B4">
                      <w:r>
                        <w:t>E - D - C - B</w:t>
                      </w:r>
                    </w:p>
                    <w:p w:rsidR="006003B4" w:rsidRDefault="006003B4" w:rsidP="006003B4"/>
                    <w:p w:rsidR="006003B4" w:rsidRDefault="006003B4" w:rsidP="006003B4">
                      <w:proofErr w:type="gramStart"/>
                      <w:r>
                        <w:t>50+55+50 = 155 metres.</w:t>
                      </w:r>
                      <w:proofErr w:type="gramEnd"/>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Is the network in (a) traversable? Briefly justify your answer.</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141605</wp:posOffset>
                </wp:positionV>
                <wp:extent cx="2286000" cy="685800"/>
                <wp:effectExtent l="8890" t="5715" r="1016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6003B4" w:rsidRDefault="006003B4" w:rsidP="006003B4">
                            <w:r>
                              <w:t>Yes.</w:t>
                            </w:r>
                          </w:p>
                          <w:p w:rsidR="006003B4" w:rsidRDefault="006003B4" w:rsidP="006003B4"/>
                          <w:p w:rsidR="006003B4" w:rsidRDefault="006003B4" w:rsidP="006003B4">
                            <w:r>
                              <w:t>There are just two odd vertices.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2in;margin-top:11.15pt;width:180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">
                <v:textbox>
                  <w:txbxContent>
                    <w:p w:rsidR="006003B4" w:rsidRDefault="006003B4" w:rsidP="006003B4">
                      <w:r>
                        <w:t>Yes.</w:t>
                      </w:r>
                    </w:p>
                    <w:p w:rsidR="006003B4" w:rsidRDefault="006003B4" w:rsidP="006003B4"/>
                    <w:p w:rsidR="006003B4" w:rsidRDefault="006003B4" w:rsidP="006003B4">
                      <w:r>
                        <w:t>There are just two odd vertices.</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(d)</w:t>
      </w:r>
      <w:r>
        <w:tab/>
        <w:t>The addition of one more path to the network above will change your answer to (c). Between which two entrances should this path be added?</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15240</wp:posOffset>
                </wp:positionV>
                <wp:extent cx="3200400" cy="800100"/>
                <wp:effectExtent l="8890" t="9525" r="1016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003B4" w:rsidRDefault="006003B4" w:rsidP="006003B4">
                            <w:r>
                              <w:t>Many possibilities exist, such as AB, AD, AE</w:t>
                            </w:r>
                            <w:proofErr w:type="gramStart"/>
                            <w:r>
                              <w:t>, ...</w:t>
                            </w:r>
                            <w:proofErr w:type="gramEnd"/>
                          </w:p>
                          <w:p w:rsidR="006003B4" w:rsidRDefault="006003B4" w:rsidP="006003B4"/>
                          <w:p w:rsidR="006003B4" w:rsidRDefault="006003B4" w:rsidP="006003B4">
                            <w:r>
                              <w:t>Two even vertices must be joined so that four odd vertices are created.</w:t>
                            </w:r>
                          </w:p>
                          <w:p w:rsidR="006003B4" w:rsidRDefault="006003B4" w:rsidP="006003B4"/>
                          <w:p w:rsidR="006003B4" w:rsidRDefault="006003B4" w:rsidP="0060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left:0;text-align:left;margin-left:2in;margin-top:1.2pt;width:252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f9LAIAAFo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">
                <v:textbox>
                  <w:txbxContent>
                    <w:p w:rsidR="006003B4" w:rsidRDefault="006003B4" w:rsidP="006003B4">
                      <w:r>
                        <w:t>Many possibilities exist, such as AB, AD, AE</w:t>
                      </w:r>
                      <w:proofErr w:type="gramStart"/>
                      <w:r>
                        <w:t>, ...</w:t>
                      </w:r>
                      <w:proofErr w:type="gramEnd"/>
                    </w:p>
                    <w:p w:rsidR="006003B4" w:rsidRDefault="006003B4" w:rsidP="006003B4"/>
                    <w:p w:rsidR="006003B4" w:rsidRDefault="006003B4" w:rsidP="006003B4">
                      <w:r>
                        <w:t>Two even vertices must be joined so that four odd vertices are created.</w:t>
                      </w:r>
                    </w:p>
                    <w:p w:rsidR="006003B4" w:rsidRDefault="006003B4" w:rsidP="006003B4"/>
                    <w:p w:rsidR="006003B4" w:rsidRDefault="006003B4" w:rsidP="006003B4"/>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QNum"/>
      </w:pPr>
      <w:r>
        <w:br w:type="page"/>
      </w:r>
      <w:r>
        <w:lastRenderedPageBreak/>
        <w:t>Question 14</w:t>
      </w:r>
      <w:r>
        <w:tab/>
        <w:t>(11 marks)</w:t>
      </w:r>
    </w:p>
    <w:p w:rsidR="006003B4" w:rsidRDefault="006003B4" w:rsidP="006003B4">
      <w:r>
        <w:t>The weights, in kilograms, of 24 students selected from one year group are shown below:</w:t>
      </w:r>
    </w:p>
    <w:p w:rsidR="006003B4" w:rsidRDefault="006003B4" w:rsidP="006003B4"/>
    <w:p w:rsidR="006003B4" w:rsidRDefault="006003B4" w:rsidP="006003B4"/>
    <w:p w:rsidR="006003B4" w:rsidRDefault="006003B4" w:rsidP="006003B4">
      <w:pPr>
        <w:jc w:val="center"/>
      </w:pPr>
      <w:proofErr w:type="gramStart"/>
      <w:r>
        <w:t>42, 47, 58, 55, 53, 55, 46, 54, 65, 61, 53, 54, 52, 55, 52, 58, 55, 56, 45, 49, 50, 58, 55, 51.</w:t>
      </w:r>
      <w:proofErr w:type="gramEnd"/>
    </w:p>
    <w:p w:rsidR="006003B4" w:rsidRDefault="006003B4" w:rsidP="006003B4"/>
    <w:p w:rsidR="006003B4" w:rsidRDefault="006003B4" w:rsidP="006003B4"/>
    <w:p w:rsidR="006003B4" w:rsidRDefault="006003B4" w:rsidP="006003B4">
      <w:pPr>
        <w:pStyle w:val="PartA"/>
      </w:pPr>
      <w:r>
        <w:t>(a)</w:t>
      </w:r>
      <w:r>
        <w:tab/>
        <w:t>Use the 24 weights to complete the frequency column in the table below.</w:t>
      </w:r>
      <w:r>
        <w:tab/>
        <w:t>(2 marks)</w:t>
      </w:r>
    </w:p>
    <w:p w:rsidR="006003B4" w:rsidRDefault="006003B4" w:rsidP="006003B4">
      <w:pPr>
        <w:pStyle w:val="PartA"/>
      </w:pPr>
    </w:p>
    <w:p w:rsidR="006003B4" w:rsidRDefault="006003B4" w:rsidP="006003B4">
      <w:pPr>
        <w:pStyle w:val="PartA"/>
      </w:pPr>
      <w:r>
        <w:tab/>
      </w:r>
    </w:p>
    <w:tbl>
      <w:tblPr>
        <w:tblStyle w:val="TableGrid"/>
        <w:tblW w:w="0" w:type="auto"/>
        <w:tblInd w:w="660" w:type="dxa"/>
        <w:tblLook w:val="01E0" w:firstRow="1" w:lastRow="1" w:firstColumn="1" w:lastColumn="1" w:noHBand="0" w:noVBand="0"/>
      </w:tblPr>
      <w:tblGrid>
        <w:gridCol w:w="2064"/>
        <w:gridCol w:w="2064"/>
        <w:gridCol w:w="2064"/>
      </w:tblGrid>
      <w:tr w:rsidR="006003B4" w:rsidTr="00FA635A">
        <w:trPr>
          <w:trHeight w:val="454"/>
        </w:trPr>
        <w:tc>
          <w:tcPr>
            <w:tcW w:w="2064" w:type="dxa"/>
            <w:vAlign w:val="center"/>
          </w:tcPr>
          <w:p w:rsidR="006003B4" w:rsidRDefault="006003B4" w:rsidP="00FA635A">
            <w:pPr>
              <w:pStyle w:val="PartA"/>
              <w:ind w:left="0" w:firstLineChars="0" w:firstLine="0"/>
              <w:jc w:val="center"/>
            </w:pPr>
            <w:r>
              <w:t>Weight (kg)</w:t>
            </w:r>
          </w:p>
        </w:tc>
        <w:tc>
          <w:tcPr>
            <w:tcW w:w="2064" w:type="dxa"/>
            <w:vAlign w:val="center"/>
          </w:tcPr>
          <w:p w:rsidR="006003B4" w:rsidRDefault="006003B4" w:rsidP="00FA635A">
            <w:pPr>
              <w:pStyle w:val="PartA"/>
              <w:ind w:left="0" w:firstLineChars="0" w:firstLine="0"/>
              <w:jc w:val="center"/>
            </w:pPr>
            <w:r>
              <w:t>Class Midpoint</w:t>
            </w:r>
          </w:p>
        </w:tc>
        <w:tc>
          <w:tcPr>
            <w:tcW w:w="2064" w:type="dxa"/>
            <w:vAlign w:val="center"/>
          </w:tcPr>
          <w:p w:rsidR="006003B4" w:rsidRDefault="006003B4" w:rsidP="00FA635A">
            <w:pPr>
              <w:pStyle w:val="PartA"/>
              <w:ind w:left="0" w:firstLineChars="0" w:firstLine="0"/>
              <w:jc w:val="center"/>
            </w:pPr>
            <w:r>
              <w:t>Frequency</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60" w:dyaOrig="260">
                <v:shape id="_x0000_i1042" type="#_x0000_t75" style="width:53pt;height:13pt" o:ole="">
                  <v:imagedata r:id="rId78" o:title=""/>
                </v:shape>
                <o:OLEObject Type="Embed" ProgID="Equation.DSMT4" ShapeID="_x0000_i1042" DrawAspect="Content" ObjectID="_1469601041" r:id="rId79"/>
              </w:object>
            </w:r>
          </w:p>
        </w:tc>
        <w:tc>
          <w:tcPr>
            <w:tcW w:w="2064" w:type="dxa"/>
            <w:vAlign w:val="center"/>
          </w:tcPr>
          <w:p w:rsidR="006003B4" w:rsidRPr="003231AA" w:rsidRDefault="006003B4" w:rsidP="00FA635A">
            <w:pPr>
              <w:pStyle w:val="PartA"/>
              <w:ind w:left="0" w:firstLineChars="0" w:firstLine="0"/>
              <w:jc w:val="center"/>
              <w:rPr>
                <w:szCs w:val="22"/>
              </w:rPr>
            </w:pPr>
            <w:r w:rsidRPr="003231AA">
              <w:rPr>
                <w:szCs w:val="22"/>
              </w:rPr>
              <w:t>44</w:t>
            </w:r>
          </w:p>
        </w:tc>
        <w:tc>
          <w:tcPr>
            <w:tcW w:w="2064" w:type="dxa"/>
            <w:vAlign w:val="center"/>
          </w:tcPr>
          <w:p w:rsidR="006003B4" w:rsidRPr="003231AA" w:rsidRDefault="006003B4" w:rsidP="00FA635A">
            <w:pPr>
              <w:pStyle w:val="PartA"/>
              <w:ind w:left="0" w:firstLineChars="0" w:firstLine="0"/>
              <w:jc w:val="center"/>
              <w:rPr>
                <w:szCs w:val="22"/>
              </w:rPr>
            </w:pPr>
            <w:r w:rsidRPr="003231AA">
              <w:rPr>
                <w:szCs w:val="22"/>
              </w:rPr>
              <w:t>2</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40" w:dyaOrig="260">
                <v:shape id="_x0000_i1043" type="#_x0000_t75" style="width:52pt;height:13pt" o:ole="">
                  <v:imagedata r:id="rId80" o:title=""/>
                </v:shape>
                <o:OLEObject Type="Embed" ProgID="Equation.DSMT4" ShapeID="_x0000_i1043" DrawAspect="Content" ObjectID="_1469601042" r:id="rId81"/>
              </w:object>
            </w:r>
          </w:p>
        </w:tc>
        <w:tc>
          <w:tcPr>
            <w:tcW w:w="2064" w:type="dxa"/>
            <w:vAlign w:val="center"/>
          </w:tcPr>
          <w:p w:rsidR="006003B4" w:rsidRPr="003231AA" w:rsidRDefault="006003B4" w:rsidP="00FA635A">
            <w:pPr>
              <w:pStyle w:val="PartA"/>
              <w:ind w:left="0" w:firstLineChars="0" w:firstLine="0"/>
              <w:jc w:val="center"/>
              <w:rPr>
                <w:szCs w:val="22"/>
              </w:rPr>
            </w:pPr>
            <w:r w:rsidRPr="003231AA">
              <w:rPr>
                <w:szCs w:val="22"/>
              </w:rPr>
              <w:t>48</w:t>
            </w:r>
          </w:p>
        </w:tc>
        <w:tc>
          <w:tcPr>
            <w:tcW w:w="2064" w:type="dxa"/>
            <w:vAlign w:val="center"/>
          </w:tcPr>
          <w:p w:rsidR="006003B4" w:rsidRPr="005156C8" w:rsidRDefault="006003B4" w:rsidP="00FA635A">
            <w:pPr>
              <w:pStyle w:val="PartA"/>
              <w:ind w:left="0" w:firstLineChars="0" w:firstLine="0"/>
              <w:jc w:val="center"/>
              <w:rPr>
                <w:b/>
                <w:sz w:val="28"/>
                <w:szCs w:val="28"/>
              </w:rPr>
            </w:pPr>
            <w:r>
              <w:rPr>
                <w:b/>
                <w:sz w:val="28"/>
                <w:szCs w:val="28"/>
              </w:rPr>
              <w:t>3</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40" w:dyaOrig="260">
                <v:shape id="_x0000_i1044" type="#_x0000_t75" style="width:52pt;height:13pt" o:ole="">
                  <v:imagedata r:id="rId82" o:title=""/>
                </v:shape>
                <o:OLEObject Type="Embed" ProgID="Equation.DSMT4" ShapeID="_x0000_i1044" DrawAspect="Content" ObjectID="_1469601043" r:id="rId83"/>
              </w:object>
            </w:r>
          </w:p>
        </w:tc>
        <w:tc>
          <w:tcPr>
            <w:tcW w:w="2064" w:type="dxa"/>
            <w:vAlign w:val="center"/>
          </w:tcPr>
          <w:p w:rsidR="006003B4" w:rsidRPr="003231AA" w:rsidRDefault="006003B4" w:rsidP="00FA635A">
            <w:pPr>
              <w:pStyle w:val="PartA"/>
              <w:ind w:left="0" w:firstLineChars="0" w:firstLine="0"/>
              <w:jc w:val="center"/>
              <w:rPr>
                <w:b/>
                <w:sz w:val="28"/>
                <w:szCs w:val="28"/>
              </w:rPr>
            </w:pPr>
            <w:r w:rsidRPr="003231AA">
              <w:rPr>
                <w:b/>
                <w:sz w:val="28"/>
                <w:szCs w:val="28"/>
              </w:rPr>
              <w:t>52</w:t>
            </w:r>
          </w:p>
        </w:tc>
        <w:tc>
          <w:tcPr>
            <w:tcW w:w="2064" w:type="dxa"/>
            <w:vAlign w:val="center"/>
          </w:tcPr>
          <w:p w:rsidR="006003B4" w:rsidRPr="005156C8" w:rsidRDefault="006003B4" w:rsidP="00FA635A">
            <w:pPr>
              <w:pStyle w:val="PartA"/>
              <w:ind w:left="0" w:firstLineChars="0" w:firstLine="0"/>
              <w:jc w:val="center"/>
              <w:rPr>
                <w:b/>
                <w:sz w:val="28"/>
                <w:szCs w:val="28"/>
              </w:rPr>
            </w:pPr>
            <w:r>
              <w:rPr>
                <w:b/>
                <w:sz w:val="28"/>
                <w:szCs w:val="28"/>
              </w:rPr>
              <w:t>6</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40" w:dyaOrig="260">
                <v:shape id="_x0000_i1045" type="#_x0000_t75" style="width:52pt;height:13pt" o:ole="">
                  <v:imagedata r:id="rId84" o:title=""/>
                </v:shape>
                <o:OLEObject Type="Embed" ProgID="Equation.DSMT4" ShapeID="_x0000_i1045" DrawAspect="Content" ObjectID="_1469601044" r:id="rId85"/>
              </w:object>
            </w:r>
          </w:p>
        </w:tc>
        <w:tc>
          <w:tcPr>
            <w:tcW w:w="2064" w:type="dxa"/>
            <w:vAlign w:val="center"/>
          </w:tcPr>
          <w:p w:rsidR="006003B4" w:rsidRPr="003231AA" w:rsidRDefault="006003B4" w:rsidP="00FA635A">
            <w:pPr>
              <w:pStyle w:val="PartA"/>
              <w:ind w:left="0" w:firstLineChars="0" w:firstLine="0"/>
              <w:jc w:val="center"/>
              <w:rPr>
                <w:b/>
                <w:sz w:val="28"/>
                <w:szCs w:val="28"/>
              </w:rPr>
            </w:pPr>
            <w:r w:rsidRPr="003231AA">
              <w:rPr>
                <w:b/>
                <w:sz w:val="28"/>
                <w:szCs w:val="28"/>
              </w:rPr>
              <w:t>56</w:t>
            </w:r>
          </w:p>
        </w:tc>
        <w:tc>
          <w:tcPr>
            <w:tcW w:w="2064" w:type="dxa"/>
            <w:vAlign w:val="center"/>
          </w:tcPr>
          <w:p w:rsidR="006003B4" w:rsidRPr="005156C8" w:rsidRDefault="006003B4" w:rsidP="00FA635A">
            <w:pPr>
              <w:pStyle w:val="PartA"/>
              <w:ind w:left="0" w:firstLineChars="0" w:firstLine="0"/>
              <w:jc w:val="center"/>
              <w:rPr>
                <w:b/>
                <w:sz w:val="28"/>
                <w:szCs w:val="28"/>
              </w:rPr>
            </w:pPr>
            <w:r>
              <w:rPr>
                <w:b/>
                <w:sz w:val="28"/>
                <w:szCs w:val="28"/>
              </w:rPr>
              <w:t>8</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40" w:dyaOrig="260">
                <v:shape id="_x0000_i1046" type="#_x0000_t75" style="width:52pt;height:13pt" o:ole="">
                  <v:imagedata r:id="rId86" o:title=""/>
                </v:shape>
                <o:OLEObject Type="Embed" ProgID="Equation.DSMT4" ShapeID="_x0000_i1046" DrawAspect="Content" ObjectID="_1469601045" r:id="rId87"/>
              </w:object>
            </w:r>
          </w:p>
        </w:tc>
        <w:tc>
          <w:tcPr>
            <w:tcW w:w="2064" w:type="dxa"/>
            <w:vAlign w:val="center"/>
          </w:tcPr>
          <w:p w:rsidR="006003B4" w:rsidRPr="003231AA" w:rsidRDefault="006003B4" w:rsidP="00FA635A">
            <w:pPr>
              <w:pStyle w:val="PartA"/>
              <w:ind w:left="0" w:firstLineChars="0" w:firstLine="0"/>
              <w:jc w:val="center"/>
              <w:rPr>
                <w:b/>
                <w:sz w:val="28"/>
                <w:szCs w:val="28"/>
              </w:rPr>
            </w:pPr>
            <w:r w:rsidRPr="003231AA">
              <w:rPr>
                <w:b/>
                <w:sz w:val="28"/>
                <w:szCs w:val="28"/>
              </w:rPr>
              <w:t>60</w:t>
            </w:r>
          </w:p>
        </w:tc>
        <w:tc>
          <w:tcPr>
            <w:tcW w:w="2064" w:type="dxa"/>
            <w:vAlign w:val="center"/>
          </w:tcPr>
          <w:p w:rsidR="006003B4" w:rsidRPr="005156C8" w:rsidRDefault="006003B4" w:rsidP="00FA635A">
            <w:pPr>
              <w:pStyle w:val="PartA"/>
              <w:ind w:left="0" w:firstLineChars="0" w:firstLine="0"/>
              <w:jc w:val="center"/>
              <w:rPr>
                <w:b/>
                <w:sz w:val="28"/>
                <w:szCs w:val="28"/>
              </w:rPr>
            </w:pPr>
            <w:r>
              <w:rPr>
                <w:b/>
                <w:sz w:val="28"/>
                <w:szCs w:val="28"/>
              </w:rPr>
              <w:t>4</w:t>
            </w:r>
          </w:p>
        </w:tc>
      </w:tr>
      <w:tr w:rsidR="006003B4" w:rsidTr="00FA635A">
        <w:trPr>
          <w:trHeight w:val="454"/>
        </w:trPr>
        <w:tc>
          <w:tcPr>
            <w:tcW w:w="2064" w:type="dxa"/>
            <w:vAlign w:val="center"/>
          </w:tcPr>
          <w:p w:rsidR="006003B4" w:rsidRDefault="006003B4" w:rsidP="00FA635A">
            <w:pPr>
              <w:pStyle w:val="PartA"/>
              <w:ind w:left="0" w:firstLineChars="0" w:firstLine="0"/>
              <w:jc w:val="center"/>
            </w:pPr>
            <w:r w:rsidRPr="005156C8">
              <w:rPr>
                <w:position w:val="-6"/>
              </w:rPr>
              <w:object w:dxaOrig="1040" w:dyaOrig="260">
                <v:shape id="_x0000_i1047" type="#_x0000_t75" style="width:52pt;height:13pt" o:ole="">
                  <v:imagedata r:id="rId88" o:title=""/>
                </v:shape>
                <o:OLEObject Type="Embed" ProgID="Equation.DSMT4" ShapeID="_x0000_i1047" DrawAspect="Content" ObjectID="_1469601046" r:id="rId89"/>
              </w:object>
            </w:r>
          </w:p>
        </w:tc>
        <w:tc>
          <w:tcPr>
            <w:tcW w:w="2064" w:type="dxa"/>
            <w:vAlign w:val="center"/>
          </w:tcPr>
          <w:p w:rsidR="006003B4" w:rsidRPr="003231AA" w:rsidRDefault="006003B4" w:rsidP="00FA635A">
            <w:pPr>
              <w:pStyle w:val="PartA"/>
              <w:ind w:left="0" w:firstLineChars="0" w:firstLine="0"/>
              <w:jc w:val="center"/>
              <w:rPr>
                <w:b/>
                <w:sz w:val="28"/>
                <w:szCs w:val="28"/>
              </w:rPr>
            </w:pPr>
            <w:r w:rsidRPr="003231AA">
              <w:rPr>
                <w:b/>
                <w:sz w:val="28"/>
                <w:szCs w:val="28"/>
              </w:rPr>
              <w:t>64</w:t>
            </w:r>
          </w:p>
        </w:tc>
        <w:tc>
          <w:tcPr>
            <w:tcW w:w="2064" w:type="dxa"/>
            <w:vAlign w:val="center"/>
          </w:tcPr>
          <w:p w:rsidR="006003B4" w:rsidRPr="005156C8" w:rsidRDefault="006003B4" w:rsidP="00FA635A">
            <w:pPr>
              <w:pStyle w:val="PartA"/>
              <w:ind w:left="0" w:firstLineChars="0" w:firstLine="0"/>
              <w:jc w:val="center"/>
              <w:rPr>
                <w:b/>
                <w:sz w:val="28"/>
                <w:szCs w:val="28"/>
              </w:rPr>
            </w:pPr>
            <w:r>
              <w:rPr>
                <w:b/>
                <w:sz w:val="28"/>
                <w:szCs w:val="28"/>
              </w:rPr>
              <w:t>1</w:t>
            </w:r>
          </w:p>
        </w:tc>
      </w:tr>
    </w:tbl>
    <w:p w:rsidR="006003B4" w:rsidRDefault="006003B4" w:rsidP="006003B4">
      <w:pPr>
        <w:pStyle w:val="PartA"/>
      </w:pPr>
    </w:p>
    <w:p w:rsidR="006003B4" w:rsidRDefault="006003B4" w:rsidP="006003B4">
      <w:pPr>
        <w:pStyle w:val="PartA"/>
      </w:pPr>
    </w:p>
    <w:p w:rsidR="006003B4" w:rsidRDefault="006003B4" w:rsidP="006003B4">
      <w:pPr>
        <w:pStyle w:val="PartA"/>
      </w:pPr>
      <w:r>
        <w:t>(b)</w:t>
      </w:r>
      <w:r>
        <w:tab/>
        <w:t>State the modal class for the frequency table.</w:t>
      </w:r>
      <w:r>
        <w:tab/>
        <w:t>(1 mark)</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1943100</wp:posOffset>
                </wp:positionH>
                <wp:positionV relativeFrom="paragraph">
                  <wp:posOffset>28575</wp:posOffset>
                </wp:positionV>
                <wp:extent cx="853440" cy="266065"/>
                <wp:effectExtent l="8890" t="13970" r="1397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66065"/>
                        </a:xfrm>
                        <a:prstGeom prst="rect">
                          <a:avLst/>
                        </a:prstGeom>
                        <a:solidFill>
                          <a:srgbClr val="FFFFFF"/>
                        </a:solidFill>
                        <a:ln w="9525">
                          <a:solidFill>
                            <a:srgbClr val="000000"/>
                          </a:solidFill>
                          <a:miter lim="800000"/>
                          <a:headEnd/>
                          <a:tailEnd/>
                        </a:ln>
                      </wps:spPr>
                      <wps:txbx>
                        <w:txbxContent>
                          <w:p w:rsidR="006003B4" w:rsidRDefault="006003B4" w:rsidP="006003B4">
                            <w:r w:rsidRPr="00F07DF0">
                              <w:rPr>
                                <w:position w:val="-6"/>
                              </w:rPr>
                              <w:object w:dxaOrig="1040" w:dyaOrig="260">
                                <v:shape id="_x0000_i1099" type="#_x0000_t75" style="width:52pt;height:13pt" o:ole="">
                                  <v:imagedata r:id="rId90" o:title=""/>
                                </v:shape>
                                <o:OLEObject Type="Embed" ProgID="Equation.DSMT4" ShapeID="_x0000_i1099" DrawAspect="Content" ObjectID="_1469601098" r:id="rId9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153pt;margin-top:2.25pt;width:67.2pt;height:20.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">
                <v:textbox style="mso-fit-shape-to-text:t">
                  <w:txbxContent>
                    <w:p w:rsidR="006003B4" w:rsidRDefault="006003B4" w:rsidP="006003B4">
                      <w:r w:rsidRPr="00F07DF0">
                        <w:rPr>
                          <w:position w:val="-6"/>
                        </w:rPr>
                        <w:object w:dxaOrig="1040" w:dyaOrig="260">
                          <v:shape id="_x0000_i1099" type="#_x0000_t75" style="width:52pt;height:13pt" o:ole="">
                            <v:imagedata r:id="rId90" o:title=""/>
                          </v:shape>
                          <o:OLEObject Type="Embed" ProgID="Equation.DSMT4" ShapeID="_x0000_i1099" DrawAspect="Content" ObjectID="_1469601098" r:id="rId92"/>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 xml:space="preserve">Calculate the percentage of students who have weights in the </w:t>
      </w:r>
      <w:r w:rsidRPr="005156C8">
        <w:rPr>
          <w:position w:val="-6"/>
        </w:rPr>
        <w:object w:dxaOrig="1040" w:dyaOrig="260">
          <v:shape id="_x0000_i1048" type="#_x0000_t75" style="width:52pt;height:13pt" o:ole="">
            <v:imagedata r:id="rId82" o:title=""/>
          </v:shape>
          <o:OLEObject Type="Embed" ProgID="Equation.DSMT4" ShapeID="_x0000_i1048" DrawAspect="Content" ObjectID="_1469601047" r:id="rId93"/>
        </w:object>
      </w:r>
      <w:r>
        <w:t xml:space="preserve"> kg group in the frequency table.</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85090</wp:posOffset>
                </wp:positionV>
                <wp:extent cx="1120140" cy="469265"/>
                <wp:effectExtent l="8890" t="11430" r="1397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07DF0">
                              <w:rPr>
                                <w:position w:val="-22"/>
                              </w:rPr>
                              <w:object w:dxaOrig="1460" w:dyaOrig="580">
                                <v:shape id="_x0000_i1100" type="#_x0000_t75" style="width:73pt;height:29pt" o:ole="">
                                  <v:imagedata r:id="rId94" o:title=""/>
                                </v:shape>
                                <o:OLEObject Type="Embed" ProgID="Equation.DSMT4" ShapeID="_x0000_i1100" DrawAspect="Content" ObjectID="_1469601099" r:id="rId9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2" type="#_x0000_t202" style="position:absolute;left:0;text-align:left;margin-left:153pt;margin-top:6.7pt;width:88.2pt;height:36.9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">
                <v:textbox style="mso-fit-shape-to-text:t">
                  <w:txbxContent>
                    <w:p w:rsidR="006003B4" w:rsidRDefault="006003B4" w:rsidP="006003B4">
                      <w:r w:rsidRPr="00F07DF0">
                        <w:rPr>
                          <w:position w:val="-22"/>
                        </w:rPr>
                        <w:object w:dxaOrig="1460" w:dyaOrig="580">
                          <v:shape id="_x0000_i1100" type="#_x0000_t75" style="width:73pt;height:29pt" o:ole="">
                            <v:imagedata r:id="rId94" o:title=""/>
                          </v:shape>
                          <o:OLEObject Type="Embed" ProgID="Equation.DSMT4" ShapeID="_x0000_i1100" DrawAspect="Content" ObjectID="_1469601099" r:id="rId96"/>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(d)</w:t>
      </w:r>
      <w:r>
        <w:tab/>
        <w:t>Complete the class midpoint column in the frequency table.</w:t>
      </w:r>
      <w:r>
        <w:tab/>
        <w:t>(1 mark)</w: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(e)</w:t>
      </w:r>
      <w:r>
        <w:tab/>
        <w:t>Use the frequency table to calculate the mean weight of the 24 students.</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100330</wp:posOffset>
                </wp:positionV>
                <wp:extent cx="914400" cy="342900"/>
                <wp:effectExtent l="8890" t="11430" r="1016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003B4" w:rsidRDefault="006003B4" w:rsidP="006003B4">
                            <w:r>
                              <w:t>54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left:0;text-align:left;margin-left:153pt;margin-top:7.9pt;width:1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">
                <v:textbox>
                  <w:txbxContent>
                    <w:p w:rsidR="006003B4" w:rsidRDefault="006003B4" w:rsidP="006003B4">
                      <w:r>
                        <w:t>54 kg</w: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br w:type="page"/>
      </w:r>
      <w:r>
        <w:lastRenderedPageBreak/>
        <w:t>(f)</w:t>
      </w:r>
      <w:r>
        <w:tab/>
        <w:t>Use the data from the frequency table to draw a histogram on the axes below.</w:t>
      </w:r>
      <w:r>
        <w:tab/>
        <w:t>(2 marks)</w:t>
      </w:r>
    </w:p>
    <w:p w:rsidR="006003B4" w:rsidRDefault="006003B4" w:rsidP="006003B4">
      <w:pPr>
        <w:pStyle w:val="PartA"/>
      </w:pPr>
    </w:p>
    <w:p w:rsidR="006003B4" w:rsidRDefault="006003B4" w:rsidP="006003B4">
      <w:pPr>
        <w:pStyle w:val="PartA"/>
        <w:jc w:val="center"/>
      </w:pPr>
      <w:r>
        <w:object w:dxaOrig="9091" w:dyaOrig="6051">
          <v:shape id="_x0000_i1049" type="#_x0000_t75" style="width:454.55pt;height:302.55pt" o:ole="">
            <v:imagedata r:id="rId97" o:title=""/>
          </v:shape>
          <o:OLEObject Type="Embed" ProgID="FXDraw3.Document" ShapeID="_x0000_i1049" DrawAspect="Content" ObjectID="_1469601048" r:id="rId98"/>
        </w:objec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(g)</w:t>
      </w:r>
      <w:r>
        <w:tab/>
        <w:t>Describe the spread of the 24 weights.</w:t>
      </w:r>
      <w:r>
        <w:tab/>
        <w:t>(2 marks)</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62230</wp:posOffset>
                </wp:positionV>
                <wp:extent cx="3086100" cy="914400"/>
                <wp:effectExtent l="8890" t="10795" r="1016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14400"/>
                        </a:xfrm>
                        <a:prstGeom prst="rect">
                          <a:avLst/>
                        </a:prstGeom>
                        <a:solidFill>
                          <a:srgbClr val="FFFFFF"/>
                        </a:solidFill>
                        <a:ln w="9525">
                          <a:solidFill>
                            <a:srgbClr val="000000"/>
                          </a:solidFill>
                          <a:miter lim="800000"/>
                          <a:headEnd/>
                          <a:tailEnd/>
                        </a:ln>
                      </wps:spPr>
                      <wps:txbx>
                        <w:txbxContent>
                          <w:p w:rsidR="006003B4" w:rsidRDefault="006003B4" w:rsidP="006003B4">
                            <w:r>
                              <w:t>The weights have a range of 23 kg, from the minimum of 42 kg up to 65 kg.</w:t>
                            </w:r>
                          </w:p>
                          <w:p w:rsidR="006003B4" w:rsidRDefault="006003B4" w:rsidP="006003B4"/>
                          <w:p w:rsidR="006003B4" w:rsidRDefault="006003B4" w:rsidP="006003B4">
                            <w:r>
                              <w:t>The weights are clustered around the modal class of 54 to 58 kg.</w:t>
                            </w:r>
                          </w:p>
                          <w:p w:rsidR="006003B4" w:rsidRDefault="006003B4" w:rsidP="006003B4"/>
                          <w:p w:rsidR="006003B4" w:rsidRDefault="006003B4" w:rsidP="0060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4" type="#_x0000_t202" style="position:absolute;left:0;text-align:left;margin-left:108pt;margin-top:4.9pt;width:243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">
                <v:textbox>
                  <w:txbxContent>
                    <w:p w:rsidR="006003B4" w:rsidRDefault="006003B4" w:rsidP="006003B4">
                      <w:r>
                        <w:t>The weights have a range of 23 kg, from the minimum of 42 kg up to 65 kg.</w:t>
                      </w:r>
                    </w:p>
                    <w:p w:rsidR="006003B4" w:rsidRDefault="006003B4" w:rsidP="006003B4"/>
                    <w:p w:rsidR="006003B4" w:rsidRDefault="006003B4" w:rsidP="006003B4">
                      <w:r>
                        <w:t>The weights are clustered around the modal class of 54 to 58 kg.</w:t>
                      </w:r>
                    </w:p>
                    <w:p w:rsidR="006003B4" w:rsidRDefault="006003B4" w:rsidP="006003B4"/>
                    <w:p w:rsidR="006003B4" w:rsidRDefault="006003B4" w:rsidP="006003B4"/>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15</w:t>
      </w:r>
      <w:r>
        <w:tab/>
        <w:t>(8 marks)</w:t>
      </w:r>
    </w:p>
    <w:p w:rsidR="006003B4" w:rsidRDefault="006003B4" w:rsidP="006003B4">
      <w:r>
        <w:t>A cup of coffee costs $</w:t>
      </w:r>
      <w:r w:rsidRPr="00CB614D">
        <w:rPr>
          <w:position w:val="-6"/>
        </w:rPr>
        <w:object w:dxaOrig="180" w:dyaOrig="200">
          <v:shape id="_x0000_i1050" type="#_x0000_t75" style="width:9pt;height:10pt" o:ole="">
            <v:imagedata r:id="rId99" o:title=""/>
          </v:shape>
          <o:OLEObject Type="Embed" ProgID="Equation.DSMT4" ShapeID="_x0000_i1050" DrawAspect="Content" ObjectID="_1469601049" r:id="rId100"/>
        </w:object>
      </w:r>
      <w:r>
        <w:t xml:space="preserve"> at the Been Cafe and $</w:t>
      </w:r>
      <w:r w:rsidRPr="00CB614D">
        <w:rPr>
          <w:position w:val="-10"/>
        </w:rPr>
        <w:object w:dxaOrig="200" w:dyaOrig="240">
          <v:shape id="_x0000_i1051" type="#_x0000_t75" style="width:10pt;height:12pt" o:ole="">
            <v:imagedata r:id="rId101" o:title=""/>
          </v:shape>
          <o:OLEObject Type="Embed" ProgID="Equation.DSMT4" ShapeID="_x0000_i1051" DrawAspect="Content" ObjectID="_1469601050" r:id="rId102"/>
        </w:object>
      </w:r>
      <w:r>
        <w:t xml:space="preserve"> at the Coffey Cafe.</w:t>
      </w:r>
    </w:p>
    <w:p w:rsidR="006003B4" w:rsidRDefault="006003B4" w:rsidP="006003B4"/>
    <w:p w:rsidR="006003B4" w:rsidRDefault="006003B4" w:rsidP="006003B4">
      <w:r>
        <w:t>One week an office worker spent $19.40 buying 2 coffees from The Been Cafe and 3 coffees from The Coffey Cafe.</w:t>
      </w:r>
    </w:p>
    <w:p w:rsidR="006003B4" w:rsidRDefault="006003B4" w:rsidP="006003B4"/>
    <w:p w:rsidR="006003B4" w:rsidRDefault="006003B4" w:rsidP="006003B4">
      <w:r>
        <w:t>The following week, 4 coffees from The Been Cafe and 1 coffee from The Coffey Cafe cost the worker $20.30.</w:t>
      </w:r>
    </w:p>
    <w:p w:rsidR="006003B4" w:rsidRDefault="006003B4" w:rsidP="006003B4"/>
    <w:p w:rsidR="006003B4" w:rsidRDefault="006003B4" w:rsidP="006003B4">
      <w:pPr>
        <w:pStyle w:val="PartA"/>
      </w:pPr>
      <w:r>
        <w:t>(a)</w:t>
      </w:r>
      <w:r>
        <w:tab/>
        <w:t xml:space="preserve">Write two equations involving </w:t>
      </w:r>
      <w:r w:rsidRPr="00382A81">
        <w:rPr>
          <w:position w:val="-6"/>
        </w:rPr>
        <w:object w:dxaOrig="180" w:dyaOrig="200">
          <v:shape id="_x0000_i1052" type="#_x0000_t75" style="width:9pt;height:10pt" o:ole="">
            <v:imagedata r:id="rId103" o:title=""/>
          </v:shape>
          <o:OLEObject Type="Embed" ProgID="Equation.DSMT4" ShapeID="_x0000_i1052" DrawAspect="Content" ObjectID="_1469601051" r:id="rId104"/>
        </w:object>
      </w:r>
      <w:r>
        <w:t xml:space="preserve"> and </w:t>
      </w:r>
      <w:r w:rsidRPr="00382A81">
        <w:rPr>
          <w:position w:val="-10"/>
        </w:rPr>
        <w:object w:dxaOrig="200" w:dyaOrig="240">
          <v:shape id="_x0000_i1053" type="#_x0000_t75" style="width:10pt;height:12pt" o:ole="">
            <v:imagedata r:id="rId105" o:title=""/>
          </v:shape>
          <o:OLEObject Type="Embed" ProgID="Equation.DSMT4" ShapeID="_x0000_i1053" DrawAspect="Content" ObjectID="_1469601052" r:id="rId106"/>
        </w:object>
      </w:r>
      <w:r>
        <w:t xml:space="preserve"> using the above information.</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86360</wp:posOffset>
                </wp:positionV>
                <wp:extent cx="1120140" cy="710565"/>
                <wp:effectExtent l="8890" t="9525" r="1397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710565"/>
                        </a:xfrm>
                        <a:prstGeom prst="rect">
                          <a:avLst/>
                        </a:prstGeom>
                        <a:solidFill>
                          <a:srgbClr val="FFFFFF"/>
                        </a:solidFill>
                        <a:ln w="9525">
                          <a:solidFill>
                            <a:srgbClr val="000000"/>
                          </a:solidFill>
                          <a:miter lim="800000"/>
                          <a:headEnd/>
                          <a:tailEnd/>
                        </a:ln>
                      </wps:spPr>
                      <wps:txbx>
                        <w:txbxContent>
                          <w:p w:rsidR="006003B4" w:rsidRDefault="006003B4" w:rsidP="006003B4">
                            <w:r w:rsidRPr="0003584F">
                              <w:rPr>
                                <w:position w:val="-42"/>
                              </w:rPr>
                              <w:object w:dxaOrig="1460" w:dyaOrig="960">
                                <v:shape id="_x0000_i1101" type="#_x0000_t75" style="width:73pt;height:48pt" o:ole="">
                                  <v:imagedata r:id="rId107" o:title=""/>
                                </v:shape>
                                <o:OLEObject Type="Embed" ProgID="Equation.DSMT4" ShapeID="_x0000_i1101" DrawAspect="Content" ObjectID="_1469601100" r:id="rId10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5" type="#_x0000_t202" style="position:absolute;left:0;text-align:left;margin-left:135pt;margin-top:6.8pt;width:88.2pt;height:55.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">
                <v:textbox style="mso-fit-shape-to-text:t">
                  <w:txbxContent>
                    <w:p w:rsidR="006003B4" w:rsidRDefault="006003B4" w:rsidP="006003B4">
                      <w:r w:rsidRPr="0003584F">
                        <w:rPr>
                          <w:position w:val="-42"/>
                        </w:rPr>
                        <w:object w:dxaOrig="1460" w:dyaOrig="960">
                          <v:shape id="_x0000_i1101" type="#_x0000_t75" style="width:73pt;height:48pt" o:ole="">
                            <v:imagedata r:id="rId107" o:title=""/>
                          </v:shape>
                          <o:OLEObject Type="Embed" ProgID="Equation.DSMT4" ShapeID="_x0000_i1101" DrawAspect="Content" ObjectID="_1469601100" r:id="rId109"/>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 xml:space="preserve">Solve the equations in (a) to determine the values of </w:t>
      </w:r>
      <w:r w:rsidRPr="00382A81">
        <w:rPr>
          <w:position w:val="-6"/>
        </w:rPr>
        <w:object w:dxaOrig="180" w:dyaOrig="200">
          <v:shape id="_x0000_i1054" type="#_x0000_t75" style="width:9pt;height:10pt" o:ole="">
            <v:imagedata r:id="rId103" o:title=""/>
          </v:shape>
          <o:OLEObject Type="Embed" ProgID="Equation.DSMT4" ShapeID="_x0000_i1054" DrawAspect="Content" ObjectID="_1469601053" r:id="rId110"/>
        </w:object>
      </w:r>
      <w:r>
        <w:t xml:space="preserve"> </w:t>
      </w:r>
      <w:proofErr w:type="spellStart"/>
      <w:proofErr w:type="gramStart"/>
      <w:r>
        <w:t>and</w:t>
      </w:r>
      <w:proofErr w:type="spellEnd"/>
      <w:r>
        <w:t xml:space="preserve"> </w:t>
      </w:r>
      <w:proofErr w:type="gramEnd"/>
      <w:r w:rsidRPr="00382A81">
        <w:rPr>
          <w:position w:val="-10"/>
        </w:rPr>
        <w:object w:dxaOrig="200" w:dyaOrig="240">
          <v:shape id="_x0000_i1055" type="#_x0000_t75" style="width:10pt;height:12pt" o:ole="">
            <v:imagedata r:id="rId105" o:title=""/>
          </v:shape>
          <o:OLEObject Type="Embed" ProgID="Equation.DSMT4" ShapeID="_x0000_i1055" DrawAspect="Content" ObjectID="_1469601054" r:id="rId111"/>
        </w:object>
      </w:r>
      <w:r>
        <w:t>.</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139065</wp:posOffset>
                </wp:positionV>
                <wp:extent cx="1943100" cy="1143000"/>
                <wp:effectExtent l="8890" t="9525" r="1016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6003B4" w:rsidRDefault="006003B4" w:rsidP="006003B4">
                            <w:r>
                              <w:t>Using CAS, or otherwise:</w:t>
                            </w:r>
                          </w:p>
                          <w:p w:rsidR="006003B4" w:rsidRDefault="006003B4" w:rsidP="006003B4"/>
                          <w:p w:rsidR="006003B4" w:rsidRDefault="006003B4" w:rsidP="006003B4">
                            <w:r w:rsidRPr="00DD35EC">
                              <w:rPr>
                                <w:position w:val="-42"/>
                              </w:rPr>
                              <w:object w:dxaOrig="800" w:dyaOrig="960">
                                <v:shape id="_x0000_i1102" type="#_x0000_t75" style="width:40pt;height:48pt" o:ole="">
                                  <v:imagedata r:id="rId112" o:title=""/>
                                </v:shape>
                                <o:OLEObject Type="Embed" ProgID="Equation.DSMT4" ShapeID="_x0000_i1102" DrawAspect="Content" ObjectID="_1469601101" r:id="rId1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6" type="#_x0000_t202" style="position:absolute;left:0;text-align:left;margin-left:135pt;margin-top:10.95pt;width:153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">
                <v:textbox>
                  <w:txbxContent>
                    <w:p w:rsidR="006003B4" w:rsidRDefault="006003B4" w:rsidP="006003B4">
                      <w:r>
                        <w:t>Using CAS, or otherwise:</w:t>
                      </w:r>
                    </w:p>
                    <w:p w:rsidR="006003B4" w:rsidRDefault="006003B4" w:rsidP="006003B4"/>
                    <w:p w:rsidR="006003B4" w:rsidRDefault="006003B4" w:rsidP="006003B4">
                      <w:r w:rsidRPr="00DD35EC">
                        <w:rPr>
                          <w:position w:val="-42"/>
                        </w:rPr>
                        <w:object w:dxaOrig="800" w:dyaOrig="960">
                          <v:shape id="_x0000_i1102" type="#_x0000_t75" style="width:40pt;height:48pt" o:ole="">
                            <v:imagedata r:id="rId112" o:title=""/>
                          </v:shape>
                          <o:OLEObject Type="Embed" ProgID="Equation.DSMT4" ShapeID="_x0000_i1102" DrawAspect="Content" ObjectID="_1469601101" r:id="rId114"/>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The Been Cafe also sells hot chocolate for $4.50 per cup.</w:t>
      </w:r>
    </w:p>
    <w:p w:rsidR="006003B4" w:rsidRDefault="006003B4" w:rsidP="006003B4">
      <w:pPr>
        <w:pStyle w:val="PartA"/>
      </w:pPr>
    </w:p>
    <w:p w:rsidR="006003B4" w:rsidRDefault="006003B4" w:rsidP="006003B4">
      <w:pPr>
        <w:pStyle w:val="PartA"/>
      </w:pPr>
      <w:r>
        <w:t>(c)</w:t>
      </w:r>
      <w:r>
        <w:tab/>
        <w:t>A person with a 15% discount card buys two cups of hot chocolate. How much should they be charged?</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130175</wp:posOffset>
                </wp:positionV>
                <wp:extent cx="1284605" cy="697865"/>
                <wp:effectExtent l="8890" t="9525"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697865"/>
                        </a:xfrm>
                        <a:prstGeom prst="rect">
                          <a:avLst/>
                        </a:prstGeom>
                        <a:solidFill>
                          <a:srgbClr val="FFFFFF"/>
                        </a:solidFill>
                        <a:ln w="9525">
                          <a:solidFill>
                            <a:srgbClr val="000000"/>
                          </a:solidFill>
                          <a:miter lim="800000"/>
                          <a:headEnd/>
                          <a:tailEnd/>
                        </a:ln>
                      </wps:spPr>
                      <wps:txbx>
                        <w:txbxContent>
                          <w:p w:rsidR="006003B4" w:rsidRDefault="006003B4" w:rsidP="006003B4">
                            <w:r w:rsidRPr="00DD35EC">
                              <w:rPr>
                                <w:position w:val="-40"/>
                              </w:rPr>
                              <w:object w:dxaOrig="1719" w:dyaOrig="940">
                                <v:shape id="_x0000_i1103" type="#_x0000_t75" style="width:85.95pt;height:47pt" o:ole="">
                                  <v:imagedata r:id="rId115" o:title=""/>
                                </v:shape>
                                <o:OLEObject Type="Embed" ProgID="Equation.DSMT4" ShapeID="_x0000_i1103" DrawAspect="Content" ObjectID="_1469601102" r:id="rId1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7" type="#_x0000_t202" style="position:absolute;left:0;text-align:left;margin-left:135pt;margin-top:10.25pt;width:101.15pt;height:54.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">
                <v:textbox style="mso-fit-shape-to-text:t">
                  <w:txbxContent>
                    <w:p w:rsidR="006003B4" w:rsidRDefault="006003B4" w:rsidP="006003B4">
                      <w:r w:rsidRPr="00DD35EC">
                        <w:rPr>
                          <w:position w:val="-40"/>
                        </w:rPr>
                        <w:object w:dxaOrig="1719" w:dyaOrig="940">
                          <v:shape id="_x0000_i1103" type="#_x0000_t75" style="width:85.95pt;height:47pt" o:ole="">
                            <v:imagedata r:id="rId115" o:title=""/>
                          </v:shape>
                          <o:OLEObject Type="Embed" ProgID="Equation.DSMT4" ShapeID="_x0000_i1103" DrawAspect="Content" ObjectID="_1469601102" r:id="rId117"/>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roofErr w:type="gramStart"/>
      <w:r>
        <w:t>(d)</w:t>
      </w:r>
      <w:r>
        <w:tab/>
        <w:t>The Been</w:t>
      </w:r>
      <w:proofErr w:type="gramEnd"/>
      <w:r>
        <w:t xml:space="preserve"> Cafe plan to increase their prices by 4%. Calculate the new price, to the nearest five cents, for a cup of hot chocolate.</w:t>
      </w:r>
      <w:r>
        <w:tab/>
        <w:t>(2 marks)</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31115</wp:posOffset>
                </wp:positionV>
                <wp:extent cx="2171700" cy="587375"/>
                <wp:effectExtent l="8890" t="9525" r="1016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87375"/>
                        </a:xfrm>
                        <a:prstGeom prst="rect">
                          <a:avLst/>
                        </a:prstGeom>
                        <a:solidFill>
                          <a:srgbClr val="FFFFFF"/>
                        </a:solidFill>
                        <a:ln w="9525">
                          <a:solidFill>
                            <a:srgbClr val="000000"/>
                          </a:solidFill>
                          <a:miter lim="800000"/>
                          <a:headEnd/>
                          <a:tailEnd/>
                        </a:ln>
                      </wps:spPr>
                      <wps:txbx>
                        <w:txbxContent>
                          <w:p w:rsidR="006003B4" w:rsidRDefault="006003B4" w:rsidP="006003B4">
                            <w:r w:rsidRPr="00DD35EC">
                              <w:rPr>
                                <w:position w:val="-6"/>
                              </w:rPr>
                              <w:object w:dxaOrig="1500" w:dyaOrig="260">
                                <v:shape id="_x0000_i1104" type="#_x0000_t75" style="width:75pt;height:13pt" o:ole="">
                                  <v:imagedata r:id="rId118" o:title=""/>
                                </v:shape>
                                <o:OLEObject Type="Embed" ProgID="Equation.DSMT4" ShapeID="_x0000_i1104" DrawAspect="Content" ObjectID="_1469601103" r:id="rId119"/>
                              </w:object>
                            </w:r>
                          </w:p>
                          <w:p w:rsidR="006003B4" w:rsidRDefault="006003B4" w:rsidP="006003B4"/>
                          <w:p w:rsidR="006003B4" w:rsidRDefault="006003B4" w:rsidP="006003B4">
                            <w:r>
                              <w:t>Charge $4.70 to nearest 5c.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8" type="#_x0000_t202" style="position:absolute;left:0;text-align:left;margin-left:135pt;margin-top:2.45pt;width:171pt;height: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">
                <v:textbox style="mso-fit-shape-to-text:t">
                  <w:txbxContent>
                    <w:p w:rsidR="006003B4" w:rsidRDefault="006003B4" w:rsidP="006003B4">
                      <w:r w:rsidRPr="00DD35EC">
                        <w:rPr>
                          <w:position w:val="-6"/>
                        </w:rPr>
                        <w:object w:dxaOrig="1500" w:dyaOrig="260">
                          <v:shape id="_x0000_i1104" type="#_x0000_t75" style="width:75pt;height:13pt" o:ole="">
                            <v:imagedata r:id="rId118" o:title=""/>
                          </v:shape>
                          <o:OLEObject Type="Embed" ProgID="Equation.DSMT4" ShapeID="_x0000_i1104" DrawAspect="Content" ObjectID="_1469601103" r:id="rId120"/>
                        </w:object>
                      </w:r>
                    </w:p>
                    <w:p w:rsidR="006003B4" w:rsidRDefault="006003B4" w:rsidP="006003B4"/>
                    <w:p w:rsidR="006003B4" w:rsidRDefault="006003B4" w:rsidP="006003B4">
                      <w:r>
                        <w:t>Charge $4.70 to nearest 5c.</w:t>
                      </w:r>
                    </w:p>
                  </w:txbxContent>
                </v:textbox>
              </v:shape>
            </w:pict>
          </mc:Fallback>
        </mc:AlternateContent>
      </w: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16</w:t>
      </w:r>
      <w:r>
        <w:tab/>
        <w:t>(7 marks)</w:t>
      </w:r>
    </w:p>
    <w:p w:rsidR="006003B4" w:rsidRDefault="006003B4" w:rsidP="006003B4">
      <w:r>
        <w:t>In the diagram below</w:t>
      </w:r>
      <w:proofErr w:type="gramStart"/>
      <w:r>
        <w:t xml:space="preserve">, </w:t>
      </w:r>
      <w:proofErr w:type="gramEnd"/>
      <w:r w:rsidRPr="000C59C0">
        <w:rPr>
          <w:position w:val="-6"/>
        </w:rPr>
        <w:object w:dxaOrig="1340" w:dyaOrig="260">
          <v:shape id="_x0000_i1056" type="#_x0000_t75" style="width:67pt;height:13pt" o:ole="">
            <v:imagedata r:id="rId121" o:title=""/>
          </v:shape>
          <o:OLEObject Type="Embed" ProgID="Equation.DSMT4" ShapeID="_x0000_i1056" DrawAspect="Content" ObjectID="_1469601055" r:id="rId122"/>
        </w:object>
      </w:r>
      <w:r>
        <w:t xml:space="preserve">, </w:t>
      </w:r>
      <w:r w:rsidRPr="000C59C0">
        <w:rPr>
          <w:position w:val="-6"/>
        </w:rPr>
        <w:object w:dxaOrig="1300" w:dyaOrig="260">
          <v:shape id="_x0000_i1057" type="#_x0000_t75" style="width:65pt;height:13pt" o:ole="">
            <v:imagedata r:id="rId123" o:title=""/>
          </v:shape>
          <o:OLEObject Type="Embed" ProgID="Equation.DSMT4" ShapeID="_x0000_i1057" DrawAspect="Content" ObjectID="_1469601056" r:id="rId124"/>
        </w:object>
      </w:r>
      <w:r>
        <w:t xml:space="preserve">, angle </w:t>
      </w:r>
      <w:r w:rsidRPr="00965A4C">
        <w:rPr>
          <w:position w:val="-6"/>
        </w:rPr>
        <w:object w:dxaOrig="1060" w:dyaOrig="260">
          <v:shape id="_x0000_i1058" type="#_x0000_t75" style="width:53pt;height:13pt" o:ole="">
            <v:imagedata r:id="rId125" o:title=""/>
          </v:shape>
          <o:OLEObject Type="Embed" ProgID="Equation.DSMT4" ShapeID="_x0000_i1058" DrawAspect="Content" ObjectID="_1469601057" r:id="rId126"/>
        </w:object>
      </w:r>
      <w:r>
        <w:t xml:space="preserve">, and angles </w:t>
      </w:r>
      <w:r w:rsidRPr="00965A4C">
        <w:rPr>
          <w:position w:val="-6"/>
        </w:rPr>
        <w:object w:dxaOrig="520" w:dyaOrig="260">
          <v:shape id="_x0000_i1059" type="#_x0000_t75" style="width:26pt;height:13pt" o:ole="">
            <v:imagedata r:id="rId127" o:title=""/>
          </v:shape>
          <o:OLEObject Type="Embed" ProgID="Equation.DSMT4" ShapeID="_x0000_i1059" DrawAspect="Content" ObjectID="_1469601058" r:id="rId128"/>
        </w:object>
      </w:r>
      <w:r>
        <w:t xml:space="preserve"> and </w:t>
      </w:r>
      <w:r w:rsidRPr="00965A4C">
        <w:rPr>
          <w:position w:val="-6"/>
        </w:rPr>
        <w:object w:dxaOrig="540" w:dyaOrig="260">
          <v:shape id="_x0000_i1060" type="#_x0000_t75" style="width:27pt;height:13pt" o:ole="">
            <v:imagedata r:id="rId129" o:title=""/>
          </v:shape>
          <o:OLEObject Type="Embed" ProgID="Equation.DSMT4" ShapeID="_x0000_i1060" DrawAspect="Content" ObjectID="_1469601059" r:id="rId130"/>
        </w:object>
      </w:r>
      <w:r>
        <w:t xml:space="preserve"> are </w:t>
      </w:r>
      <w:r w:rsidRPr="00965A4C">
        <w:rPr>
          <w:position w:val="-6"/>
        </w:rPr>
        <w:object w:dxaOrig="380" w:dyaOrig="260">
          <v:shape id="_x0000_i1061" type="#_x0000_t75" style="width:19pt;height:13pt" o:ole="">
            <v:imagedata r:id="rId131" o:title=""/>
          </v:shape>
          <o:OLEObject Type="Embed" ProgID="Equation.DSMT4" ShapeID="_x0000_i1061" DrawAspect="Content" ObjectID="_1469601060" r:id="rId132"/>
        </w:object>
      </w:r>
      <w:r>
        <w:t>.</w:t>
      </w:r>
    </w:p>
    <w:p w:rsidR="006003B4" w:rsidRDefault="006003B4" w:rsidP="006003B4">
      <w:r>
        <w:tab/>
      </w:r>
      <w:r>
        <w:object w:dxaOrig="3683" w:dyaOrig="2213">
          <v:shape id="_x0000_i1062" type="#_x0000_t75" style="width:184.15pt;height:110.65pt" o:ole="">
            <v:imagedata r:id="rId133" o:title=""/>
          </v:shape>
          <o:OLEObject Type="Embed" ProgID="FXDraw3.Document" ShapeID="_x0000_i1062" DrawAspect="Content" ObjectID="_1469601061" r:id="rId134"/>
        </w:object>
      </w:r>
    </w:p>
    <w:p w:rsidR="006003B4" w:rsidRDefault="006003B4" w:rsidP="006003B4"/>
    <w:p w:rsidR="006003B4" w:rsidRDefault="006003B4" w:rsidP="006003B4">
      <w:pPr>
        <w:pStyle w:val="PartA"/>
      </w:pPr>
      <w:r>
        <w:t>(a)</w:t>
      </w:r>
      <w:r>
        <w:tab/>
        <w:t xml:space="preserve">Use Pythagoras' Theorem to determine the </w:t>
      </w:r>
      <w:proofErr w:type="gramStart"/>
      <w:r>
        <w:t xml:space="preserve">length </w:t>
      </w:r>
      <w:proofErr w:type="gramEnd"/>
      <w:r w:rsidRPr="002303C9">
        <w:rPr>
          <w:position w:val="-6"/>
        </w:rPr>
        <w:object w:dxaOrig="380" w:dyaOrig="260">
          <v:shape id="_x0000_i1063" type="#_x0000_t75" style="width:19pt;height:13pt" o:ole="">
            <v:imagedata r:id="rId135" o:title=""/>
          </v:shape>
          <o:OLEObject Type="Embed" ProgID="Equation.DSMT4" ShapeID="_x0000_i1063" DrawAspect="Content" ObjectID="_1469601062" r:id="rId136"/>
        </w:object>
      </w:r>
      <w:r>
        <w:t>.</w:t>
      </w:r>
      <w:r>
        <w:tab/>
        <w:t>(2 marks)</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52070</wp:posOffset>
                </wp:positionV>
                <wp:extent cx="1704340" cy="354965"/>
                <wp:effectExtent l="8890" t="9525" r="1079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354965"/>
                        </a:xfrm>
                        <a:prstGeom prst="rect">
                          <a:avLst/>
                        </a:prstGeom>
                        <a:solidFill>
                          <a:srgbClr val="FFFFFF"/>
                        </a:solidFill>
                        <a:ln w="9525">
                          <a:solidFill>
                            <a:srgbClr val="000000"/>
                          </a:solidFill>
                          <a:miter lim="800000"/>
                          <a:headEnd/>
                          <a:tailEnd/>
                        </a:ln>
                      </wps:spPr>
                      <wps:txbx>
                        <w:txbxContent>
                          <w:p w:rsidR="006003B4" w:rsidRDefault="006003B4" w:rsidP="006003B4">
                            <w:r w:rsidRPr="00246529">
                              <w:rPr>
                                <w:position w:val="-8"/>
                              </w:rPr>
                              <w:object w:dxaOrig="2380" w:dyaOrig="400">
                                <v:shape id="_x0000_i1105" type="#_x0000_t75" style="width:119pt;height:20pt" o:ole="">
                                  <v:imagedata r:id="rId137" o:title=""/>
                                </v:shape>
                                <o:OLEObject Type="Embed" ProgID="Equation.DSMT4" ShapeID="_x0000_i1105" DrawAspect="Content" ObjectID="_1469601104" r:id="rId13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9" type="#_x0000_t202" style="position:absolute;left:0;text-align:left;margin-left:126pt;margin-top:4.1pt;width:134.2pt;height:27.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">
                <v:textbox style="mso-fit-shape-to-text:t">
                  <w:txbxContent>
                    <w:p w:rsidR="006003B4" w:rsidRDefault="006003B4" w:rsidP="006003B4">
                      <w:r w:rsidRPr="00246529">
                        <w:rPr>
                          <w:position w:val="-8"/>
                        </w:rPr>
                        <w:object w:dxaOrig="2380" w:dyaOrig="400">
                          <v:shape id="_x0000_i1105" type="#_x0000_t75" style="width:119pt;height:20pt" o:ole="">
                            <v:imagedata r:id="rId137" o:title=""/>
                          </v:shape>
                          <o:OLEObject Type="Embed" ProgID="Equation.DSMT4" ShapeID="_x0000_i1105" DrawAspect="Content" ObjectID="_1469601104" r:id="rId139"/>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 xml:space="preserve">Determine the size of </w:t>
      </w:r>
      <w:proofErr w:type="gramStart"/>
      <w:r>
        <w:t xml:space="preserve">angle </w:t>
      </w:r>
      <w:proofErr w:type="gramEnd"/>
      <w:r w:rsidRPr="002303C9">
        <w:rPr>
          <w:position w:val="-6"/>
        </w:rPr>
        <w:object w:dxaOrig="520" w:dyaOrig="260">
          <v:shape id="_x0000_i1064" type="#_x0000_t75" style="width:26pt;height:13pt" o:ole="">
            <v:imagedata r:id="rId140" o:title=""/>
          </v:shape>
          <o:OLEObject Type="Embed" ProgID="Equation.DSMT4" ShapeID="_x0000_i1064" DrawAspect="Content" ObjectID="_1469601063" r:id="rId141"/>
        </w:object>
      </w:r>
      <w:r>
        <w:t>.</w:t>
      </w:r>
      <w:r>
        <w:tab/>
        <w:t>(2 marks)</w:t>
      </w:r>
    </w:p>
    <w:p w:rsidR="006003B4" w:rsidRDefault="006003B4" w:rsidP="006003B4">
      <w:pPr>
        <w:pStyle w:val="PartA"/>
      </w:pPr>
    </w:p>
    <w:p w:rsidR="006003B4" w:rsidRDefault="006003B4" w:rsidP="006003B4">
      <w:pPr>
        <w:pStyle w:val="PartA"/>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105410</wp:posOffset>
                </wp:positionV>
                <wp:extent cx="1120140" cy="862965"/>
                <wp:effectExtent l="8890" t="9525" r="1397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862965"/>
                        </a:xfrm>
                        <a:prstGeom prst="rect">
                          <a:avLst/>
                        </a:prstGeom>
                        <a:solidFill>
                          <a:srgbClr val="FFFFFF"/>
                        </a:solidFill>
                        <a:ln w="9525">
                          <a:solidFill>
                            <a:srgbClr val="000000"/>
                          </a:solidFill>
                          <a:miter lim="800000"/>
                          <a:headEnd/>
                          <a:tailEnd/>
                        </a:ln>
                      </wps:spPr>
                      <wps:txbx>
                        <w:txbxContent>
                          <w:p w:rsidR="006003B4" w:rsidRDefault="006003B4" w:rsidP="006003B4">
                            <w:r w:rsidRPr="00246529">
                              <w:rPr>
                                <w:position w:val="-38"/>
                              </w:rPr>
                              <w:object w:dxaOrig="1460" w:dyaOrig="1200">
                                <v:shape id="_x0000_i1106" type="#_x0000_t75" style="width:73pt;height:60pt" o:ole="">
                                  <v:imagedata r:id="rId142" o:title=""/>
                                </v:shape>
                                <o:OLEObject Type="Embed" ProgID="Equation.DSMT4" ShapeID="_x0000_i1106" DrawAspect="Content" ObjectID="_1469601105" r:id="rId14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60" type="#_x0000_t202" style="position:absolute;left:0;text-align:left;margin-left:126pt;margin-top:8.3pt;width:88.2pt;height:67.9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">
                <v:textbox style="mso-fit-shape-to-text:t">
                  <w:txbxContent>
                    <w:p w:rsidR="006003B4" w:rsidRDefault="006003B4" w:rsidP="006003B4">
                      <w:r w:rsidRPr="00246529">
                        <w:rPr>
                          <w:position w:val="-38"/>
                        </w:rPr>
                        <w:object w:dxaOrig="1460" w:dyaOrig="1200">
                          <v:shape id="_x0000_i1106" type="#_x0000_t75" style="width:73pt;height:60pt" o:ole="">
                            <v:imagedata r:id="rId142" o:title=""/>
                          </v:shape>
                          <o:OLEObject Type="Embed" ProgID="Equation.DSMT4" ShapeID="_x0000_i1106" DrawAspect="Content" ObjectID="_1469601105" r:id="rId144"/>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Determine the length of</w:t>
      </w:r>
    </w:p>
    <w:p w:rsidR="006003B4" w:rsidRDefault="006003B4" w:rsidP="006003B4">
      <w:pPr>
        <w:pStyle w:val="PartA"/>
      </w:pPr>
    </w:p>
    <w:p w:rsidR="006003B4" w:rsidRDefault="006003B4" w:rsidP="006003B4">
      <w:pPr>
        <w:pStyle w:val="PartAI"/>
      </w:pPr>
      <w:r>
        <w:t>(</w:t>
      </w:r>
      <w:proofErr w:type="gramStart"/>
      <w:r>
        <w:t>i</w:t>
      </w:r>
      <w:proofErr w:type="gramEnd"/>
      <w:r>
        <w:t>)</w:t>
      </w:r>
      <w:r>
        <w:tab/>
      </w:r>
      <w:r w:rsidRPr="002303C9">
        <w:rPr>
          <w:position w:val="-6"/>
        </w:rPr>
        <w:object w:dxaOrig="400" w:dyaOrig="260">
          <v:shape id="_x0000_i1065" type="#_x0000_t75" style="width:20pt;height:13pt" o:ole="">
            <v:imagedata r:id="rId145" o:title=""/>
          </v:shape>
          <o:OLEObject Type="Embed" ProgID="Equation.DSMT4" ShapeID="_x0000_i1065" DrawAspect="Content" ObjectID="_1469601064" r:id="rId146"/>
        </w:object>
      </w:r>
      <w:r>
        <w:t>.</w:t>
      </w:r>
      <w:r>
        <w:tab/>
        <w:t>(2 marks)</w:t>
      </w:r>
    </w:p>
    <w:p w:rsidR="006003B4" w:rsidRDefault="006003B4" w:rsidP="006003B4">
      <w:pPr>
        <w:pStyle w:val="PartAI"/>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-1905</wp:posOffset>
                </wp:positionV>
                <wp:extent cx="1602740" cy="266065"/>
                <wp:effectExtent l="8890" t="9525" r="7620"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6065"/>
                        </a:xfrm>
                        <a:prstGeom prst="rect">
                          <a:avLst/>
                        </a:prstGeom>
                        <a:solidFill>
                          <a:srgbClr val="FFFFFF"/>
                        </a:solidFill>
                        <a:ln w="9525">
                          <a:solidFill>
                            <a:srgbClr val="000000"/>
                          </a:solidFill>
                          <a:miter lim="800000"/>
                          <a:headEnd/>
                          <a:tailEnd/>
                        </a:ln>
                      </wps:spPr>
                      <wps:txbx>
                        <w:txbxContent>
                          <w:p w:rsidR="006003B4" w:rsidRDefault="006003B4" w:rsidP="006003B4">
                            <w:r w:rsidRPr="00246529">
                              <w:rPr>
                                <w:position w:val="-6"/>
                              </w:rPr>
                              <w:object w:dxaOrig="2220" w:dyaOrig="260">
                                <v:shape id="_x0000_i1107" type="#_x0000_t75" style="width:111pt;height:13pt" o:ole="">
                                  <v:imagedata r:id="rId147" o:title=""/>
                                </v:shape>
                                <o:OLEObject Type="Embed" ProgID="Equation.DSMT4" ShapeID="_x0000_i1107" DrawAspect="Content" ObjectID="_1469601106" r:id="rId14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61" type="#_x0000_t202" style="position:absolute;left:0;text-align:left;margin-left:126pt;margin-top:-.15pt;width:126.2pt;height:20.9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">
                <v:textbox style="mso-fit-shape-to-text:t">
                  <w:txbxContent>
                    <w:p w:rsidR="006003B4" w:rsidRDefault="006003B4" w:rsidP="006003B4">
                      <w:r w:rsidRPr="00246529">
                        <w:rPr>
                          <w:position w:val="-6"/>
                        </w:rPr>
                        <w:object w:dxaOrig="2220" w:dyaOrig="260">
                          <v:shape id="_x0000_i1107" type="#_x0000_t75" style="width:111pt;height:13pt" o:ole="">
                            <v:imagedata r:id="rId147" o:title=""/>
                          </v:shape>
                          <o:OLEObject Type="Embed" ProgID="Equation.DSMT4" ShapeID="_x0000_i1107" DrawAspect="Content" ObjectID="_1469601106" r:id="rId149"/>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w:t>
      </w:r>
      <w:proofErr w:type="gramStart"/>
      <w:r>
        <w:t>ii</w:t>
      </w:r>
      <w:proofErr w:type="gramEnd"/>
      <w:r>
        <w:t>)</w:t>
      </w:r>
      <w:r>
        <w:tab/>
      </w:r>
      <w:r w:rsidRPr="002303C9">
        <w:rPr>
          <w:position w:val="-4"/>
        </w:rPr>
        <w:object w:dxaOrig="400" w:dyaOrig="240">
          <v:shape id="_x0000_i1066" type="#_x0000_t75" style="width:20pt;height:12pt" o:ole="">
            <v:imagedata r:id="rId150" o:title=""/>
          </v:shape>
          <o:OLEObject Type="Embed" ProgID="Equation.DSMT4" ShapeID="_x0000_i1066" DrawAspect="Content" ObjectID="_1469601065" r:id="rId151"/>
        </w:object>
      </w:r>
      <w:r>
        <w:t>.</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106045</wp:posOffset>
                </wp:positionV>
                <wp:extent cx="1602740" cy="291465"/>
                <wp:effectExtent l="8890" t="9525" r="762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91465"/>
                        </a:xfrm>
                        <a:prstGeom prst="rect">
                          <a:avLst/>
                        </a:prstGeom>
                        <a:solidFill>
                          <a:srgbClr val="FFFFFF"/>
                        </a:solidFill>
                        <a:ln w="9525">
                          <a:solidFill>
                            <a:srgbClr val="000000"/>
                          </a:solidFill>
                          <a:miter lim="800000"/>
                          <a:headEnd/>
                          <a:tailEnd/>
                        </a:ln>
                      </wps:spPr>
                      <wps:txbx>
                        <w:txbxContent>
                          <w:p w:rsidR="006003B4" w:rsidRDefault="006003B4" w:rsidP="006003B4">
                            <w:r w:rsidRPr="00246529">
                              <w:rPr>
                                <w:position w:val="-10"/>
                              </w:rPr>
                              <w:object w:dxaOrig="2220" w:dyaOrig="300">
                                <v:shape id="_x0000_i1108" type="#_x0000_t75" style="width:111pt;height:15pt" o:ole="">
                                  <v:imagedata r:id="rId152" o:title=""/>
                                </v:shape>
                                <o:OLEObject Type="Embed" ProgID="Equation.DSMT4" ShapeID="_x0000_i1108" DrawAspect="Content" ObjectID="_1469601107" r:id="rId15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62" type="#_x0000_t202" style="position:absolute;left:0;text-align:left;margin-left:126pt;margin-top:8.35pt;width:126.2pt;height:22.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">
                <v:textbox style="mso-fit-shape-to-text:t">
                  <w:txbxContent>
                    <w:p w:rsidR="006003B4" w:rsidRDefault="006003B4" w:rsidP="006003B4">
                      <w:r w:rsidRPr="00246529">
                        <w:rPr>
                          <w:position w:val="-10"/>
                        </w:rPr>
                        <w:object w:dxaOrig="2220" w:dyaOrig="300">
                          <v:shape id="_x0000_i1108" type="#_x0000_t75" style="width:111pt;height:15pt" o:ole="">
                            <v:imagedata r:id="rId152" o:title=""/>
                          </v:shape>
                          <o:OLEObject Type="Embed" ProgID="Equation.DSMT4" ShapeID="_x0000_i1108" DrawAspect="Content" ObjectID="_1469601107" r:id="rId154"/>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 w:rsidR="006003B4" w:rsidRPr="008103B4" w:rsidRDefault="006003B4" w:rsidP="006003B4"/>
    <w:p w:rsidR="006003B4" w:rsidRDefault="006003B4" w:rsidP="006003B4">
      <w:pPr>
        <w:pStyle w:val="QNum"/>
      </w:pPr>
      <w:r>
        <w:br w:type="page"/>
      </w:r>
      <w:r>
        <w:lastRenderedPageBreak/>
        <w:t>Question 17</w:t>
      </w:r>
      <w:r>
        <w:tab/>
        <w:t>(8 marks)</w:t>
      </w:r>
    </w:p>
    <w:p w:rsidR="006003B4" w:rsidRDefault="006003B4" w:rsidP="006003B4">
      <w:r>
        <w:t xml:space="preserve">A fishing boat has dropped two </w:t>
      </w:r>
      <w:proofErr w:type="spellStart"/>
      <w:r>
        <w:t>cray</w:t>
      </w:r>
      <w:proofErr w:type="spellEnd"/>
      <w:r>
        <w:t xml:space="preserve"> pots at</w:t>
      </w:r>
      <w:r w:rsidRPr="0019724B">
        <w:t xml:space="preserve"> </w:t>
      </w:r>
      <w:proofErr w:type="gramStart"/>
      <w:r>
        <w:t>A(</w:t>
      </w:r>
      <w:proofErr w:type="gramEnd"/>
      <w:r>
        <w:t>8, -6) and B(12, 5) relative to a harbour at H(0, 0), where one unit represents 1 km.</w:t>
      </w:r>
    </w:p>
    <w:p w:rsidR="006003B4" w:rsidRDefault="006003B4" w:rsidP="006003B4"/>
    <w:p w:rsidR="006003B4" w:rsidRDefault="006003B4" w:rsidP="006003B4">
      <w:pPr>
        <w:pStyle w:val="PartA"/>
      </w:pPr>
      <w:r>
        <w:t>(a)</w:t>
      </w:r>
      <w:r>
        <w:tab/>
        <w:t xml:space="preserve">Plot the locations of the two </w:t>
      </w:r>
      <w:proofErr w:type="spellStart"/>
      <w:r>
        <w:t>cray</w:t>
      </w:r>
      <w:proofErr w:type="spellEnd"/>
      <w:r>
        <w:t xml:space="preserve"> pots on the axes below.</w:t>
      </w:r>
      <w:r>
        <w:tab/>
        <w:t>(1 mark)</w:t>
      </w:r>
    </w:p>
    <w:p w:rsidR="006003B4" w:rsidRDefault="006003B4" w:rsidP="006003B4">
      <w:pPr>
        <w:pStyle w:val="PartA"/>
        <w:jc w:val="center"/>
      </w:pPr>
      <w:r>
        <w:object w:dxaOrig="6540" w:dyaOrig="4555">
          <v:shape id="_x0000_i1067" type="#_x0000_t75" style="width:327pt;height:227.75pt" o:ole="">
            <v:imagedata r:id="rId155" o:title=""/>
          </v:shape>
          <o:OLEObject Type="Embed" ProgID="FXDraw3.Document" ShapeID="_x0000_i1067" DrawAspect="Content" ObjectID="_1469601066" r:id="rId156"/>
        </w:object>
      </w:r>
    </w:p>
    <w:p w:rsidR="006003B4" w:rsidRDefault="006003B4" w:rsidP="006003B4">
      <w:pPr>
        <w:pStyle w:val="PartA"/>
      </w:pPr>
      <w:r>
        <w:t>(b)</w:t>
      </w:r>
      <w:r>
        <w:tab/>
        <w:t>If the fishing boat motors from the harbour to location A, on to location B and then returns to the harbour, determine the total distance it has to travel.</w:t>
      </w:r>
      <w:r>
        <w:tab/>
        <w:t>(3 marks)</w:t>
      </w:r>
    </w:p>
    <w:p w:rsidR="006003B4" w:rsidRDefault="006003B4" w:rsidP="006003B4">
      <w:pPr>
        <w:pStyle w:val="PartA"/>
      </w:pPr>
      <w:r>
        <w:rPr>
          <w:noProof/>
          <w:lang w:eastAsia="en-AU"/>
        </w:rPr>
        <mc:AlternateContent>
          <mc:Choice Requires="wps">
            <w:drawing>
              <wp:anchor distT="0" distB="0" distL="114300" distR="114300" simplePos="0" relativeHeight="251700224" behindDoc="0" locked="0" layoutInCell="1" allowOverlap="1">
                <wp:simplePos x="0" y="0"/>
                <wp:positionH relativeFrom="column">
                  <wp:posOffset>1028700</wp:posOffset>
                </wp:positionH>
                <wp:positionV relativeFrom="paragraph">
                  <wp:posOffset>144145</wp:posOffset>
                </wp:positionV>
                <wp:extent cx="1437640" cy="1307465"/>
                <wp:effectExtent l="8890" t="9525" r="10795"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307465"/>
                        </a:xfrm>
                        <a:prstGeom prst="rect">
                          <a:avLst/>
                        </a:prstGeom>
                        <a:solidFill>
                          <a:srgbClr val="FFFFFF"/>
                        </a:solidFill>
                        <a:ln w="9525">
                          <a:solidFill>
                            <a:srgbClr val="000000"/>
                          </a:solidFill>
                          <a:miter lim="800000"/>
                          <a:headEnd/>
                          <a:tailEnd/>
                        </a:ln>
                      </wps:spPr>
                      <wps:txbx>
                        <w:txbxContent>
                          <w:p w:rsidR="006003B4" w:rsidRDefault="006003B4" w:rsidP="006003B4">
                            <w:r w:rsidRPr="00DF4C52">
                              <w:rPr>
                                <w:position w:val="-72"/>
                              </w:rPr>
                              <w:object w:dxaOrig="1960" w:dyaOrig="1900">
                                <v:shape id="_x0000_i1109" type="#_x0000_t75" style="width:98pt;height:95pt" o:ole="">
                                  <v:imagedata r:id="rId157" o:title=""/>
                                </v:shape>
                                <o:OLEObject Type="Embed" ProgID="Equation.DSMT4" ShapeID="_x0000_i1109" DrawAspect="Content" ObjectID="_1469601108" r:id="rId1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63" type="#_x0000_t202" style="position:absolute;left:0;text-align:left;margin-left:81pt;margin-top:11.35pt;width:113.2pt;height:102.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">
                <v:textbox style="mso-fit-shape-to-text:t">
                  <w:txbxContent>
                    <w:p w:rsidR="006003B4" w:rsidRDefault="006003B4" w:rsidP="006003B4">
                      <w:r w:rsidRPr="00DF4C52">
                        <w:rPr>
                          <w:position w:val="-72"/>
                        </w:rPr>
                        <w:object w:dxaOrig="1960" w:dyaOrig="1900">
                          <v:shape id="_x0000_i1109" type="#_x0000_t75" style="width:98pt;height:95pt" o:ole="">
                            <v:imagedata r:id="rId157" o:title=""/>
                          </v:shape>
                          <o:OLEObject Type="Embed" ProgID="Equation.DSMT4" ShapeID="_x0000_i1109" DrawAspect="Content" ObjectID="_1469601108" r:id="rId159"/>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 xml:space="preserve">The gradients of the lines AB and BH are 2.75 and </w:t>
      </w:r>
      <w:r w:rsidRPr="00C50536">
        <w:rPr>
          <w:position w:val="-14"/>
        </w:rPr>
        <w:object w:dxaOrig="260" w:dyaOrig="400">
          <v:shape id="_x0000_i1068" type="#_x0000_t75" style="width:13pt;height:20pt" o:ole="">
            <v:imagedata r:id="rId160" o:title=""/>
          </v:shape>
          <o:OLEObject Type="Embed" ProgID="Equation.DSMT4" ShapeID="_x0000_i1068" DrawAspect="Content" ObjectID="_1469601067" r:id="rId161"/>
        </w:object>
      </w:r>
      <w:r>
        <w:t xml:space="preserve"> respectively.</w:t>
      </w:r>
    </w:p>
    <w:p w:rsidR="006003B4" w:rsidRDefault="006003B4" w:rsidP="006003B4">
      <w:pPr>
        <w:pStyle w:val="PartA"/>
      </w:pPr>
    </w:p>
    <w:p w:rsidR="006003B4" w:rsidRDefault="006003B4" w:rsidP="006003B4">
      <w:pPr>
        <w:pStyle w:val="PartAI"/>
      </w:pPr>
      <w:r>
        <w:t>(i)</w:t>
      </w:r>
      <w:r>
        <w:tab/>
        <w:t>Calculate the gradient of the line AH.</w:t>
      </w:r>
      <w:r>
        <w:tab/>
        <w:t>(2 marks)</w:t>
      </w:r>
    </w:p>
    <w:p w:rsidR="006003B4" w:rsidRDefault="006003B4" w:rsidP="006003B4">
      <w:pPr>
        <w:pStyle w:val="PartAI"/>
      </w:pPr>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1828800</wp:posOffset>
                </wp:positionH>
                <wp:positionV relativeFrom="paragraph">
                  <wp:posOffset>133985</wp:posOffset>
                </wp:positionV>
                <wp:extent cx="1043940" cy="469265"/>
                <wp:effectExtent l="8890" t="8255" r="1397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6525B5">
                              <w:rPr>
                                <w:position w:val="-22"/>
                              </w:rPr>
                              <w:object w:dxaOrig="1340" w:dyaOrig="580">
                                <v:shape id="_x0000_i1110" type="#_x0000_t75" style="width:67pt;height:29pt" o:ole="">
                                  <v:imagedata r:id="rId162" o:title=""/>
                                </v:shape>
                                <o:OLEObject Type="Embed" ProgID="Equation.DSMT4" ShapeID="_x0000_i1110" DrawAspect="Content" ObjectID="_1469601109" r:id="rId16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64" type="#_x0000_t202" style="position:absolute;left:0;text-align:left;margin-left:2in;margin-top:10.55pt;width:82.2pt;height:36.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">
                <v:textbox style="mso-fit-shape-to-text:t">
                  <w:txbxContent>
                    <w:p w:rsidR="006003B4" w:rsidRDefault="006003B4" w:rsidP="006003B4">
                      <w:r w:rsidRPr="006525B5">
                        <w:rPr>
                          <w:position w:val="-22"/>
                        </w:rPr>
                        <w:object w:dxaOrig="1340" w:dyaOrig="580">
                          <v:shape id="_x0000_i1110" type="#_x0000_t75" style="width:67pt;height:29pt" o:ole="">
                            <v:imagedata r:id="rId162" o:title=""/>
                          </v:shape>
                          <o:OLEObject Type="Embed" ProgID="Equation.DSMT4" ShapeID="_x0000_i1110" DrawAspect="Content" ObjectID="_1469601109" r:id="rId164"/>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t>Determine the equation of the line AB.</w:t>
      </w:r>
      <w:r>
        <w:tab/>
        <w:t>(2 marks)</w:t>
      </w:r>
    </w:p>
    <w:p w:rsidR="006003B4" w:rsidRDefault="006003B4" w:rsidP="006003B4">
      <w:pPr>
        <w:pStyle w:val="PartA"/>
      </w:pP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1828800</wp:posOffset>
                </wp:positionH>
                <wp:positionV relativeFrom="paragraph">
                  <wp:posOffset>153035</wp:posOffset>
                </wp:positionV>
                <wp:extent cx="1107440" cy="1129665"/>
                <wp:effectExtent l="8890" t="8255" r="762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129665"/>
                        </a:xfrm>
                        <a:prstGeom prst="rect">
                          <a:avLst/>
                        </a:prstGeom>
                        <a:solidFill>
                          <a:srgbClr val="FFFFFF"/>
                        </a:solidFill>
                        <a:ln w="9525">
                          <a:solidFill>
                            <a:srgbClr val="000000"/>
                          </a:solidFill>
                          <a:miter lim="800000"/>
                          <a:headEnd/>
                          <a:tailEnd/>
                        </a:ln>
                      </wps:spPr>
                      <wps:txbx>
                        <w:txbxContent>
                          <w:p w:rsidR="006003B4" w:rsidRDefault="006003B4" w:rsidP="006003B4">
                            <w:r w:rsidRPr="006525B5">
                              <w:rPr>
                                <w:position w:val="-76"/>
                              </w:rPr>
                              <w:object w:dxaOrig="1440" w:dyaOrig="1620">
                                <v:shape id="_x0000_i1111" type="#_x0000_t75" style="width:1in;height:81pt" o:ole="">
                                  <v:imagedata r:id="rId165" o:title=""/>
                                </v:shape>
                                <o:OLEObject Type="Embed" ProgID="Equation.DSMT4" ShapeID="_x0000_i1111" DrawAspect="Content" ObjectID="_1469601110" r:id="rId1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5" type="#_x0000_t202" style="position:absolute;left:0;text-align:left;margin-left:2in;margin-top:12.05pt;width:87.2pt;height:88.9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">
                <v:textbox style="mso-fit-shape-to-text:t">
                  <w:txbxContent>
                    <w:p w:rsidR="006003B4" w:rsidRDefault="006003B4" w:rsidP="006003B4">
                      <w:r w:rsidRPr="006525B5">
                        <w:rPr>
                          <w:position w:val="-76"/>
                        </w:rPr>
                        <w:object w:dxaOrig="1440" w:dyaOrig="1620">
                          <v:shape id="_x0000_i1111" type="#_x0000_t75" style="width:1in;height:81pt" o:ole="">
                            <v:imagedata r:id="rId165" o:title=""/>
                          </v:shape>
                          <o:OLEObject Type="Embed" ProgID="Equation.DSMT4" ShapeID="_x0000_i1111" DrawAspect="Content" ObjectID="_1469601110" r:id="rId167"/>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pPr>
      <w:r>
        <w:br w:type="page"/>
      </w:r>
      <w:r>
        <w:lastRenderedPageBreak/>
        <w:t>Question 18</w:t>
      </w:r>
      <w:r>
        <w:tab/>
        <w:t>(8 marks)</w:t>
      </w:r>
    </w:p>
    <w:p w:rsidR="006003B4" w:rsidRDefault="006003B4" w:rsidP="006003B4">
      <w:r>
        <w:t>The sketch below shows a solid wooden sphere with a radius of 7.5 cm.</w:t>
      </w:r>
    </w:p>
    <w:p w:rsidR="006003B4" w:rsidRDefault="006003B4" w:rsidP="006003B4">
      <w:pPr>
        <w:pStyle w:val="PartA"/>
      </w:pPr>
      <w:r>
        <w:tab/>
      </w:r>
      <w:r>
        <w:object w:dxaOrig="2273" w:dyaOrig="2273">
          <v:shape id="_x0000_i1069" type="#_x0000_t75" style="width:113.65pt;height:113.65pt" o:ole="">
            <v:imagedata r:id="rId168" o:title=""/>
          </v:shape>
          <o:OLEObject Type="Embed" ProgID="FXDraw3.Document" ShapeID="_x0000_i1069" DrawAspect="Content" ObjectID="_1469601068" r:id="rId169"/>
        </w:object>
      </w:r>
    </w:p>
    <w:p w:rsidR="006003B4" w:rsidRDefault="006003B4" w:rsidP="006003B4">
      <w:pPr>
        <w:pStyle w:val="PartA"/>
      </w:pPr>
      <w:r>
        <w:t>(a)</w:t>
      </w:r>
      <w:r>
        <w:tab/>
        <w:t>Calculate</w:t>
      </w:r>
    </w:p>
    <w:p w:rsidR="006003B4" w:rsidRDefault="006003B4" w:rsidP="006003B4">
      <w:pPr>
        <w:pStyle w:val="PartA"/>
      </w:pPr>
    </w:p>
    <w:p w:rsidR="006003B4" w:rsidRDefault="006003B4" w:rsidP="006003B4">
      <w:pPr>
        <w:pStyle w:val="PartAI"/>
      </w:pPr>
      <w:r>
        <w:t>(i)</w:t>
      </w:r>
      <w:r>
        <w:tab/>
      </w:r>
      <w:proofErr w:type="gramStart"/>
      <w:r>
        <w:t>the</w:t>
      </w:r>
      <w:proofErr w:type="gramEnd"/>
      <w:r>
        <w:t xml:space="preserve"> volume of the sphere.</w:t>
      </w:r>
      <w:r>
        <w:tab/>
        <w:t>(2 marks)</w:t>
      </w:r>
    </w:p>
    <w:p w:rsidR="006003B4" w:rsidRDefault="006003B4" w:rsidP="006003B4">
      <w:pPr>
        <w:pStyle w:val="PartAI"/>
      </w:pP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1485900</wp:posOffset>
                </wp:positionH>
                <wp:positionV relativeFrom="paragraph">
                  <wp:posOffset>131445</wp:posOffset>
                </wp:positionV>
                <wp:extent cx="1018540" cy="723265"/>
                <wp:effectExtent l="8890" t="7620"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723265"/>
                        </a:xfrm>
                        <a:prstGeom prst="rect">
                          <a:avLst/>
                        </a:prstGeom>
                        <a:solidFill>
                          <a:srgbClr val="FFFFFF"/>
                        </a:solidFill>
                        <a:ln w="9525">
                          <a:solidFill>
                            <a:srgbClr val="000000"/>
                          </a:solidFill>
                          <a:miter lim="800000"/>
                          <a:headEnd/>
                          <a:tailEnd/>
                        </a:ln>
                      </wps:spPr>
                      <wps:txbx>
                        <w:txbxContent>
                          <w:p w:rsidR="006003B4" w:rsidRDefault="006003B4" w:rsidP="006003B4">
                            <w:r w:rsidRPr="00194A9F">
                              <w:rPr>
                                <w:position w:val="-44"/>
                              </w:rPr>
                              <w:object w:dxaOrig="1300" w:dyaOrig="980">
                                <v:shape id="_x0000_i1112" type="#_x0000_t75" style="width:65pt;height:49pt" o:ole="">
                                  <v:imagedata r:id="rId170" o:title=""/>
                                </v:shape>
                                <o:OLEObject Type="Embed" ProgID="Equation.DSMT4" ShapeID="_x0000_i1112" DrawAspect="Content" ObjectID="_1469601111" r:id="rId1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66" type="#_x0000_t202" style="position:absolute;left:0;text-align:left;margin-left:117pt;margin-top:10.35pt;width:80.2pt;height:56.9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">
                <v:textbox style="mso-fit-shape-to-text:t">
                  <w:txbxContent>
                    <w:p w:rsidR="006003B4" w:rsidRDefault="006003B4" w:rsidP="006003B4">
                      <w:r w:rsidRPr="00194A9F">
                        <w:rPr>
                          <w:position w:val="-44"/>
                        </w:rPr>
                        <w:object w:dxaOrig="1300" w:dyaOrig="980">
                          <v:shape id="_x0000_i1112" type="#_x0000_t75" style="width:65pt;height:49pt" o:ole="">
                            <v:imagedata r:id="rId170" o:title=""/>
                          </v:shape>
                          <o:OLEObject Type="Embed" ProgID="Equation.DSMT4" ShapeID="_x0000_i1112" DrawAspect="Content" ObjectID="_1469601111" r:id="rId172"/>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r>
      <w:proofErr w:type="gramStart"/>
      <w:r>
        <w:t>the</w:t>
      </w:r>
      <w:proofErr w:type="gramEnd"/>
      <w:r>
        <w:t xml:space="preserve"> total surface area of the sphere.</w:t>
      </w:r>
      <w:r>
        <w:tab/>
        <w:t>(2 mark)</w:t>
      </w:r>
    </w:p>
    <w:p w:rsidR="006003B4" w:rsidRDefault="006003B4" w:rsidP="006003B4">
      <w:pPr>
        <w:pStyle w:val="PartAI"/>
      </w:pP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113030</wp:posOffset>
                </wp:positionV>
                <wp:extent cx="967105" cy="545465"/>
                <wp:effectExtent l="8890" t="6350" r="508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545465"/>
                        </a:xfrm>
                        <a:prstGeom prst="rect">
                          <a:avLst/>
                        </a:prstGeom>
                        <a:solidFill>
                          <a:srgbClr val="FFFFFF"/>
                        </a:solidFill>
                        <a:ln w="9525">
                          <a:solidFill>
                            <a:srgbClr val="000000"/>
                          </a:solidFill>
                          <a:miter lim="800000"/>
                          <a:headEnd/>
                          <a:tailEnd/>
                        </a:ln>
                      </wps:spPr>
                      <wps:txbx>
                        <w:txbxContent>
                          <w:p w:rsidR="006003B4" w:rsidRDefault="006003B4" w:rsidP="006003B4">
                            <w:r w:rsidRPr="00626E78">
                              <w:rPr>
                                <w:position w:val="-30"/>
                              </w:rPr>
                              <w:object w:dxaOrig="1219" w:dyaOrig="700">
                                <v:shape id="_x0000_i1113" type="#_x0000_t75" style="width:60.95pt;height:35pt" o:ole="">
                                  <v:imagedata r:id="rId173" o:title=""/>
                                </v:shape>
                                <o:OLEObject Type="Embed" ProgID="Equation.DSMT4" ShapeID="_x0000_i1113" DrawAspect="Content" ObjectID="_1469601112" r:id="rId17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117pt;margin-top:8.9pt;width:76.15pt;height:42.9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">
                <v:textbox style="mso-fit-shape-to-text:t">
                  <w:txbxContent>
                    <w:p w:rsidR="006003B4" w:rsidRDefault="006003B4" w:rsidP="006003B4">
                      <w:r w:rsidRPr="00626E78">
                        <w:rPr>
                          <w:position w:val="-30"/>
                        </w:rPr>
                        <w:object w:dxaOrig="1219" w:dyaOrig="700">
                          <v:shape id="_x0000_i1113" type="#_x0000_t75" style="width:60.95pt;height:35pt" o:ole="">
                            <v:imagedata r:id="rId173" o:title=""/>
                          </v:shape>
                          <o:OLEObject Type="Embed" ProgID="Equation.DSMT4" ShapeID="_x0000_i1113" DrawAspect="Content" ObjectID="_1469601112" r:id="rId175"/>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
      </w:pPr>
      <w:r>
        <w:t>(b)</w:t>
      </w:r>
      <w:r>
        <w:tab/>
        <w:t>The wooden sphere is sliced in half to create two hemispheres. Calculate</w:t>
      </w:r>
    </w:p>
    <w:p w:rsidR="006003B4" w:rsidRDefault="006003B4" w:rsidP="006003B4">
      <w:pPr>
        <w:pStyle w:val="PartA"/>
      </w:pPr>
    </w:p>
    <w:p w:rsidR="006003B4" w:rsidRDefault="006003B4" w:rsidP="006003B4">
      <w:pPr>
        <w:pStyle w:val="PartAI"/>
      </w:pPr>
      <w:r>
        <w:t>(i)</w:t>
      </w:r>
      <w:r>
        <w:tab/>
      </w:r>
      <w:proofErr w:type="gramStart"/>
      <w:r>
        <w:t>the</w:t>
      </w:r>
      <w:proofErr w:type="gramEnd"/>
      <w:r>
        <w:t xml:space="preserve"> volume of one of the hemispheres.</w:t>
      </w:r>
      <w:r>
        <w:tab/>
        <w:t>(1 mark)</w:t>
      </w:r>
    </w:p>
    <w:p w:rsidR="006003B4" w:rsidRDefault="006003B4" w:rsidP="006003B4">
      <w:pPr>
        <w:pStyle w:val="PartAI"/>
      </w:pPr>
    </w:p>
    <w:p w:rsidR="006003B4" w:rsidRDefault="006003B4" w:rsidP="006003B4">
      <w:pPr>
        <w:pStyle w:val="PartAI"/>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1485900</wp:posOffset>
                </wp:positionH>
                <wp:positionV relativeFrom="paragraph">
                  <wp:posOffset>57150</wp:posOffset>
                </wp:positionV>
                <wp:extent cx="1336040" cy="316865"/>
                <wp:effectExtent l="8890" t="9525" r="762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316865"/>
                        </a:xfrm>
                        <a:prstGeom prst="rect">
                          <a:avLst/>
                        </a:prstGeom>
                        <a:solidFill>
                          <a:srgbClr val="FFFFFF"/>
                        </a:solidFill>
                        <a:ln w="9525">
                          <a:solidFill>
                            <a:srgbClr val="000000"/>
                          </a:solidFill>
                          <a:miter lim="800000"/>
                          <a:headEnd/>
                          <a:tailEnd/>
                        </a:ln>
                      </wps:spPr>
                      <wps:txbx>
                        <w:txbxContent>
                          <w:p w:rsidR="006003B4" w:rsidRDefault="006003B4" w:rsidP="006003B4">
                            <w:r w:rsidRPr="000851DE">
                              <w:rPr>
                                <w:position w:val="-6"/>
                              </w:rPr>
                              <w:object w:dxaOrig="1800" w:dyaOrig="340">
                                <v:shape id="_x0000_i1114" type="#_x0000_t75" style="width:90pt;height:17pt" o:ole="">
                                  <v:imagedata r:id="rId176" o:title=""/>
                                </v:shape>
                                <o:OLEObject Type="Embed" ProgID="Equation.DSMT4" ShapeID="_x0000_i1114" DrawAspect="Content" ObjectID="_1469601113" r:id="rId17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117pt;margin-top:4.5pt;width:105.2pt;height:24.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">
                <v:textbox style="mso-fit-shape-to-text:t">
                  <w:txbxContent>
                    <w:p w:rsidR="006003B4" w:rsidRDefault="006003B4" w:rsidP="006003B4">
                      <w:r w:rsidRPr="000851DE">
                        <w:rPr>
                          <w:position w:val="-6"/>
                        </w:rPr>
                        <w:object w:dxaOrig="1800" w:dyaOrig="340">
                          <v:shape id="_x0000_i1114" type="#_x0000_t75" style="width:90pt;height:17pt" o:ole="">
                            <v:imagedata r:id="rId176" o:title=""/>
                          </v:shape>
                          <o:OLEObject Type="Embed" ProgID="Equation.DSMT4" ShapeID="_x0000_i1114" DrawAspect="Content" ObjectID="_1469601113" r:id="rId178"/>
                        </w:objec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1485900</wp:posOffset>
                </wp:positionH>
                <wp:positionV relativeFrom="paragraph">
                  <wp:posOffset>342265</wp:posOffset>
                </wp:positionV>
                <wp:extent cx="1437640" cy="761365"/>
                <wp:effectExtent l="8890" t="12065" r="1079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761365"/>
                        </a:xfrm>
                        <a:prstGeom prst="rect">
                          <a:avLst/>
                        </a:prstGeom>
                        <a:solidFill>
                          <a:srgbClr val="FFFFFF"/>
                        </a:solidFill>
                        <a:ln w="9525">
                          <a:solidFill>
                            <a:srgbClr val="000000"/>
                          </a:solidFill>
                          <a:miter lim="800000"/>
                          <a:headEnd/>
                          <a:tailEnd/>
                        </a:ln>
                      </wps:spPr>
                      <wps:txbx>
                        <w:txbxContent>
                          <w:p w:rsidR="006003B4" w:rsidRDefault="006003B4" w:rsidP="006003B4">
                            <w:r w:rsidRPr="00EA7B07">
                              <w:rPr>
                                <w:position w:val="-44"/>
                              </w:rPr>
                              <w:object w:dxaOrig="1960" w:dyaOrig="1040">
                                <v:shape id="_x0000_i1115" type="#_x0000_t75" style="width:98pt;height:52pt" o:ole="">
                                  <v:imagedata r:id="rId179" o:title=""/>
                                </v:shape>
                                <o:OLEObject Type="Embed" ProgID="Equation.DSMT4" ShapeID="_x0000_i1115" DrawAspect="Content" ObjectID="_1469601114" r:id="rId18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left:0;text-align:left;margin-left:117pt;margin-top:26.95pt;width:113.2pt;height:59.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">
                <v:textbox style="mso-fit-shape-to-text:t">
                  <w:txbxContent>
                    <w:p w:rsidR="006003B4" w:rsidRDefault="006003B4" w:rsidP="006003B4">
                      <w:r w:rsidRPr="00EA7B07">
                        <w:rPr>
                          <w:position w:val="-44"/>
                        </w:rPr>
                        <w:object w:dxaOrig="1960" w:dyaOrig="1040">
                          <v:shape id="_x0000_i1115" type="#_x0000_t75" style="width:98pt;height:52pt" o:ole="">
                            <v:imagedata r:id="rId179" o:title=""/>
                          </v:shape>
                          <o:OLEObject Type="Embed" ProgID="Equation.DSMT4" ShapeID="_x0000_i1115" DrawAspect="Content" ObjectID="_1469601114" r:id="rId181"/>
                        </w:object>
                      </w:r>
                    </w:p>
                  </w:txbxContent>
                </v:textbox>
              </v:shape>
            </w:pict>
          </mc:Fallback>
        </mc:AlternateContent>
      </w:r>
      <w:r>
        <w:t>(ii)</w:t>
      </w:r>
      <w:r>
        <w:tab/>
      </w:r>
      <w:r w:rsidRPr="000851DE">
        <w:t xml:space="preserve"> </w:t>
      </w:r>
      <w:proofErr w:type="gramStart"/>
      <w:r>
        <w:t>the</w:t>
      </w:r>
      <w:proofErr w:type="gramEnd"/>
      <w:r>
        <w:t xml:space="preserve"> total surface area of one of the hemispheres.</w:t>
      </w:r>
      <w:r>
        <w:tab/>
        <w:t>(3 marks)</w:t>
      </w:r>
    </w:p>
    <w:p w:rsidR="006003B4" w:rsidRDefault="006003B4" w:rsidP="006003B4">
      <w:pPr>
        <w:pStyle w:val="PartAI"/>
      </w:pPr>
    </w:p>
    <w:p w:rsidR="006003B4" w:rsidRDefault="006003B4" w:rsidP="006003B4">
      <w:pPr>
        <w:pStyle w:val="PartAI"/>
      </w:pPr>
    </w:p>
    <w:p w:rsidR="006003B4" w:rsidRDefault="006003B4" w:rsidP="006003B4"/>
    <w:p w:rsidR="006003B4" w:rsidRDefault="006003B4" w:rsidP="006003B4"/>
    <w:p w:rsidR="006003B4" w:rsidRDefault="006003B4" w:rsidP="006003B4"/>
    <w:p w:rsidR="006003B4" w:rsidRPr="008103B4" w:rsidRDefault="006003B4" w:rsidP="006003B4"/>
    <w:p w:rsidR="006003B4" w:rsidRDefault="006003B4" w:rsidP="006003B4">
      <w:pPr>
        <w:pStyle w:val="QNum"/>
      </w:pPr>
      <w:r>
        <w:br w:type="page"/>
      </w:r>
      <w:r>
        <w:lastRenderedPageBreak/>
        <w:t>Question 19</w:t>
      </w:r>
      <w:r>
        <w:tab/>
        <w:t>(11 marks)</w:t>
      </w:r>
    </w:p>
    <w:p w:rsidR="006003B4" w:rsidRDefault="006003B4" w:rsidP="006003B4">
      <w:r>
        <w:t>A regular octahedral die, with eight faces, together with a possible net, is shown below.</w:t>
      </w:r>
    </w:p>
    <w:p w:rsidR="006003B4" w:rsidRDefault="006003B4" w:rsidP="006003B4">
      <w:pPr>
        <w:jc w:val="center"/>
      </w:pPr>
      <w:r>
        <w:object w:dxaOrig="4412" w:dyaOrig="2061">
          <v:shape id="_x0000_i1070" type="#_x0000_t75" style="width:220.6pt;height:103.05pt" o:ole="">
            <v:imagedata r:id="rId182" o:title=""/>
          </v:shape>
          <o:OLEObject Type="Embed" ProgID="FXDraw3.Document" ShapeID="_x0000_i1070" DrawAspect="Content" ObjectID="_1469601069" r:id="rId183"/>
        </w:object>
      </w:r>
    </w:p>
    <w:p w:rsidR="006003B4" w:rsidRDefault="006003B4" w:rsidP="006003B4">
      <w:r>
        <w:t>A single digit, chosen from 1, 2 or 3, is used to number each of the eight faces of the die, with each of the digits used one or more times.</w:t>
      </w:r>
    </w:p>
    <w:p w:rsidR="006003B4" w:rsidRDefault="006003B4" w:rsidP="006003B4">
      <w:pPr>
        <w:pStyle w:val="PartA"/>
      </w:pPr>
    </w:p>
    <w:p w:rsidR="006003B4" w:rsidRDefault="006003B4" w:rsidP="006003B4">
      <w:pPr>
        <w:pStyle w:val="PartA"/>
      </w:pPr>
      <w:r>
        <w:t>(a)</w:t>
      </w:r>
      <w:r>
        <w:tab/>
        <w:t xml:space="preserve">If the faces are marked with the numbers 1, 1, 1, 1, 2, 3, 3 and 3, what is the probability of </w:t>
      </w:r>
      <w:proofErr w:type="gramStart"/>
      <w:r>
        <w:t>rolling</w:t>
      </w:r>
      <w:proofErr w:type="gramEnd"/>
    </w:p>
    <w:p w:rsidR="006003B4" w:rsidRDefault="006003B4" w:rsidP="006003B4">
      <w:pPr>
        <w:pStyle w:val="PartA"/>
      </w:pPr>
    </w:p>
    <w:p w:rsidR="006003B4" w:rsidRDefault="006003B4" w:rsidP="006003B4">
      <w:pPr>
        <w:pStyle w:val="PartAI"/>
      </w:pP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2171700</wp:posOffset>
                </wp:positionH>
                <wp:positionV relativeFrom="paragraph">
                  <wp:posOffset>81280</wp:posOffset>
                </wp:positionV>
                <wp:extent cx="332740" cy="469265"/>
                <wp:effectExtent l="8890" t="9525" r="1079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330A6">
                              <w:rPr>
                                <w:position w:val="-22"/>
                              </w:rPr>
                              <w:object w:dxaOrig="220" w:dyaOrig="580">
                                <v:shape id="_x0000_i1116" type="#_x0000_t75" style="width:11pt;height:29pt" o:ole="">
                                  <v:imagedata r:id="rId184" o:title=""/>
                                </v:shape>
                                <o:OLEObject Type="Embed" ProgID="Equation.DSMT4" ShapeID="_x0000_i1116" DrawAspect="Content" ObjectID="_1469601115" r:id="rId18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171pt;margin-top:6.4pt;width:26.2pt;height:36.9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">
                <v:textbox style="mso-fit-shape-to-text:t">
                  <w:txbxContent>
                    <w:p w:rsidR="006003B4" w:rsidRDefault="006003B4" w:rsidP="006003B4">
                      <w:r w:rsidRPr="00F330A6">
                        <w:rPr>
                          <w:position w:val="-22"/>
                        </w:rPr>
                        <w:object w:dxaOrig="220" w:dyaOrig="580">
                          <v:shape id="_x0000_i1116" type="#_x0000_t75" style="width:11pt;height:29pt" o:ole="">
                            <v:imagedata r:id="rId184" o:title=""/>
                          </v:shape>
                          <o:OLEObject Type="Embed" ProgID="Equation.DSMT4" ShapeID="_x0000_i1116" DrawAspect="Content" ObjectID="_1469601115" r:id="rId186"/>
                        </w:object>
                      </w:r>
                    </w:p>
                  </w:txbxContent>
                </v:textbox>
              </v:shape>
            </w:pict>
          </mc:Fallback>
        </mc:AlternateContent>
      </w:r>
      <w:r>
        <w:t>(i)</w:t>
      </w:r>
      <w:r>
        <w:tab/>
      </w:r>
      <w:proofErr w:type="gramStart"/>
      <w:r>
        <w:t>a</w:t>
      </w:r>
      <w:proofErr w:type="gramEnd"/>
      <w:r>
        <w:t xml:space="preserve"> one?</w:t>
      </w:r>
      <w:r>
        <w:tab/>
        <w:t>(1 mark)</w: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r>
      <w:proofErr w:type="gramStart"/>
      <w:r>
        <w:t>an</w:t>
      </w:r>
      <w:proofErr w:type="gramEnd"/>
      <w:r>
        <w:t xml:space="preserve"> odd number?</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2171700</wp:posOffset>
                </wp:positionH>
                <wp:positionV relativeFrom="paragraph">
                  <wp:posOffset>31750</wp:posOffset>
                </wp:positionV>
                <wp:extent cx="332740" cy="469265"/>
                <wp:effectExtent l="8890" t="9525" r="1079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330A6">
                              <w:rPr>
                                <w:position w:val="-22"/>
                              </w:rPr>
                              <w:object w:dxaOrig="220" w:dyaOrig="580">
                                <v:shape id="_x0000_i1117" type="#_x0000_t75" style="width:11pt;height:29pt" o:ole="">
                                  <v:imagedata r:id="rId187" o:title=""/>
                                </v:shape>
                                <o:OLEObject Type="Embed" ProgID="Equation.DSMT4" ShapeID="_x0000_i1117" DrawAspect="Content" ObjectID="_1469601116" r:id="rId18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71" type="#_x0000_t202" style="position:absolute;left:0;text-align:left;margin-left:171pt;margin-top:2.5pt;width:26.2pt;height:36.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">
                <v:textbox style="mso-fit-shape-to-text:t">
                  <w:txbxContent>
                    <w:p w:rsidR="006003B4" w:rsidRDefault="006003B4" w:rsidP="006003B4">
                      <w:r w:rsidRPr="00F330A6">
                        <w:rPr>
                          <w:position w:val="-22"/>
                        </w:rPr>
                        <w:object w:dxaOrig="220" w:dyaOrig="580">
                          <v:shape id="_x0000_i1117" type="#_x0000_t75" style="width:11pt;height:29pt" o:ole="">
                            <v:imagedata r:id="rId187" o:title=""/>
                          </v:shape>
                          <o:OLEObject Type="Embed" ProgID="Equation.DSMT4" ShapeID="_x0000_i1117" DrawAspect="Content" ObjectID="_1469601116" r:id="rId189"/>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If the faces are marked with the numbers 1, 1, 1, 1, 1, 2, 2 and 3, what is the probability of rolling an odd number?</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707392" behindDoc="0" locked="0" layoutInCell="1" allowOverlap="1">
                <wp:simplePos x="0" y="0"/>
                <wp:positionH relativeFrom="column">
                  <wp:posOffset>2171700</wp:posOffset>
                </wp:positionH>
                <wp:positionV relativeFrom="paragraph">
                  <wp:posOffset>96520</wp:posOffset>
                </wp:positionV>
                <wp:extent cx="332740" cy="469265"/>
                <wp:effectExtent l="8890" t="9525" r="1079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469265"/>
                        </a:xfrm>
                        <a:prstGeom prst="rect">
                          <a:avLst/>
                        </a:prstGeom>
                        <a:solidFill>
                          <a:srgbClr val="FFFFFF"/>
                        </a:solidFill>
                        <a:ln w="9525">
                          <a:solidFill>
                            <a:srgbClr val="000000"/>
                          </a:solidFill>
                          <a:miter lim="800000"/>
                          <a:headEnd/>
                          <a:tailEnd/>
                        </a:ln>
                      </wps:spPr>
                      <wps:txbx>
                        <w:txbxContent>
                          <w:p w:rsidR="006003B4" w:rsidRDefault="006003B4" w:rsidP="006003B4">
                            <w:r w:rsidRPr="00F330A6">
                              <w:rPr>
                                <w:position w:val="-22"/>
                              </w:rPr>
                              <w:object w:dxaOrig="220" w:dyaOrig="580">
                                <v:shape id="_x0000_i1118" type="#_x0000_t75" style="width:11pt;height:29pt" o:ole="">
                                  <v:imagedata r:id="rId190" o:title=""/>
                                </v:shape>
                                <o:OLEObject Type="Embed" ProgID="Equation.DSMT4" ShapeID="_x0000_i1118" DrawAspect="Content" ObjectID="_1469601117" r:id="rId19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72" type="#_x0000_t202" style="position:absolute;left:0;text-align:left;margin-left:171pt;margin-top:7.6pt;width:26.2pt;height:36.9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">
                <v:textbox style="mso-fit-shape-to-text:t">
                  <w:txbxContent>
                    <w:p w:rsidR="006003B4" w:rsidRDefault="006003B4" w:rsidP="006003B4">
                      <w:r w:rsidRPr="00F330A6">
                        <w:rPr>
                          <w:position w:val="-22"/>
                        </w:rPr>
                        <w:object w:dxaOrig="220" w:dyaOrig="580">
                          <v:shape id="_x0000_i1118" type="#_x0000_t75" style="width:11pt;height:29pt" o:ole="">
                            <v:imagedata r:id="rId190" o:title=""/>
                          </v:shape>
                          <o:OLEObject Type="Embed" ProgID="Equation.DSMT4" ShapeID="_x0000_i1118" DrawAspect="Content" ObjectID="_1469601117" r:id="rId192"/>
                        </w:object>
                      </w:r>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Label this copy of the net so that there is a greater chance of rolling a three than a one.</w:t>
      </w:r>
    </w:p>
    <w:p w:rsidR="006003B4" w:rsidRDefault="006003B4" w:rsidP="006003B4">
      <w:pPr>
        <w:pStyle w:val="PartA"/>
      </w:pPr>
      <w:r>
        <w:tab/>
      </w:r>
      <w:r>
        <w:tab/>
      </w:r>
      <w:r>
        <w:tab/>
        <w:t>(1 mark)</w:t>
      </w:r>
    </w:p>
    <w:p w:rsidR="006003B4" w:rsidRDefault="006003B4" w:rsidP="006003B4">
      <w:pPr>
        <w:pStyle w:val="PartA"/>
        <w:jc w:val="center"/>
      </w:pPr>
      <w:r>
        <w:object w:dxaOrig="4368" w:dyaOrig="2061">
          <v:shape id="_x0000_i1071" type="#_x0000_t75" style="width:218.4pt;height:103.05pt" o:ole="">
            <v:imagedata r:id="rId193" o:title=""/>
          </v:shape>
          <o:OLEObject Type="Embed" ProgID="FXDraw3.Document" ShapeID="_x0000_i1071" DrawAspect="Content" ObjectID="_1469601070" r:id="rId194"/>
        </w:object>
      </w:r>
    </w:p>
    <w:p w:rsidR="006003B4" w:rsidRDefault="006003B4" w:rsidP="006003B4">
      <w:pPr>
        <w:pStyle w:val="PartA"/>
      </w:pPr>
    </w:p>
    <w:p w:rsidR="006003B4" w:rsidRDefault="006003B4" w:rsidP="006003B4">
      <w:pPr>
        <w:pStyle w:val="PartA"/>
      </w:pPr>
      <w:r>
        <w:t>(d)</w:t>
      </w:r>
      <w:r>
        <w:tab/>
        <w:t>Label this copy of the net so that the chance of rolling a two is the same as the chance of rolling a three but more than the chance of rolling a one.</w:t>
      </w:r>
      <w:r>
        <w:tab/>
        <w:t>(2 marks)</w:t>
      </w:r>
    </w:p>
    <w:p w:rsidR="006003B4" w:rsidRDefault="006003B4" w:rsidP="006003B4">
      <w:pPr>
        <w:pStyle w:val="PartA"/>
        <w:jc w:val="center"/>
      </w:pPr>
      <w:r>
        <w:object w:dxaOrig="2712" w:dyaOrig="2061">
          <v:shape id="_x0000_i1072" type="#_x0000_t75" style="width:135.6pt;height:103.05pt" o:ole="">
            <v:imagedata r:id="rId195" o:title=""/>
          </v:shape>
          <o:OLEObject Type="Embed" ProgID="FXDraw3.Document" ShapeID="_x0000_i1072" DrawAspect="Content" ObjectID="_1469601071" r:id="rId196"/>
        </w:object>
      </w:r>
    </w:p>
    <w:p w:rsidR="006003B4" w:rsidRDefault="006003B4" w:rsidP="006003B4">
      <w:pPr>
        <w:pStyle w:val="PartA"/>
      </w:pPr>
    </w:p>
    <w:p w:rsidR="006003B4" w:rsidRDefault="006003B4" w:rsidP="006003B4">
      <w:pPr>
        <w:pStyle w:val="PartA"/>
      </w:pPr>
      <w:r>
        <w:br w:type="page"/>
      </w:r>
      <w:r>
        <w:lastRenderedPageBreak/>
        <w:t>(e)</w:t>
      </w:r>
      <w:r>
        <w:tab/>
        <w:t>A die is rolled 16 times, with the results summarised in the table below.</w:t>
      </w:r>
    </w:p>
    <w:p w:rsidR="006003B4" w:rsidRDefault="006003B4" w:rsidP="006003B4">
      <w:pPr>
        <w:pStyle w:val="PartA"/>
      </w:pPr>
      <w:r>
        <w:tab/>
      </w:r>
    </w:p>
    <w:tbl>
      <w:tblPr>
        <w:tblStyle w:val="TableGrid"/>
        <w:tblW w:w="0" w:type="auto"/>
        <w:tblInd w:w="3060" w:type="dxa"/>
        <w:tblLayout w:type="fixed"/>
        <w:tblLook w:val="01E0" w:firstRow="1" w:lastRow="1" w:firstColumn="1" w:lastColumn="1" w:noHBand="0" w:noVBand="0"/>
      </w:tblPr>
      <w:tblGrid>
        <w:gridCol w:w="1849"/>
        <w:gridCol w:w="1849"/>
      </w:tblGrid>
      <w:tr w:rsidR="006003B4" w:rsidTr="00FA635A">
        <w:tc>
          <w:tcPr>
            <w:tcW w:w="1849" w:type="dxa"/>
          </w:tcPr>
          <w:p w:rsidR="006003B4" w:rsidRDefault="006003B4" w:rsidP="00FA635A">
            <w:pPr>
              <w:pStyle w:val="PartA"/>
              <w:ind w:left="0" w:firstLineChars="0" w:firstLine="0"/>
              <w:jc w:val="center"/>
            </w:pPr>
            <w:r>
              <w:t>Number</w:t>
            </w:r>
          </w:p>
        </w:tc>
        <w:tc>
          <w:tcPr>
            <w:tcW w:w="1849" w:type="dxa"/>
          </w:tcPr>
          <w:p w:rsidR="006003B4" w:rsidRDefault="006003B4" w:rsidP="00FA635A">
            <w:pPr>
              <w:pStyle w:val="PartA"/>
              <w:ind w:left="0" w:firstLineChars="0" w:firstLine="0"/>
              <w:jc w:val="center"/>
            </w:pPr>
            <w:r>
              <w:t>Frequency</w:t>
            </w:r>
          </w:p>
        </w:tc>
      </w:tr>
      <w:tr w:rsidR="006003B4" w:rsidTr="00FA635A">
        <w:tc>
          <w:tcPr>
            <w:tcW w:w="1849" w:type="dxa"/>
          </w:tcPr>
          <w:p w:rsidR="006003B4" w:rsidRDefault="006003B4" w:rsidP="00FA635A">
            <w:pPr>
              <w:pStyle w:val="PartA"/>
              <w:ind w:left="0" w:firstLineChars="0" w:firstLine="0"/>
              <w:jc w:val="center"/>
            </w:pPr>
            <w:r>
              <w:t>1</w:t>
            </w:r>
          </w:p>
        </w:tc>
        <w:tc>
          <w:tcPr>
            <w:tcW w:w="1849" w:type="dxa"/>
          </w:tcPr>
          <w:p w:rsidR="006003B4" w:rsidRDefault="006003B4" w:rsidP="00FA635A">
            <w:pPr>
              <w:pStyle w:val="PartA"/>
              <w:ind w:left="0" w:firstLineChars="0" w:firstLine="0"/>
              <w:jc w:val="center"/>
            </w:pPr>
            <w:r>
              <w:t>6</w:t>
            </w:r>
          </w:p>
        </w:tc>
      </w:tr>
      <w:tr w:rsidR="006003B4" w:rsidTr="00FA635A">
        <w:tc>
          <w:tcPr>
            <w:tcW w:w="1849" w:type="dxa"/>
          </w:tcPr>
          <w:p w:rsidR="006003B4" w:rsidRDefault="006003B4" w:rsidP="00FA635A">
            <w:pPr>
              <w:pStyle w:val="PartA"/>
              <w:ind w:left="0" w:firstLineChars="0" w:firstLine="0"/>
              <w:jc w:val="center"/>
            </w:pPr>
            <w:r>
              <w:t>2</w:t>
            </w:r>
          </w:p>
        </w:tc>
        <w:tc>
          <w:tcPr>
            <w:tcW w:w="1849" w:type="dxa"/>
          </w:tcPr>
          <w:p w:rsidR="006003B4" w:rsidRDefault="006003B4" w:rsidP="00FA635A">
            <w:pPr>
              <w:pStyle w:val="PartA"/>
              <w:ind w:left="0" w:firstLineChars="0" w:firstLine="0"/>
              <w:jc w:val="center"/>
            </w:pPr>
            <w:r>
              <w:t>1</w:t>
            </w:r>
          </w:p>
        </w:tc>
      </w:tr>
      <w:tr w:rsidR="006003B4" w:rsidTr="00FA635A">
        <w:tc>
          <w:tcPr>
            <w:tcW w:w="1849" w:type="dxa"/>
          </w:tcPr>
          <w:p w:rsidR="006003B4" w:rsidRDefault="006003B4" w:rsidP="00FA635A">
            <w:pPr>
              <w:pStyle w:val="PartA"/>
              <w:ind w:left="0" w:firstLineChars="0" w:firstLine="0"/>
              <w:jc w:val="center"/>
            </w:pPr>
            <w:r>
              <w:t>3</w:t>
            </w:r>
          </w:p>
        </w:tc>
        <w:tc>
          <w:tcPr>
            <w:tcW w:w="1849" w:type="dxa"/>
          </w:tcPr>
          <w:p w:rsidR="006003B4" w:rsidRDefault="006003B4" w:rsidP="00FA635A">
            <w:pPr>
              <w:pStyle w:val="PartA"/>
              <w:ind w:left="0" w:firstLineChars="0" w:firstLine="0"/>
              <w:jc w:val="center"/>
            </w:pPr>
            <w:r>
              <w:t>9</w:t>
            </w:r>
          </w:p>
        </w:tc>
      </w:tr>
    </w:tbl>
    <w:p w:rsidR="006003B4" w:rsidRDefault="006003B4" w:rsidP="006003B4">
      <w:pPr>
        <w:pStyle w:val="PartA"/>
      </w:pPr>
    </w:p>
    <w:p w:rsidR="006003B4" w:rsidRDefault="006003B4" w:rsidP="006003B4">
      <w:pPr>
        <w:pStyle w:val="PartAI"/>
      </w:pPr>
      <w:r>
        <w:t>(i)</w:t>
      </w:r>
      <w:r>
        <w:tab/>
        <w:t>Is it possible that the faces of this die are marked with 1, 2, 2, 2, 2, 2, 3 and 3? Explain your answer.</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708416" behindDoc="0" locked="0" layoutInCell="1" allowOverlap="1">
                <wp:simplePos x="0" y="0"/>
                <wp:positionH relativeFrom="column">
                  <wp:posOffset>1600200</wp:posOffset>
                </wp:positionH>
                <wp:positionV relativeFrom="paragraph">
                  <wp:posOffset>122555</wp:posOffset>
                </wp:positionV>
                <wp:extent cx="2857500" cy="457200"/>
                <wp:effectExtent l="8890" t="10795" r="1016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03B4" w:rsidRDefault="006003B4" w:rsidP="006003B4">
                            <w:r>
                              <w:t>Yes, since faces can be marked with any combination of 1's, 2's and 3's.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3" type="#_x0000_t202" style="position:absolute;left:0;text-align:left;margin-left:126pt;margin-top:9.65pt;width:22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">
                <v:textbox>
                  <w:txbxContent>
                    <w:p w:rsidR="006003B4" w:rsidRDefault="006003B4" w:rsidP="006003B4">
                      <w:r>
                        <w:t>Yes, since faces can be marked with any combination of 1's, 2's and 3's.</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p>
    <w:p w:rsidR="006003B4" w:rsidRDefault="006003B4" w:rsidP="006003B4">
      <w:pPr>
        <w:pStyle w:val="PartAI"/>
      </w:pPr>
      <w:r>
        <w:t>(ii)</w:t>
      </w:r>
      <w:r>
        <w:tab/>
        <w:t>If the die was thrown another 16 times, would you expect exactly the same frequencies as in the table above? Explain your answer.</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94615</wp:posOffset>
                </wp:positionV>
                <wp:extent cx="2857500" cy="457200"/>
                <wp:effectExtent l="8890" t="10795" r="1016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03B4" w:rsidRDefault="006003B4" w:rsidP="006003B4">
                            <w:r>
                              <w:t>No, since the die lands randomly and it is only being rolled a small number of times.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4" type="#_x0000_t202" style="position:absolute;left:0;text-align:left;margin-left:126pt;margin-top:7.45pt;width:22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">
                <v:textbox>
                  <w:txbxContent>
                    <w:p w:rsidR="006003B4" w:rsidRDefault="006003B4" w:rsidP="006003B4">
                      <w:r>
                        <w:t>No, since the die lands randomly and it is only being rolled a small number of times.</w:t>
                      </w:r>
                    </w:p>
                  </w:txbxContent>
                </v:textbox>
              </v:shape>
            </w:pict>
          </mc:Fallback>
        </mc:AlternateContent>
      </w:r>
    </w:p>
    <w:p w:rsidR="006003B4" w:rsidRDefault="006003B4" w:rsidP="006003B4">
      <w:pPr>
        <w:pStyle w:val="PartAI"/>
      </w:pPr>
    </w:p>
    <w:p w:rsidR="006003B4" w:rsidRDefault="006003B4" w:rsidP="006003B4">
      <w:pPr>
        <w:pStyle w:val="PartAI"/>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(f)</w:t>
      </w:r>
      <w:r>
        <w:tab/>
        <w:t>Another die is rolled 800 times, with the results summarised in this table:</w:t>
      </w:r>
    </w:p>
    <w:p w:rsidR="006003B4" w:rsidRDefault="006003B4" w:rsidP="006003B4">
      <w:pPr>
        <w:pStyle w:val="PartA"/>
      </w:pPr>
      <w:r>
        <w:tab/>
      </w:r>
    </w:p>
    <w:tbl>
      <w:tblPr>
        <w:tblStyle w:val="TableGrid"/>
        <w:tblW w:w="0" w:type="auto"/>
        <w:tblInd w:w="3060" w:type="dxa"/>
        <w:tblLayout w:type="fixed"/>
        <w:tblLook w:val="01E0" w:firstRow="1" w:lastRow="1" w:firstColumn="1" w:lastColumn="1" w:noHBand="0" w:noVBand="0"/>
      </w:tblPr>
      <w:tblGrid>
        <w:gridCol w:w="1849"/>
        <w:gridCol w:w="1849"/>
      </w:tblGrid>
      <w:tr w:rsidR="006003B4" w:rsidTr="00FA635A">
        <w:tc>
          <w:tcPr>
            <w:tcW w:w="1849" w:type="dxa"/>
          </w:tcPr>
          <w:p w:rsidR="006003B4" w:rsidRDefault="006003B4" w:rsidP="00FA635A">
            <w:pPr>
              <w:pStyle w:val="PartA"/>
              <w:ind w:left="0" w:firstLineChars="0" w:firstLine="0"/>
              <w:jc w:val="center"/>
            </w:pPr>
            <w:r>
              <w:t>Number</w:t>
            </w:r>
          </w:p>
        </w:tc>
        <w:tc>
          <w:tcPr>
            <w:tcW w:w="1849" w:type="dxa"/>
          </w:tcPr>
          <w:p w:rsidR="006003B4" w:rsidRDefault="006003B4" w:rsidP="00FA635A">
            <w:pPr>
              <w:pStyle w:val="PartA"/>
              <w:ind w:left="0" w:firstLineChars="0" w:firstLine="0"/>
              <w:jc w:val="center"/>
            </w:pPr>
            <w:r>
              <w:t>Frequency</w:t>
            </w:r>
          </w:p>
        </w:tc>
      </w:tr>
      <w:tr w:rsidR="006003B4" w:rsidTr="00FA635A">
        <w:tc>
          <w:tcPr>
            <w:tcW w:w="1849" w:type="dxa"/>
          </w:tcPr>
          <w:p w:rsidR="006003B4" w:rsidRDefault="006003B4" w:rsidP="00FA635A">
            <w:pPr>
              <w:pStyle w:val="PartA"/>
              <w:ind w:left="0" w:firstLineChars="0" w:firstLine="0"/>
              <w:jc w:val="center"/>
            </w:pPr>
            <w:r>
              <w:t>1</w:t>
            </w:r>
          </w:p>
        </w:tc>
        <w:tc>
          <w:tcPr>
            <w:tcW w:w="1849" w:type="dxa"/>
          </w:tcPr>
          <w:p w:rsidR="006003B4" w:rsidRDefault="006003B4" w:rsidP="00FA635A">
            <w:pPr>
              <w:pStyle w:val="PartA"/>
              <w:ind w:left="0" w:firstLineChars="0" w:firstLine="0"/>
              <w:jc w:val="center"/>
            </w:pPr>
            <w:r>
              <w:t>97</w:t>
            </w:r>
          </w:p>
        </w:tc>
      </w:tr>
      <w:tr w:rsidR="006003B4" w:rsidTr="00FA635A">
        <w:tc>
          <w:tcPr>
            <w:tcW w:w="1849" w:type="dxa"/>
          </w:tcPr>
          <w:p w:rsidR="006003B4" w:rsidRDefault="006003B4" w:rsidP="00FA635A">
            <w:pPr>
              <w:pStyle w:val="PartA"/>
              <w:ind w:left="0" w:firstLineChars="0" w:firstLine="0"/>
              <w:jc w:val="center"/>
            </w:pPr>
            <w:r>
              <w:t>2</w:t>
            </w:r>
          </w:p>
        </w:tc>
        <w:tc>
          <w:tcPr>
            <w:tcW w:w="1849" w:type="dxa"/>
          </w:tcPr>
          <w:p w:rsidR="006003B4" w:rsidRDefault="006003B4" w:rsidP="00FA635A">
            <w:pPr>
              <w:pStyle w:val="PartA"/>
              <w:ind w:left="0" w:firstLineChars="0" w:firstLine="0"/>
              <w:jc w:val="center"/>
            </w:pPr>
            <w:r>
              <w:t>398</w:t>
            </w:r>
          </w:p>
        </w:tc>
      </w:tr>
      <w:tr w:rsidR="006003B4" w:rsidTr="00FA635A">
        <w:tc>
          <w:tcPr>
            <w:tcW w:w="1849" w:type="dxa"/>
          </w:tcPr>
          <w:p w:rsidR="006003B4" w:rsidRDefault="006003B4" w:rsidP="00FA635A">
            <w:pPr>
              <w:pStyle w:val="PartA"/>
              <w:ind w:left="0" w:firstLineChars="0" w:firstLine="0"/>
              <w:jc w:val="center"/>
            </w:pPr>
            <w:r>
              <w:t>3</w:t>
            </w:r>
          </w:p>
        </w:tc>
        <w:tc>
          <w:tcPr>
            <w:tcW w:w="1849" w:type="dxa"/>
          </w:tcPr>
          <w:p w:rsidR="006003B4" w:rsidRDefault="006003B4" w:rsidP="00FA635A">
            <w:pPr>
              <w:pStyle w:val="PartA"/>
              <w:ind w:left="0" w:firstLineChars="0" w:firstLine="0"/>
              <w:jc w:val="center"/>
            </w:pPr>
            <w:r>
              <w:t>305</w:t>
            </w:r>
          </w:p>
        </w:tc>
      </w:tr>
    </w:tbl>
    <w:p w:rsidR="006003B4" w:rsidRDefault="006003B4" w:rsidP="006003B4">
      <w:pPr>
        <w:pStyle w:val="PartA"/>
      </w:pPr>
    </w:p>
    <w:p w:rsidR="006003B4" w:rsidRDefault="006003B4" w:rsidP="006003B4">
      <w:pPr>
        <w:pStyle w:val="PartAI"/>
      </w:pPr>
      <w:r>
        <w:t>(i)</w:t>
      </w:r>
      <w:r>
        <w:tab/>
        <w:t>Based on these results, show the most likely labelling of the die on the net below.</w:t>
      </w:r>
    </w:p>
    <w:p w:rsidR="006003B4" w:rsidRDefault="006003B4" w:rsidP="006003B4">
      <w:pPr>
        <w:pStyle w:val="PartAI"/>
      </w:pPr>
      <w:r>
        <w:tab/>
      </w:r>
      <w:r>
        <w:tab/>
        <w:t>(2 marks)</w:t>
      </w:r>
    </w:p>
    <w:p w:rsidR="006003B4" w:rsidRDefault="006003B4" w:rsidP="006003B4">
      <w:pPr>
        <w:pStyle w:val="PartAI"/>
        <w:jc w:val="center"/>
      </w:pPr>
      <w:r>
        <w:object w:dxaOrig="2712" w:dyaOrig="2061">
          <v:shape id="_x0000_i1073" type="#_x0000_t75" style="width:135.6pt;height:103.05pt" o:ole="">
            <v:imagedata r:id="rId197" o:title=""/>
          </v:shape>
          <o:OLEObject Type="Embed" ProgID="FXDraw3.Document" ShapeID="_x0000_i1073" DrawAspect="Content" ObjectID="_1469601072" r:id="rId198"/>
        </w:object>
      </w:r>
    </w:p>
    <w:p w:rsidR="006003B4" w:rsidRDefault="006003B4" w:rsidP="006003B4">
      <w:pPr>
        <w:pStyle w:val="PartAI"/>
      </w:pPr>
    </w:p>
    <w:p w:rsidR="006003B4" w:rsidRDefault="006003B4" w:rsidP="006003B4">
      <w:pPr>
        <w:pStyle w:val="PartAI"/>
      </w:pPr>
      <w:r>
        <w:t>(ii)</w:t>
      </w:r>
      <w:r>
        <w:tab/>
        <w:t>If the die had been rolled 80 times, instead of 800 times, would you be more or less confident in predicting the labelling of the die? Explain your answer.</w:t>
      </w:r>
      <w:r>
        <w:tab/>
        <w:t>(1 mark)</w:t>
      </w:r>
    </w:p>
    <w:p w:rsidR="006003B4" w:rsidRDefault="006003B4" w:rsidP="006003B4">
      <w:pPr>
        <w:pStyle w:val="PartAI"/>
      </w:pPr>
      <w:r>
        <w:rPr>
          <w:noProof/>
          <w:lang w:eastAsia="en-AU"/>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113665</wp:posOffset>
                </wp:positionV>
                <wp:extent cx="2857500" cy="457200"/>
                <wp:effectExtent l="8890" t="10795" r="1016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6003B4" w:rsidRDefault="006003B4" w:rsidP="006003B4">
                            <w:r>
                              <w:t>Less confident, as relative frequencies tend to stabilise in the long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5" type="#_x0000_t202" style="position:absolute;left:0;text-align:left;margin-left:126pt;margin-top:8.95pt;width:2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8IKwIAAFg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">
                <v:textbox>
                  <w:txbxContent>
                    <w:p w:rsidR="006003B4" w:rsidRDefault="006003B4" w:rsidP="006003B4">
                      <w:r>
                        <w:t>Less confident, as relative frequencies tend to stabilise in the long run.</w:t>
                      </w:r>
                    </w:p>
                  </w:txbxContent>
                </v:textbox>
              </v:shape>
            </w:pict>
          </mc:Fallback>
        </mc:AlternateContent>
      </w:r>
    </w:p>
    <w:p w:rsidR="006003B4" w:rsidRDefault="006003B4" w:rsidP="006003B4">
      <w:pPr>
        <w:pStyle w:val="PartAI"/>
      </w:pPr>
    </w:p>
    <w:p w:rsidR="006003B4" w:rsidRDefault="006003B4" w:rsidP="006003B4">
      <w:pPr>
        <w:pStyle w:val="PartA"/>
      </w:pPr>
    </w:p>
    <w:p w:rsidR="006003B4" w:rsidRDefault="006003B4" w:rsidP="006003B4">
      <w:pPr>
        <w:pStyle w:val="PartA"/>
      </w:pPr>
    </w:p>
    <w:p w:rsidR="006003B4" w:rsidRPr="008103B4" w:rsidRDefault="006003B4" w:rsidP="006003B4">
      <w:pPr>
        <w:pStyle w:val="PartA"/>
      </w:pPr>
    </w:p>
    <w:p w:rsidR="006003B4" w:rsidRDefault="006003B4" w:rsidP="006003B4">
      <w:pPr>
        <w:pStyle w:val="QNum"/>
        <w:sectPr w:rsidR="006003B4" w:rsidSect="0071289D">
          <w:pgSz w:w="11907" w:h="16840" w:code="9"/>
          <w:pgMar w:top="1247" w:right="1134" w:bottom="851" w:left="1304" w:header="737" w:footer="567" w:gutter="0"/>
          <w:cols w:space="708"/>
          <w:docGrid w:linePitch="360"/>
        </w:sectPr>
      </w:pPr>
    </w:p>
    <w:p w:rsidR="006003B4" w:rsidRDefault="006003B4" w:rsidP="006003B4">
      <w:pPr>
        <w:pStyle w:val="QNum"/>
      </w:pPr>
      <w:r>
        <w:lastRenderedPageBreak/>
        <w:t>Question 20</w:t>
      </w:r>
      <w:r>
        <w:tab/>
        <w:t>(7 marks)</w:t>
      </w:r>
    </w:p>
    <w:p w:rsidR="006003B4" w:rsidRDefault="006003B4" w:rsidP="006003B4">
      <w:r>
        <w:t>The first three complete rows of a number pattern are shown below.</w:t>
      </w:r>
    </w:p>
    <w:p w:rsidR="006003B4" w:rsidRDefault="006003B4" w:rsidP="006003B4"/>
    <w:tbl>
      <w:tblPr>
        <w:tblStyle w:val="TableGrid"/>
        <w:tblW w:w="0" w:type="auto"/>
        <w:tblLook w:val="01E0" w:firstRow="1" w:lastRow="1" w:firstColumn="1" w:lastColumn="1" w:noHBand="0" w:noVBand="0"/>
      </w:tblPr>
      <w:tblGrid>
        <w:gridCol w:w="657"/>
        <w:gridCol w:w="1071"/>
        <w:gridCol w:w="1080"/>
        <w:gridCol w:w="1980"/>
        <w:gridCol w:w="2700"/>
        <w:gridCol w:w="1980"/>
      </w:tblGrid>
      <w:tr w:rsidR="006003B4" w:rsidTr="00FA635A">
        <w:tc>
          <w:tcPr>
            <w:tcW w:w="0" w:type="auto"/>
            <w:vAlign w:val="center"/>
          </w:tcPr>
          <w:p w:rsidR="006003B4" w:rsidRDefault="006003B4" w:rsidP="00FA635A">
            <w:pPr>
              <w:jc w:val="center"/>
            </w:pPr>
            <w:r>
              <w:t>Row</w:t>
            </w:r>
          </w:p>
        </w:tc>
        <w:tc>
          <w:tcPr>
            <w:tcW w:w="1071" w:type="dxa"/>
            <w:vAlign w:val="center"/>
          </w:tcPr>
          <w:p w:rsidR="006003B4" w:rsidRDefault="006003B4" w:rsidP="00FA635A">
            <w:pPr>
              <w:jc w:val="center"/>
            </w:pPr>
          </w:p>
        </w:tc>
        <w:tc>
          <w:tcPr>
            <w:tcW w:w="1080" w:type="dxa"/>
            <w:vAlign w:val="center"/>
          </w:tcPr>
          <w:p w:rsidR="006003B4" w:rsidRDefault="006003B4" w:rsidP="00FA635A">
            <w:pPr>
              <w:jc w:val="center"/>
            </w:pPr>
          </w:p>
        </w:tc>
        <w:tc>
          <w:tcPr>
            <w:tcW w:w="1980" w:type="dxa"/>
            <w:vAlign w:val="center"/>
          </w:tcPr>
          <w:p w:rsidR="006003B4" w:rsidRDefault="006003B4" w:rsidP="00FA635A">
            <w:pPr>
              <w:jc w:val="center"/>
            </w:pPr>
          </w:p>
        </w:tc>
        <w:tc>
          <w:tcPr>
            <w:tcW w:w="2700" w:type="dxa"/>
            <w:vAlign w:val="center"/>
          </w:tcPr>
          <w:p w:rsidR="006003B4" w:rsidRDefault="006003B4" w:rsidP="00FA635A">
            <w:pPr>
              <w:jc w:val="center"/>
            </w:pPr>
          </w:p>
        </w:tc>
        <w:tc>
          <w:tcPr>
            <w:tcW w:w="1980" w:type="dxa"/>
            <w:vAlign w:val="center"/>
          </w:tcPr>
          <w:p w:rsidR="006003B4" w:rsidRDefault="006003B4" w:rsidP="00FA635A">
            <w:pPr>
              <w:jc w:val="center"/>
            </w:pPr>
            <w:r>
              <w:t>Result</w:t>
            </w:r>
          </w:p>
        </w:tc>
      </w:tr>
      <w:tr w:rsidR="006003B4" w:rsidTr="00FA635A">
        <w:trPr>
          <w:trHeight w:val="737"/>
        </w:trPr>
        <w:tc>
          <w:tcPr>
            <w:tcW w:w="0" w:type="auto"/>
            <w:vAlign w:val="center"/>
          </w:tcPr>
          <w:p w:rsidR="006003B4" w:rsidRDefault="006003B4" w:rsidP="00FA635A">
            <w:pPr>
              <w:jc w:val="center"/>
            </w:pPr>
            <w:r>
              <w:t>1</w:t>
            </w:r>
          </w:p>
        </w:tc>
        <w:tc>
          <w:tcPr>
            <w:tcW w:w="1071" w:type="dxa"/>
            <w:vAlign w:val="center"/>
          </w:tcPr>
          <w:p w:rsidR="006003B4" w:rsidRDefault="006003B4" w:rsidP="00FA635A">
            <w:pPr>
              <w:jc w:val="center"/>
            </w:pPr>
            <w:r>
              <w:t>2</w:t>
            </w:r>
          </w:p>
        </w:tc>
        <w:tc>
          <w:tcPr>
            <w:tcW w:w="1080" w:type="dxa"/>
            <w:vAlign w:val="center"/>
          </w:tcPr>
          <w:p w:rsidR="006003B4" w:rsidRDefault="006003B4" w:rsidP="00FA635A">
            <w:pPr>
              <w:jc w:val="center"/>
            </w:pPr>
            <w:r>
              <w:t>1</w:t>
            </w:r>
          </w:p>
        </w:tc>
        <w:tc>
          <w:tcPr>
            <w:tcW w:w="1980" w:type="dxa"/>
            <w:vAlign w:val="center"/>
          </w:tcPr>
          <w:p w:rsidR="006003B4" w:rsidRDefault="006003B4" w:rsidP="00FA635A">
            <w:pPr>
              <w:jc w:val="center"/>
            </w:pPr>
            <w:r w:rsidRPr="00D64065">
              <w:rPr>
                <w:position w:val="-6"/>
              </w:rPr>
              <w:object w:dxaOrig="1020" w:dyaOrig="340">
                <v:shape id="_x0000_i1074" type="#_x0000_t75" style="width:51pt;height:17pt" o:ole="">
                  <v:imagedata r:id="rId199" o:title=""/>
                </v:shape>
                <o:OLEObject Type="Embed" ProgID="Equation.DSMT4" ShapeID="_x0000_i1074" DrawAspect="Content" ObjectID="_1469601073" r:id="rId200"/>
              </w:object>
            </w:r>
          </w:p>
        </w:tc>
        <w:tc>
          <w:tcPr>
            <w:tcW w:w="2700" w:type="dxa"/>
            <w:vAlign w:val="center"/>
          </w:tcPr>
          <w:p w:rsidR="006003B4" w:rsidRDefault="006003B4" w:rsidP="00FA635A">
            <w:pPr>
              <w:jc w:val="center"/>
            </w:pPr>
            <w:r w:rsidRPr="00915883">
              <w:rPr>
                <w:position w:val="-6"/>
              </w:rPr>
              <w:object w:dxaOrig="1020" w:dyaOrig="340">
                <v:shape id="_x0000_i1075" type="#_x0000_t75" style="width:51pt;height:17pt" o:ole="">
                  <v:imagedata r:id="rId201" o:title=""/>
                </v:shape>
                <o:OLEObject Type="Embed" ProgID="Equation.DSMT4" ShapeID="_x0000_i1075" DrawAspect="Content" ObjectID="_1469601074" r:id="rId202"/>
              </w:object>
            </w:r>
          </w:p>
        </w:tc>
        <w:tc>
          <w:tcPr>
            <w:tcW w:w="1980" w:type="dxa"/>
            <w:vAlign w:val="center"/>
          </w:tcPr>
          <w:p w:rsidR="006003B4" w:rsidRDefault="006003B4" w:rsidP="00FA635A">
            <w:pPr>
              <w:jc w:val="center"/>
            </w:pPr>
            <w:r w:rsidRPr="00915883">
              <w:rPr>
                <w:position w:val="-8"/>
              </w:rPr>
              <w:object w:dxaOrig="1219" w:dyaOrig="400">
                <v:shape id="_x0000_i1076" type="#_x0000_t75" style="width:60.95pt;height:20pt" o:ole="">
                  <v:imagedata r:id="rId203" o:title=""/>
                </v:shape>
                <o:OLEObject Type="Embed" ProgID="Equation.DSMT4" ShapeID="_x0000_i1076" DrawAspect="Content" ObjectID="_1469601075" r:id="rId204"/>
              </w:object>
            </w:r>
          </w:p>
        </w:tc>
      </w:tr>
      <w:tr w:rsidR="006003B4" w:rsidTr="00FA635A">
        <w:trPr>
          <w:trHeight w:val="737"/>
        </w:trPr>
        <w:tc>
          <w:tcPr>
            <w:tcW w:w="0" w:type="auto"/>
            <w:vAlign w:val="center"/>
          </w:tcPr>
          <w:p w:rsidR="006003B4" w:rsidRDefault="006003B4" w:rsidP="00FA635A">
            <w:pPr>
              <w:jc w:val="center"/>
            </w:pPr>
            <w:r>
              <w:t>2</w:t>
            </w:r>
          </w:p>
        </w:tc>
        <w:tc>
          <w:tcPr>
            <w:tcW w:w="1071" w:type="dxa"/>
            <w:vAlign w:val="center"/>
          </w:tcPr>
          <w:p w:rsidR="006003B4" w:rsidRDefault="006003B4" w:rsidP="00FA635A">
            <w:pPr>
              <w:jc w:val="center"/>
            </w:pPr>
            <w:r>
              <w:t>3</w:t>
            </w:r>
          </w:p>
        </w:tc>
        <w:tc>
          <w:tcPr>
            <w:tcW w:w="1080" w:type="dxa"/>
            <w:vAlign w:val="center"/>
          </w:tcPr>
          <w:p w:rsidR="006003B4" w:rsidRDefault="006003B4" w:rsidP="00FA635A">
            <w:pPr>
              <w:jc w:val="center"/>
            </w:pPr>
            <w:r>
              <w:t>2</w:t>
            </w:r>
          </w:p>
        </w:tc>
        <w:tc>
          <w:tcPr>
            <w:tcW w:w="1980" w:type="dxa"/>
            <w:vAlign w:val="center"/>
          </w:tcPr>
          <w:p w:rsidR="006003B4" w:rsidRDefault="006003B4" w:rsidP="00FA635A">
            <w:pPr>
              <w:jc w:val="center"/>
            </w:pPr>
            <w:r w:rsidRPr="00D64065">
              <w:rPr>
                <w:position w:val="-6"/>
              </w:rPr>
              <w:object w:dxaOrig="1140" w:dyaOrig="340">
                <v:shape id="_x0000_i1077" type="#_x0000_t75" style="width:57pt;height:17pt" o:ole="">
                  <v:imagedata r:id="rId205" o:title=""/>
                </v:shape>
                <o:OLEObject Type="Embed" ProgID="Equation.DSMT4" ShapeID="_x0000_i1077" DrawAspect="Content" ObjectID="_1469601076" r:id="rId206"/>
              </w:object>
            </w:r>
          </w:p>
        </w:tc>
        <w:tc>
          <w:tcPr>
            <w:tcW w:w="2700" w:type="dxa"/>
            <w:vAlign w:val="center"/>
          </w:tcPr>
          <w:p w:rsidR="006003B4" w:rsidRDefault="006003B4" w:rsidP="00FA635A">
            <w:pPr>
              <w:jc w:val="center"/>
            </w:pPr>
            <w:r w:rsidRPr="00D64065">
              <w:rPr>
                <w:position w:val="-6"/>
              </w:rPr>
              <w:object w:dxaOrig="1040" w:dyaOrig="340">
                <v:shape id="_x0000_i1078" type="#_x0000_t75" style="width:52pt;height:17pt" o:ole="">
                  <v:imagedata r:id="rId207" o:title=""/>
                </v:shape>
                <o:OLEObject Type="Embed" ProgID="Equation.DSMT4" ShapeID="_x0000_i1078" DrawAspect="Content" ObjectID="_1469601077" r:id="rId208"/>
              </w:object>
            </w:r>
          </w:p>
        </w:tc>
        <w:tc>
          <w:tcPr>
            <w:tcW w:w="1980" w:type="dxa"/>
            <w:vAlign w:val="center"/>
          </w:tcPr>
          <w:p w:rsidR="006003B4" w:rsidRDefault="006003B4" w:rsidP="00FA635A">
            <w:pPr>
              <w:jc w:val="center"/>
            </w:pPr>
            <w:r w:rsidRPr="00915883">
              <w:rPr>
                <w:position w:val="-8"/>
              </w:rPr>
              <w:object w:dxaOrig="1400" w:dyaOrig="400">
                <v:shape id="_x0000_i1079" type="#_x0000_t75" style="width:70pt;height:20pt" o:ole="">
                  <v:imagedata r:id="rId209" o:title=""/>
                </v:shape>
                <o:OLEObject Type="Embed" ProgID="Equation.DSMT4" ShapeID="_x0000_i1079" DrawAspect="Content" ObjectID="_1469601078" r:id="rId210"/>
              </w:object>
            </w:r>
          </w:p>
        </w:tc>
      </w:tr>
      <w:tr w:rsidR="006003B4" w:rsidTr="00FA635A">
        <w:trPr>
          <w:trHeight w:val="737"/>
        </w:trPr>
        <w:tc>
          <w:tcPr>
            <w:tcW w:w="0" w:type="auto"/>
            <w:vAlign w:val="center"/>
          </w:tcPr>
          <w:p w:rsidR="006003B4" w:rsidRDefault="006003B4" w:rsidP="00FA635A">
            <w:pPr>
              <w:jc w:val="center"/>
            </w:pPr>
            <w:r>
              <w:t>3</w:t>
            </w:r>
          </w:p>
        </w:tc>
        <w:tc>
          <w:tcPr>
            <w:tcW w:w="1071" w:type="dxa"/>
            <w:vAlign w:val="center"/>
          </w:tcPr>
          <w:p w:rsidR="006003B4" w:rsidRDefault="006003B4" w:rsidP="00FA635A">
            <w:pPr>
              <w:jc w:val="center"/>
            </w:pPr>
            <w:r>
              <w:t>4</w:t>
            </w:r>
          </w:p>
        </w:tc>
        <w:tc>
          <w:tcPr>
            <w:tcW w:w="1080" w:type="dxa"/>
            <w:vAlign w:val="center"/>
          </w:tcPr>
          <w:p w:rsidR="006003B4" w:rsidRDefault="006003B4" w:rsidP="00FA635A">
            <w:pPr>
              <w:jc w:val="center"/>
            </w:pPr>
            <w:r>
              <w:t>3</w:t>
            </w:r>
          </w:p>
        </w:tc>
        <w:tc>
          <w:tcPr>
            <w:tcW w:w="1980" w:type="dxa"/>
            <w:vAlign w:val="center"/>
          </w:tcPr>
          <w:p w:rsidR="006003B4" w:rsidRDefault="006003B4" w:rsidP="00FA635A">
            <w:pPr>
              <w:jc w:val="center"/>
            </w:pPr>
            <w:r w:rsidRPr="00D64065">
              <w:rPr>
                <w:position w:val="-6"/>
              </w:rPr>
              <w:object w:dxaOrig="1180" w:dyaOrig="340">
                <v:shape id="_x0000_i1080" type="#_x0000_t75" style="width:59pt;height:17pt" o:ole="">
                  <v:imagedata r:id="rId211" o:title=""/>
                </v:shape>
                <o:OLEObject Type="Embed" ProgID="Equation.DSMT4" ShapeID="_x0000_i1080" DrawAspect="Content" ObjectID="_1469601079" r:id="rId212"/>
              </w:object>
            </w:r>
          </w:p>
        </w:tc>
        <w:tc>
          <w:tcPr>
            <w:tcW w:w="2700" w:type="dxa"/>
            <w:vAlign w:val="center"/>
          </w:tcPr>
          <w:p w:rsidR="006003B4" w:rsidRDefault="006003B4" w:rsidP="00FA635A">
            <w:pPr>
              <w:jc w:val="center"/>
            </w:pPr>
            <w:r w:rsidRPr="00D64065">
              <w:rPr>
                <w:position w:val="-6"/>
              </w:rPr>
              <w:object w:dxaOrig="1060" w:dyaOrig="340">
                <v:shape id="_x0000_i1081" type="#_x0000_t75" style="width:53pt;height:17pt" o:ole="">
                  <v:imagedata r:id="rId213" o:title=""/>
                </v:shape>
                <o:OLEObject Type="Embed" ProgID="Equation.DSMT4" ShapeID="_x0000_i1081" DrawAspect="Content" ObjectID="_1469601080" r:id="rId214"/>
              </w:object>
            </w:r>
          </w:p>
        </w:tc>
        <w:tc>
          <w:tcPr>
            <w:tcW w:w="1980" w:type="dxa"/>
            <w:vAlign w:val="center"/>
          </w:tcPr>
          <w:p w:rsidR="006003B4" w:rsidRDefault="006003B4" w:rsidP="00FA635A">
            <w:pPr>
              <w:jc w:val="center"/>
            </w:pPr>
            <w:r w:rsidRPr="00D64065">
              <w:rPr>
                <w:position w:val="-8"/>
              </w:rPr>
              <w:object w:dxaOrig="1460" w:dyaOrig="400">
                <v:shape id="_x0000_i1082" type="#_x0000_t75" style="width:73pt;height:20pt" o:ole="">
                  <v:imagedata r:id="rId215" o:title=""/>
                </v:shape>
                <o:OLEObject Type="Embed" ProgID="Equation.DSMT4" ShapeID="_x0000_i1082" DrawAspect="Content" ObjectID="_1469601081" r:id="rId216"/>
              </w:object>
            </w:r>
          </w:p>
        </w:tc>
      </w:tr>
      <w:tr w:rsidR="006003B4" w:rsidTr="00FA635A">
        <w:trPr>
          <w:trHeight w:val="1134"/>
        </w:trPr>
        <w:tc>
          <w:tcPr>
            <w:tcW w:w="0" w:type="auto"/>
            <w:vAlign w:val="center"/>
          </w:tcPr>
          <w:p w:rsidR="006003B4" w:rsidRDefault="006003B4" w:rsidP="00FA635A">
            <w:pPr>
              <w:jc w:val="center"/>
            </w:pPr>
            <w:r>
              <w:t>4</w:t>
            </w:r>
          </w:p>
        </w:tc>
        <w:tc>
          <w:tcPr>
            <w:tcW w:w="1071" w:type="dxa"/>
            <w:vAlign w:val="center"/>
          </w:tcPr>
          <w:p w:rsidR="006003B4" w:rsidRDefault="006003B4" w:rsidP="00FA635A">
            <w:pPr>
              <w:jc w:val="center"/>
            </w:pPr>
            <w:r>
              <w:t>5</w:t>
            </w:r>
          </w:p>
        </w:tc>
        <w:tc>
          <w:tcPr>
            <w:tcW w:w="1080" w:type="dxa"/>
            <w:vAlign w:val="center"/>
          </w:tcPr>
          <w:p w:rsidR="006003B4" w:rsidRDefault="006003B4" w:rsidP="00FA635A">
            <w:pPr>
              <w:jc w:val="center"/>
            </w:pPr>
            <w:r>
              <w:t>4</w:t>
            </w:r>
          </w:p>
        </w:tc>
        <w:tc>
          <w:tcPr>
            <w:tcW w:w="1980" w:type="dxa"/>
            <w:vAlign w:val="center"/>
          </w:tcPr>
          <w:p w:rsidR="006003B4" w:rsidRPr="00453202" w:rsidRDefault="006003B4" w:rsidP="00FA635A">
            <w:pPr>
              <w:jc w:val="center"/>
            </w:pPr>
            <w:r w:rsidRPr="001122ED">
              <w:rPr>
                <w:position w:val="-12"/>
              </w:rPr>
              <w:object w:dxaOrig="1540" w:dyaOrig="400">
                <v:shape id="_x0000_i1083" type="#_x0000_t75" style="width:77pt;height:20pt" o:ole="">
                  <v:imagedata r:id="rId217" o:title=""/>
                </v:shape>
                <o:OLEObject Type="Embed" ProgID="Equation.DSMT4" ShapeID="_x0000_i1083" DrawAspect="Content" ObjectID="_1469601082" r:id="rId218"/>
              </w:object>
            </w:r>
          </w:p>
        </w:tc>
        <w:tc>
          <w:tcPr>
            <w:tcW w:w="2700" w:type="dxa"/>
            <w:vAlign w:val="center"/>
          </w:tcPr>
          <w:p w:rsidR="006003B4" w:rsidRPr="00453202" w:rsidRDefault="006003B4" w:rsidP="00FA635A">
            <w:pPr>
              <w:jc w:val="center"/>
              <w:rPr>
                <w:u w:val="single"/>
              </w:rPr>
            </w:pPr>
            <w:r w:rsidRPr="001122ED">
              <w:rPr>
                <w:position w:val="-12"/>
              </w:rPr>
              <w:object w:dxaOrig="1440" w:dyaOrig="400">
                <v:shape id="_x0000_i1084" type="#_x0000_t75" style="width:1in;height:20pt" o:ole="">
                  <v:imagedata r:id="rId219" o:title=""/>
                </v:shape>
                <o:OLEObject Type="Embed" ProgID="Equation.DSMT4" ShapeID="_x0000_i1084" DrawAspect="Content" ObjectID="_1469601083" r:id="rId220"/>
              </w:object>
            </w:r>
          </w:p>
        </w:tc>
        <w:tc>
          <w:tcPr>
            <w:tcW w:w="1980" w:type="dxa"/>
            <w:vAlign w:val="center"/>
          </w:tcPr>
          <w:p w:rsidR="006003B4" w:rsidRPr="00453202" w:rsidRDefault="006003B4" w:rsidP="00FA635A">
            <w:pPr>
              <w:jc w:val="center"/>
              <w:rPr>
                <w:u w:val="single"/>
              </w:rPr>
            </w:pPr>
            <w:r w:rsidRPr="001122ED">
              <w:rPr>
                <w:position w:val="-8"/>
                <w:u w:val="single"/>
              </w:rPr>
              <w:object w:dxaOrig="1440" w:dyaOrig="400">
                <v:shape id="_x0000_i1085" type="#_x0000_t75" style="width:1in;height:20pt" o:ole="">
                  <v:imagedata r:id="rId221" o:title=""/>
                </v:shape>
                <o:OLEObject Type="Embed" ProgID="Equation.DSMT4" ShapeID="_x0000_i1085" DrawAspect="Content" ObjectID="_1469601084" r:id="rId222"/>
              </w:object>
            </w:r>
          </w:p>
        </w:tc>
      </w:tr>
      <w:tr w:rsidR="006003B4" w:rsidTr="00FA635A">
        <w:trPr>
          <w:trHeight w:val="1134"/>
        </w:trPr>
        <w:tc>
          <w:tcPr>
            <w:tcW w:w="0" w:type="auto"/>
            <w:vAlign w:val="center"/>
          </w:tcPr>
          <w:p w:rsidR="006003B4" w:rsidRDefault="006003B4" w:rsidP="00FA635A">
            <w:pPr>
              <w:jc w:val="center"/>
            </w:pPr>
            <w:r>
              <w:t>5</w:t>
            </w:r>
          </w:p>
        </w:tc>
        <w:tc>
          <w:tcPr>
            <w:tcW w:w="1071" w:type="dxa"/>
            <w:vAlign w:val="center"/>
          </w:tcPr>
          <w:p w:rsidR="006003B4" w:rsidRPr="00A62FF8" w:rsidRDefault="006003B4" w:rsidP="00FA635A">
            <w:pPr>
              <w:jc w:val="center"/>
              <w:rPr>
                <w:u w:val="single"/>
              </w:rPr>
            </w:pPr>
            <w:r w:rsidRPr="00A62FF8">
              <w:rPr>
                <w:u w:val="single"/>
              </w:rPr>
              <w:t>6</w:t>
            </w:r>
          </w:p>
        </w:tc>
        <w:tc>
          <w:tcPr>
            <w:tcW w:w="1080" w:type="dxa"/>
            <w:vAlign w:val="center"/>
          </w:tcPr>
          <w:p w:rsidR="006003B4" w:rsidRPr="00A62FF8" w:rsidRDefault="006003B4" w:rsidP="00FA635A">
            <w:pPr>
              <w:jc w:val="center"/>
              <w:rPr>
                <w:u w:val="single"/>
              </w:rPr>
            </w:pPr>
            <w:r w:rsidRPr="00A62FF8">
              <w:rPr>
                <w:u w:val="single"/>
              </w:rPr>
              <w:t>5</w:t>
            </w:r>
          </w:p>
        </w:tc>
        <w:tc>
          <w:tcPr>
            <w:tcW w:w="1980" w:type="dxa"/>
            <w:vAlign w:val="center"/>
          </w:tcPr>
          <w:p w:rsidR="006003B4" w:rsidRPr="00453202" w:rsidRDefault="006003B4" w:rsidP="00FA635A">
            <w:pPr>
              <w:jc w:val="center"/>
              <w:rPr>
                <w:u w:val="single"/>
              </w:rPr>
            </w:pPr>
            <w:r w:rsidRPr="00A62FF8">
              <w:rPr>
                <w:position w:val="-6"/>
                <w:u w:val="single"/>
              </w:rPr>
              <w:object w:dxaOrig="1160" w:dyaOrig="340">
                <v:shape id="_x0000_i1086" type="#_x0000_t75" style="width:58pt;height:17pt" o:ole="">
                  <v:imagedata r:id="rId223" o:title=""/>
                </v:shape>
                <o:OLEObject Type="Embed" ProgID="Equation.DSMT4" ShapeID="_x0000_i1086" DrawAspect="Content" ObjectID="_1469601085" r:id="rId224"/>
              </w:object>
            </w:r>
          </w:p>
        </w:tc>
        <w:tc>
          <w:tcPr>
            <w:tcW w:w="2700" w:type="dxa"/>
            <w:vAlign w:val="center"/>
          </w:tcPr>
          <w:p w:rsidR="006003B4" w:rsidRPr="009804A3" w:rsidRDefault="006003B4" w:rsidP="00FA635A">
            <w:pPr>
              <w:jc w:val="center"/>
              <w:rPr>
                <w:u w:val="single"/>
              </w:rPr>
            </w:pPr>
            <w:r w:rsidRPr="00A62FF8">
              <w:rPr>
                <w:position w:val="-6"/>
                <w:u w:val="single"/>
              </w:rPr>
              <w:object w:dxaOrig="1120" w:dyaOrig="340">
                <v:shape id="_x0000_i1087" type="#_x0000_t75" style="width:56pt;height:17pt" o:ole="">
                  <v:imagedata r:id="rId225" o:title=""/>
                </v:shape>
                <o:OLEObject Type="Embed" ProgID="Equation.DSMT4" ShapeID="_x0000_i1087" DrawAspect="Content" ObjectID="_1469601086" r:id="rId226"/>
              </w:object>
            </w:r>
          </w:p>
        </w:tc>
        <w:tc>
          <w:tcPr>
            <w:tcW w:w="1980" w:type="dxa"/>
            <w:vAlign w:val="center"/>
          </w:tcPr>
          <w:p w:rsidR="006003B4" w:rsidRPr="009804A3" w:rsidRDefault="006003B4" w:rsidP="00FA635A">
            <w:pPr>
              <w:jc w:val="center"/>
              <w:rPr>
                <w:u w:val="single"/>
              </w:rPr>
            </w:pPr>
            <w:r w:rsidRPr="00A62FF8">
              <w:rPr>
                <w:position w:val="-8"/>
                <w:u w:val="single"/>
              </w:rPr>
              <w:object w:dxaOrig="1500" w:dyaOrig="400">
                <v:shape id="_x0000_i1088" type="#_x0000_t75" style="width:75pt;height:20pt" o:ole="">
                  <v:imagedata r:id="rId227" o:title=""/>
                </v:shape>
                <o:OLEObject Type="Embed" ProgID="Equation.DSMT4" ShapeID="_x0000_i1088" DrawAspect="Content" ObjectID="_1469601087" r:id="rId228"/>
              </w:object>
            </w:r>
          </w:p>
        </w:tc>
      </w:tr>
    </w:tbl>
    <w:p w:rsidR="006003B4" w:rsidRDefault="006003B4" w:rsidP="006003B4"/>
    <w:p w:rsidR="006003B4" w:rsidRDefault="006003B4" w:rsidP="006003B4"/>
    <w:p w:rsidR="006003B4" w:rsidRDefault="006003B4" w:rsidP="006003B4">
      <w:pPr>
        <w:pStyle w:val="PartA"/>
      </w:pPr>
      <w:r>
        <w:t>(a)</w:t>
      </w:r>
      <w:r>
        <w:tab/>
        <w:t>Complete Row 4.</w:t>
      </w:r>
      <w:r>
        <w:tab/>
        <w:t>(2 marks)</w:t>
      </w:r>
    </w:p>
    <w:p w:rsidR="006003B4" w:rsidRDefault="006003B4" w:rsidP="006003B4">
      <w:pPr>
        <w:pStyle w:val="PartA"/>
      </w:pPr>
    </w:p>
    <w:p w:rsidR="006003B4" w:rsidRDefault="006003B4" w:rsidP="006003B4">
      <w:pPr>
        <w:pStyle w:val="PartA"/>
      </w:pPr>
    </w:p>
    <w:p w:rsidR="006003B4" w:rsidRDefault="006003B4" w:rsidP="006003B4">
      <w:pPr>
        <w:pStyle w:val="PartA"/>
      </w:pPr>
      <w:r>
        <w:t>(b)</w:t>
      </w:r>
      <w:r>
        <w:tab/>
        <w:t>Looking at the result column, a student made the conjecture that the result was always an even number. Write down another conjecture that could be made about the type of number in the result column.</w:t>
      </w:r>
      <w:r>
        <w:tab/>
        <w:t>(1 mark)</w:t>
      </w:r>
    </w:p>
    <w:p w:rsidR="006003B4" w:rsidRDefault="006003B4" w:rsidP="006003B4">
      <w:pPr>
        <w:pStyle w:val="PartA"/>
      </w:pPr>
      <w:r>
        <w:rPr>
          <w:noProof/>
          <w:lang w:eastAsia="en-AU"/>
        </w:rPr>
        <mc:AlternateContent>
          <mc:Choice Requires="wps">
            <w:drawing>
              <wp:anchor distT="0" distB="0" distL="114300" distR="114300" simplePos="0" relativeHeight="251711488" behindDoc="0" locked="0" layoutInCell="1" allowOverlap="1">
                <wp:simplePos x="0" y="0"/>
                <wp:positionH relativeFrom="column">
                  <wp:posOffset>1371600</wp:posOffset>
                </wp:positionH>
                <wp:positionV relativeFrom="paragraph">
                  <wp:posOffset>127635</wp:posOffset>
                </wp:positionV>
                <wp:extent cx="4114800" cy="702945"/>
                <wp:effectExtent l="8890" t="11430" r="1016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02945"/>
                        </a:xfrm>
                        <a:prstGeom prst="rect">
                          <a:avLst/>
                        </a:prstGeom>
                        <a:solidFill>
                          <a:srgbClr val="FFFFFF"/>
                        </a:solidFill>
                        <a:ln w="9525">
                          <a:solidFill>
                            <a:srgbClr val="000000"/>
                          </a:solidFill>
                          <a:miter lim="800000"/>
                          <a:headEnd/>
                          <a:tailEnd/>
                        </a:ln>
                      </wps:spPr>
                      <wps:txbx>
                        <w:txbxContent>
                          <w:p w:rsidR="006003B4" w:rsidRDefault="006003B4" w:rsidP="006003B4">
                            <w:r>
                              <w:t>Result is always a whole number.</w:t>
                            </w:r>
                          </w:p>
                          <w:p w:rsidR="006003B4" w:rsidRDefault="006003B4" w:rsidP="006003B4">
                            <w:r>
                              <w:t>Result is always a multiple of four.</w:t>
                            </w:r>
                          </w:p>
                          <w:p w:rsidR="006003B4" w:rsidRDefault="006003B4" w:rsidP="006003B4">
                            <w:r>
                              <w:t>Result is always one less than number in fourth column.</w:t>
                            </w:r>
                          </w:p>
                          <w:p w:rsidR="006003B4" w:rsidRDefault="006003B4" w:rsidP="006003B4">
                            <w:proofErr w:type="spellStart"/>
                            <w:proofErr w:type="gramStart"/>
                            <w:r>
                              <w:t>Etc</w:t>
                            </w:r>
                            <w:proofErr w:type="spellEnd"/>
                            <w:r>
                              <w:t>, 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6" type="#_x0000_t202" style="position:absolute;left:0;text-align:left;margin-left:108pt;margin-top:10.05pt;width:324pt;height:5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xVLAIAAFgEAAAOAAAAZHJzL2Uyb0RvYy54bWysVNtu2zAMfR+wfxD0vvgCZ2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">
                <v:textbox>
                  <w:txbxContent>
                    <w:p w:rsidR="006003B4" w:rsidRDefault="006003B4" w:rsidP="006003B4">
                      <w:r>
                        <w:t>Result is always a whole number.</w:t>
                      </w:r>
                    </w:p>
                    <w:p w:rsidR="006003B4" w:rsidRDefault="006003B4" w:rsidP="006003B4">
                      <w:r>
                        <w:t>Result is always a multiple of four.</w:t>
                      </w:r>
                    </w:p>
                    <w:p w:rsidR="006003B4" w:rsidRDefault="006003B4" w:rsidP="006003B4">
                      <w:r>
                        <w:t>Result is always one less than number in fourth column.</w:t>
                      </w:r>
                    </w:p>
                    <w:p w:rsidR="006003B4" w:rsidRDefault="006003B4" w:rsidP="006003B4">
                      <w:proofErr w:type="spellStart"/>
                      <w:proofErr w:type="gramStart"/>
                      <w:r>
                        <w:t>Etc</w:t>
                      </w:r>
                      <w:proofErr w:type="spellEnd"/>
                      <w:r>
                        <w:t>, etc.</w:t>
                      </w:r>
                      <w:proofErr w:type="gramEnd"/>
                    </w:p>
                  </w:txbxContent>
                </v:textbox>
              </v:shape>
            </w:pict>
          </mc:Fallback>
        </mc:AlternateContent>
      </w: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p>
    <w:p w:rsidR="006003B4" w:rsidRDefault="006003B4" w:rsidP="006003B4">
      <w:pPr>
        <w:pStyle w:val="PartA"/>
      </w:pPr>
      <w:r>
        <w:t>(c)</w:t>
      </w:r>
      <w:r>
        <w:tab/>
        <w:t>Complete Row 5 in the table and comment on whether the result supports both conjectures in (b).</w:t>
      </w:r>
      <w:r>
        <w:tab/>
        <w:t>(4 marks)</w:t>
      </w:r>
    </w:p>
    <w:p w:rsidR="006003B4" w:rsidRDefault="006003B4" w:rsidP="006003B4">
      <w:pPr>
        <w:pStyle w:val="PartA"/>
      </w:pPr>
      <w:r>
        <w:rPr>
          <w:noProof/>
          <w:lang w:eastAsia="en-AU"/>
        </w:rPr>
        <mc:AlternateContent>
          <mc:Choice Requires="wps">
            <w:drawing>
              <wp:anchor distT="0" distB="0" distL="114300" distR="114300" simplePos="0" relativeHeight="251712512" behindDoc="0" locked="0" layoutInCell="1" allowOverlap="1">
                <wp:simplePos x="0" y="0"/>
                <wp:positionH relativeFrom="column">
                  <wp:posOffset>1371600</wp:posOffset>
                </wp:positionH>
                <wp:positionV relativeFrom="paragraph">
                  <wp:posOffset>99695</wp:posOffset>
                </wp:positionV>
                <wp:extent cx="2857500" cy="474345"/>
                <wp:effectExtent l="8890" t="10160" r="1016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4345"/>
                        </a:xfrm>
                        <a:prstGeom prst="rect">
                          <a:avLst/>
                        </a:prstGeom>
                        <a:solidFill>
                          <a:srgbClr val="FFFFFF"/>
                        </a:solidFill>
                        <a:ln w="9525">
                          <a:solidFill>
                            <a:srgbClr val="000000"/>
                          </a:solidFill>
                          <a:miter lim="800000"/>
                          <a:headEnd/>
                          <a:tailEnd/>
                        </a:ln>
                      </wps:spPr>
                      <wps:txbx>
                        <w:txbxContent>
                          <w:p w:rsidR="006003B4" w:rsidRDefault="006003B4" w:rsidP="006003B4">
                            <w:r>
                              <w:t xml:space="preserve">Depending on </w:t>
                            </w:r>
                            <w:proofErr w:type="spellStart"/>
                            <w:r>
                              <w:t>ans</w:t>
                            </w:r>
                            <w:proofErr w:type="spellEnd"/>
                            <w:r>
                              <w:t xml:space="preserve"> to (b), result is likely to support both conjectures.</w:t>
                            </w:r>
                          </w:p>
                          <w:p w:rsidR="006003B4" w:rsidRDefault="006003B4" w:rsidP="0060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7" type="#_x0000_t202" style="position:absolute;left:0;text-align:left;margin-left:108pt;margin-top:7.85pt;width:225pt;height:3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">
                <v:textbox>
                  <w:txbxContent>
                    <w:p w:rsidR="006003B4" w:rsidRDefault="006003B4" w:rsidP="006003B4">
                      <w:r>
                        <w:t xml:space="preserve">Depending on </w:t>
                      </w:r>
                      <w:proofErr w:type="spellStart"/>
                      <w:r>
                        <w:t>ans</w:t>
                      </w:r>
                      <w:proofErr w:type="spellEnd"/>
                      <w:r>
                        <w:t xml:space="preserve"> to (b), result is likely to support both conjectures.</w:t>
                      </w:r>
                    </w:p>
                    <w:p w:rsidR="006003B4" w:rsidRDefault="006003B4" w:rsidP="006003B4"/>
                  </w:txbxContent>
                </v:textbox>
              </v:shape>
            </w:pict>
          </mc:Fallback>
        </mc:AlternateContent>
      </w:r>
    </w:p>
    <w:p w:rsidR="006003B4" w:rsidRDefault="006003B4" w:rsidP="006003B4">
      <w:pPr>
        <w:pStyle w:val="PartA"/>
      </w:pPr>
    </w:p>
    <w:p w:rsidR="006003B4" w:rsidRPr="008103B4" w:rsidRDefault="006003B4" w:rsidP="006003B4">
      <w:pPr>
        <w:pStyle w:val="PartA"/>
      </w:pPr>
    </w:p>
    <w:p w:rsidR="006003B4" w:rsidRDefault="006003B4" w:rsidP="006003B4">
      <w:pPr>
        <w:pStyle w:val="QNum"/>
        <w:sectPr w:rsidR="006003B4" w:rsidSect="0071289D">
          <w:footerReference w:type="even" r:id="rId229"/>
          <w:pgSz w:w="11907" w:h="16840" w:code="9"/>
          <w:pgMar w:top="1247" w:right="1134" w:bottom="851" w:left="1304" w:header="737" w:footer="567" w:gutter="0"/>
          <w:cols w:space="708"/>
          <w:docGrid w:linePitch="360"/>
        </w:sectPr>
      </w:pPr>
    </w:p>
    <w:p w:rsidR="006003B4" w:rsidRDefault="006003B4" w:rsidP="006003B4">
      <w:pPr>
        <w:pStyle w:val="QNum"/>
      </w:pPr>
      <w:r>
        <w:lastRenderedPageBreak/>
        <w:t>Additional working space</w:t>
      </w:r>
    </w:p>
    <w:p w:rsidR="006003B4" w:rsidRDefault="006003B4" w:rsidP="006003B4">
      <w:pPr>
        <w:pStyle w:val="QNum"/>
      </w:pPr>
    </w:p>
    <w:p w:rsidR="006003B4" w:rsidRDefault="006003B4" w:rsidP="006003B4">
      <w:r>
        <w:t>Question number: _________</w:t>
      </w:r>
    </w:p>
    <w:p w:rsidR="006003B4" w:rsidRDefault="006003B4" w:rsidP="006003B4"/>
    <w:p w:rsidR="006003B4" w:rsidRDefault="006003B4" w:rsidP="006003B4">
      <w:pPr>
        <w:sectPr w:rsidR="006003B4" w:rsidSect="00DB4E07">
          <w:footerReference w:type="default" r:id="rId230"/>
          <w:pgSz w:w="11907" w:h="16840" w:code="9"/>
          <w:pgMar w:top="1247" w:right="1134" w:bottom="851" w:left="1304" w:header="737" w:footer="567" w:gutter="0"/>
          <w:cols w:space="708"/>
          <w:docGrid w:linePitch="360"/>
        </w:sectPr>
      </w:pPr>
    </w:p>
    <w:p w:rsidR="006003B4" w:rsidRDefault="006003B4" w:rsidP="006003B4"/>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pPr>
    </w:p>
    <w:p w:rsidR="006003B4" w:rsidRDefault="006003B4" w:rsidP="006003B4">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6003B4" w:rsidRDefault="006003B4" w:rsidP="006003B4">
      <w:pPr>
        <w:jc w:val="center"/>
        <w:rPr>
          <w:sz w:val="18"/>
          <w:szCs w:val="18"/>
        </w:rPr>
      </w:pPr>
    </w:p>
    <w:p w:rsidR="006003B4" w:rsidRDefault="006003B4" w:rsidP="006003B4">
      <w:pPr>
        <w:jc w:val="center"/>
        <w:rPr>
          <w:sz w:val="18"/>
          <w:szCs w:val="18"/>
        </w:rPr>
      </w:pPr>
      <w:r>
        <w:rPr>
          <w:sz w:val="18"/>
          <w:szCs w:val="18"/>
        </w:rPr>
        <w:t>Copying or communication for any other purposes can only be done within the terms of the Copyright Act or with prior written permission of WA Examination papers.</w:t>
      </w:r>
    </w:p>
    <w:p w:rsidR="006003B4" w:rsidRDefault="006003B4" w:rsidP="006003B4">
      <w:pPr>
        <w:jc w:val="center"/>
        <w:rPr>
          <w:sz w:val="18"/>
          <w:szCs w:val="18"/>
        </w:rPr>
      </w:pPr>
    </w:p>
    <w:p w:rsidR="006003B4" w:rsidRPr="00D54459" w:rsidRDefault="006003B4" w:rsidP="006003B4">
      <w:pPr>
        <w:jc w:val="center"/>
        <w:rPr>
          <w:i/>
        </w:rPr>
      </w:pPr>
      <w:r w:rsidRPr="00D54459">
        <w:rPr>
          <w:i/>
        </w:rPr>
        <w:t>Published by WA Examination Papers</w:t>
      </w:r>
    </w:p>
    <w:p w:rsidR="0045156C" w:rsidRDefault="006003B4" w:rsidP="006003B4">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003B4"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003B4"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003B4"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003B4"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6003B4"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61" w:rsidRPr="005C1A6B" w:rsidRDefault="006003B4" w:rsidP="00BE6145">
    <w:pPr>
      <w:tabs>
        <w:tab w:val="center" w:pos="4706"/>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07" w:rsidRPr="00C94D76" w:rsidRDefault="006003B4" w:rsidP="00DB4E07">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003B4"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003B4"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003B4"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6003B4" w:rsidP="0079127B">
    <w:pPr>
      <w:pStyle w:val="Header"/>
      <w:tabs>
        <w:tab w:val="clear" w:pos="4620"/>
        <w:tab w:val="clear" w:pos="9240"/>
        <w:tab w:val="center" w:pos="4734"/>
        <w:tab w:val="right" w:pos="9469"/>
      </w:tabs>
      <w:rPr>
        <w:szCs w:val="22"/>
      </w:rPr>
    </w:pPr>
    <w:r>
      <w:rPr>
        <w:szCs w:val="22"/>
      </w:rPr>
      <w:t>MATHEMATICS 2A/2B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6003B4"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4</w:t>
    </w:r>
    <w:r>
      <w:fldChar w:fldCharType="end"/>
    </w:r>
    <w:r>
      <w:tab/>
      <w:t>MATHEMATICS 2A/2B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B4"/>
    <w:rsid w:val="0045156C"/>
    <w:rsid w:val="006003B4"/>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3B4"/>
    <w:rPr>
      <w:rFonts w:ascii="Arial" w:hAnsi="Arial"/>
      <w:sz w:val="22"/>
      <w:lang w:eastAsia="en-US"/>
    </w:rPr>
  </w:style>
  <w:style w:type="paragraph" w:styleId="Heading1">
    <w:name w:val="heading 1"/>
    <w:basedOn w:val="Normal"/>
    <w:next w:val="Normal"/>
    <w:link w:val="Heading1Char"/>
    <w:qFormat/>
    <w:rsid w:val="006003B4"/>
    <w:pPr>
      <w:tabs>
        <w:tab w:val="right" w:pos="9360"/>
      </w:tabs>
      <w:outlineLvl w:val="0"/>
    </w:pPr>
    <w:rPr>
      <w:rFonts w:cs="Arial"/>
      <w:b/>
      <w:bCs/>
      <w:sz w:val="36"/>
      <w:szCs w:val="36"/>
    </w:rPr>
  </w:style>
  <w:style w:type="paragraph" w:styleId="Heading2">
    <w:name w:val="heading 2"/>
    <w:basedOn w:val="Normal"/>
    <w:next w:val="Normal"/>
    <w:link w:val="Heading2Char"/>
    <w:qFormat/>
    <w:rsid w:val="006003B4"/>
    <w:pPr>
      <w:tabs>
        <w:tab w:val="right" w:pos="9360"/>
      </w:tabs>
      <w:outlineLvl w:val="1"/>
    </w:pPr>
    <w:rPr>
      <w:rFonts w:cs="Arial"/>
      <w:b/>
      <w:bCs/>
      <w:sz w:val="28"/>
      <w:szCs w:val="28"/>
    </w:rPr>
  </w:style>
  <w:style w:type="paragraph" w:styleId="Heading3">
    <w:name w:val="heading 3"/>
    <w:basedOn w:val="Normal"/>
    <w:next w:val="Normal"/>
    <w:link w:val="Heading3Char"/>
    <w:qFormat/>
    <w:rsid w:val="006003B4"/>
    <w:pPr>
      <w:jc w:val="right"/>
      <w:outlineLvl w:val="2"/>
    </w:pPr>
    <w:rPr>
      <w:rFonts w:cs="Arial"/>
      <w:b/>
      <w:spacing w:val="-4"/>
      <w:sz w:val="28"/>
      <w:szCs w:val="28"/>
    </w:rPr>
  </w:style>
  <w:style w:type="paragraph" w:styleId="Heading5">
    <w:name w:val="heading 5"/>
    <w:basedOn w:val="Normal"/>
    <w:next w:val="Normal"/>
    <w:link w:val="Heading5Char"/>
    <w:qFormat/>
    <w:rsid w:val="006003B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B4"/>
    <w:rPr>
      <w:rFonts w:ascii="Arial" w:hAnsi="Arial" w:cs="Arial"/>
      <w:b/>
      <w:bCs/>
      <w:sz w:val="36"/>
      <w:szCs w:val="36"/>
      <w:lang w:eastAsia="en-US"/>
    </w:rPr>
  </w:style>
  <w:style w:type="character" w:customStyle="1" w:styleId="Heading2Char">
    <w:name w:val="Heading 2 Char"/>
    <w:basedOn w:val="DefaultParagraphFont"/>
    <w:link w:val="Heading2"/>
    <w:rsid w:val="006003B4"/>
    <w:rPr>
      <w:rFonts w:ascii="Arial" w:hAnsi="Arial" w:cs="Arial"/>
      <w:b/>
      <w:bCs/>
      <w:sz w:val="28"/>
      <w:szCs w:val="28"/>
      <w:lang w:eastAsia="en-US"/>
    </w:rPr>
  </w:style>
  <w:style w:type="character" w:customStyle="1" w:styleId="Heading3Char">
    <w:name w:val="Heading 3 Char"/>
    <w:basedOn w:val="DefaultParagraphFont"/>
    <w:link w:val="Heading3"/>
    <w:rsid w:val="006003B4"/>
    <w:rPr>
      <w:rFonts w:ascii="Arial" w:hAnsi="Arial" w:cs="Arial"/>
      <w:b/>
      <w:spacing w:val="-4"/>
      <w:sz w:val="28"/>
      <w:szCs w:val="28"/>
      <w:lang w:eastAsia="en-US"/>
    </w:rPr>
  </w:style>
  <w:style w:type="character" w:customStyle="1" w:styleId="Heading5Char">
    <w:name w:val="Heading 5 Char"/>
    <w:basedOn w:val="DefaultParagraphFont"/>
    <w:link w:val="Heading5"/>
    <w:rsid w:val="006003B4"/>
    <w:rPr>
      <w:rFonts w:ascii="Arial" w:hAnsi="Arial" w:cs="Arial"/>
      <w:b/>
      <w:bCs/>
      <w:kern w:val="32"/>
      <w:sz w:val="22"/>
      <w:szCs w:val="22"/>
      <w:lang w:eastAsia="en-US"/>
    </w:rPr>
  </w:style>
  <w:style w:type="paragraph" w:styleId="Header">
    <w:name w:val="header"/>
    <w:basedOn w:val="Normal"/>
    <w:link w:val="HeaderChar"/>
    <w:rsid w:val="006003B4"/>
    <w:pPr>
      <w:tabs>
        <w:tab w:val="center" w:pos="4620"/>
        <w:tab w:val="right" w:pos="9240"/>
      </w:tabs>
    </w:pPr>
    <w:rPr>
      <w:b/>
      <w:lang w:val="en-US"/>
    </w:rPr>
  </w:style>
  <w:style w:type="character" w:customStyle="1" w:styleId="HeaderChar">
    <w:name w:val="Header Char"/>
    <w:basedOn w:val="DefaultParagraphFont"/>
    <w:link w:val="Header"/>
    <w:rsid w:val="006003B4"/>
    <w:rPr>
      <w:rFonts w:ascii="Arial" w:hAnsi="Arial"/>
      <w:b/>
      <w:sz w:val="22"/>
      <w:lang w:val="en-US" w:eastAsia="en-US"/>
    </w:rPr>
  </w:style>
  <w:style w:type="table" w:styleId="TableGrid">
    <w:name w:val="Table Grid"/>
    <w:basedOn w:val="TableNormal"/>
    <w:rsid w:val="0060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6003B4"/>
    <w:pPr>
      <w:tabs>
        <w:tab w:val="right" w:pos="9469"/>
      </w:tabs>
      <w:spacing w:afterLines="50" w:after="120"/>
    </w:pPr>
    <w:rPr>
      <w:b/>
      <w:szCs w:val="24"/>
      <w:lang w:val="en-US"/>
    </w:rPr>
  </w:style>
  <w:style w:type="paragraph" w:customStyle="1" w:styleId="PartA">
    <w:name w:val="PartA"/>
    <w:basedOn w:val="Normal"/>
    <w:rsid w:val="006003B4"/>
    <w:pPr>
      <w:tabs>
        <w:tab w:val="left" w:pos="680"/>
        <w:tab w:val="right" w:pos="9469"/>
      </w:tabs>
      <w:ind w:left="660" w:hangingChars="300" w:hanging="660"/>
    </w:pPr>
    <w:rPr>
      <w:szCs w:val="24"/>
    </w:rPr>
  </w:style>
  <w:style w:type="paragraph" w:customStyle="1" w:styleId="PartAI">
    <w:name w:val="PartAI"/>
    <w:basedOn w:val="Normal"/>
    <w:link w:val="PartAIChar"/>
    <w:rsid w:val="006003B4"/>
    <w:pPr>
      <w:tabs>
        <w:tab w:val="left" w:pos="680"/>
        <w:tab w:val="right" w:pos="9469"/>
      </w:tabs>
      <w:ind w:left="1360" w:hanging="680"/>
    </w:pPr>
  </w:style>
  <w:style w:type="paragraph" w:styleId="Footer">
    <w:name w:val="footer"/>
    <w:basedOn w:val="Normal"/>
    <w:link w:val="FooterChar"/>
    <w:rsid w:val="006003B4"/>
    <w:pPr>
      <w:tabs>
        <w:tab w:val="center" w:pos="4620"/>
        <w:tab w:val="right" w:pos="9240"/>
      </w:tabs>
    </w:pPr>
    <w:rPr>
      <w:b/>
      <w:lang w:val="en-US"/>
    </w:rPr>
  </w:style>
  <w:style w:type="character" w:customStyle="1" w:styleId="FooterChar">
    <w:name w:val="Footer Char"/>
    <w:basedOn w:val="DefaultParagraphFont"/>
    <w:link w:val="Footer"/>
    <w:rsid w:val="006003B4"/>
    <w:rPr>
      <w:rFonts w:ascii="Arial" w:hAnsi="Arial"/>
      <w:b/>
      <w:sz w:val="22"/>
      <w:lang w:val="en-US" w:eastAsia="en-US"/>
    </w:rPr>
  </w:style>
  <w:style w:type="character" w:styleId="PageNumber">
    <w:name w:val="page number"/>
    <w:basedOn w:val="DefaultParagraphFont"/>
    <w:rsid w:val="006003B4"/>
    <w:rPr>
      <w:rFonts w:ascii="Arial" w:hAnsi="Arial"/>
      <w:sz w:val="24"/>
    </w:rPr>
  </w:style>
  <w:style w:type="character" w:customStyle="1" w:styleId="PartAIChar">
    <w:name w:val="PartAI Char"/>
    <w:basedOn w:val="DefaultParagraphFont"/>
    <w:link w:val="PartAI"/>
    <w:rsid w:val="006003B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3B4"/>
    <w:rPr>
      <w:rFonts w:ascii="Arial" w:hAnsi="Arial"/>
      <w:sz w:val="22"/>
      <w:lang w:eastAsia="en-US"/>
    </w:rPr>
  </w:style>
  <w:style w:type="paragraph" w:styleId="Heading1">
    <w:name w:val="heading 1"/>
    <w:basedOn w:val="Normal"/>
    <w:next w:val="Normal"/>
    <w:link w:val="Heading1Char"/>
    <w:qFormat/>
    <w:rsid w:val="006003B4"/>
    <w:pPr>
      <w:tabs>
        <w:tab w:val="right" w:pos="9360"/>
      </w:tabs>
      <w:outlineLvl w:val="0"/>
    </w:pPr>
    <w:rPr>
      <w:rFonts w:cs="Arial"/>
      <w:b/>
      <w:bCs/>
      <w:sz w:val="36"/>
      <w:szCs w:val="36"/>
    </w:rPr>
  </w:style>
  <w:style w:type="paragraph" w:styleId="Heading2">
    <w:name w:val="heading 2"/>
    <w:basedOn w:val="Normal"/>
    <w:next w:val="Normal"/>
    <w:link w:val="Heading2Char"/>
    <w:qFormat/>
    <w:rsid w:val="006003B4"/>
    <w:pPr>
      <w:tabs>
        <w:tab w:val="right" w:pos="9360"/>
      </w:tabs>
      <w:outlineLvl w:val="1"/>
    </w:pPr>
    <w:rPr>
      <w:rFonts w:cs="Arial"/>
      <w:b/>
      <w:bCs/>
      <w:sz w:val="28"/>
      <w:szCs w:val="28"/>
    </w:rPr>
  </w:style>
  <w:style w:type="paragraph" w:styleId="Heading3">
    <w:name w:val="heading 3"/>
    <w:basedOn w:val="Normal"/>
    <w:next w:val="Normal"/>
    <w:link w:val="Heading3Char"/>
    <w:qFormat/>
    <w:rsid w:val="006003B4"/>
    <w:pPr>
      <w:jc w:val="right"/>
      <w:outlineLvl w:val="2"/>
    </w:pPr>
    <w:rPr>
      <w:rFonts w:cs="Arial"/>
      <w:b/>
      <w:spacing w:val="-4"/>
      <w:sz w:val="28"/>
      <w:szCs w:val="28"/>
    </w:rPr>
  </w:style>
  <w:style w:type="paragraph" w:styleId="Heading5">
    <w:name w:val="heading 5"/>
    <w:basedOn w:val="Normal"/>
    <w:next w:val="Normal"/>
    <w:link w:val="Heading5Char"/>
    <w:qFormat/>
    <w:rsid w:val="006003B4"/>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B4"/>
    <w:rPr>
      <w:rFonts w:ascii="Arial" w:hAnsi="Arial" w:cs="Arial"/>
      <w:b/>
      <w:bCs/>
      <w:sz w:val="36"/>
      <w:szCs w:val="36"/>
      <w:lang w:eastAsia="en-US"/>
    </w:rPr>
  </w:style>
  <w:style w:type="character" w:customStyle="1" w:styleId="Heading2Char">
    <w:name w:val="Heading 2 Char"/>
    <w:basedOn w:val="DefaultParagraphFont"/>
    <w:link w:val="Heading2"/>
    <w:rsid w:val="006003B4"/>
    <w:rPr>
      <w:rFonts w:ascii="Arial" w:hAnsi="Arial" w:cs="Arial"/>
      <w:b/>
      <w:bCs/>
      <w:sz w:val="28"/>
      <w:szCs w:val="28"/>
      <w:lang w:eastAsia="en-US"/>
    </w:rPr>
  </w:style>
  <w:style w:type="character" w:customStyle="1" w:styleId="Heading3Char">
    <w:name w:val="Heading 3 Char"/>
    <w:basedOn w:val="DefaultParagraphFont"/>
    <w:link w:val="Heading3"/>
    <w:rsid w:val="006003B4"/>
    <w:rPr>
      <w:rFonts w:ascii="Arial" w:hAnsi="Arial" w:cs="Arial"/>
      <w:b/>
      <w:spacing w:val="-4"/>
      <w:sz w:val="28"/>
      <w:szCs w:val="28"/>
      <w:lang w:eastAsia="en-US"/>
    </w:rPr>
  </w:style>
  <w:style w:type="character" w:customStyle="1" w:styleId="Heading5Char">
    <w:name w:val="Heading 5 Char"/>
    <w:basedOn w:val="DefaultParagraphFont"/>
    <w:link w:val="Heading5"/>
    <w:rsid w:val="006003B4"/>
    <w:rPr>
      <w:rFonts w:ascii="Arial" w:hAnsi="Arial" w:cs="Arial"/>
      <w:b/>
      <w:bCs/>
      <w:kern w:val="32"/>
      <w:sz w:val="22"/>
      <w:szCs w:val="22"/>
      <w:lang w:eastAsia="en-US"/>
    </w:rPr>
  </w:style>
  <w:style w:type="paragraph" w:styleId="Header">
    <w:name w:val="header"/>
    <w:basedOn w:val="Normal"/>
    <w:link w:val="HeaderChar"/>
    <w:rsid w:val="006003B4"/>
    <w:pPr>
      <w:tabs>
        <w:tab w:val="center" w:pos="4620"/>
        <w:tab w:val="right" w:pos="9240"/>
      </w:tabs>
    </w:pPr>
    <w:rPr>
      <w:b/>
      <w:lang w:val="en-US"/>
    </w:rPr>
  </w:style>
  <w:style w:type="character" w:customStyle="1" w:styleId="HeaderChar">
    <w:name w:val="Header Char"/>
    <w:basedOn w:val="DefaultParagraphFont"/>
    <w:link w:val="Header"/>
    <w:rsid w:val="006003B4"/>
    <w:rPr>
      <w:rFonts w:ascii="Arial" w:hAnsi="Arial"/>
      <w:b/>
      <w:sz w:val="22"/>
      <w:lang w:val="en-US" w:eastAsia="en-US"/>
    </w:rPr>
  </w:style>
  <w:style w:type="table" w:styleId="TableGrid">
    <w:name w:val="Table Grid"/>
    <w:basedOn w:val="TableNormal"/>
    <w:rsid w:val="0060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6003B4"/>
    <w:pPr>
      <w:tabs>
        <w:tab w:val="right" w:pos="9469"/>
      </w:tabs>
      <w:spacing w:afterLines="50" w:after="120"/>
    </w:pPr>
    <w:rPr>
      <w:b/>
      <w:szCs w:val="24"/>
      <w:lang w:val="en-US"/>
    </w:rPr>
  </w:style>
  <w:style w:type="paragraph" w:customStyle="1" w:styleId="PartA">
    <w:name w:val="PartA"/>
    <w:basedOn w:val="Normal"/>
    <w:rsid w:val="006003B4"/>
    <w:pPr>
      <w:tabs>
        <w:tab w:val="left" w:pos="680"/>
        <w:tab w:val="right" w:pos="9469"/>
      </w:tabs>
      <w:ind w:left="660" w:hangingChars="300" w:hanging="660"/>
    </w:pPr>
    <w:rPr>
      <w:szCs w:val="24"/>
    </w:rPr>
  </w:style>
  <w:style w:type="paragraph" w:customStyle="1" w:styleId="PartAI">
    <w:name w:val="PartAI"/>
    <w:basedOn w:val="Normal"/>
    <w:link w:val="PartAIChar"/>
    <w:rsid w:val="006003B4"/>
    <w:pPr>
      <w:tabs>
        <w:tab w:val="left" w:pos="680"/>
        <w:tab w:val="right" w:pos="9469"/>
      </w:tabs>
      <w:ind w:left="1360" w:hanging="680"/>
    </w:pPr>
  </w:style>
  <w:style w:type="paragraph" w:styleId="Footer">
    <w:name w:val="footer"/>
    <w:basedOn w:val="Normal"/>
    <w:link w:val="FooterChar"/>
    <w:rsid w:val="006003B4"/>
    <w:pPr>
      <w:tabs>
        <w:tab w:val="center" w:pos="4620"/>
        <w:tab w:val="right" w:pos="9240"/>
      </w:tabs>
    </w:pPr>
    <w:rPr>
      <w:b/>
      <w:lang w:val="en-US"/>
    </w:rPr>
  </w:style>
  <w:style w:type="character" w:customStyle="1" w:styleId="FooterChar">
    <w:name w:val="Footer Char"/>
    <w:basedOn w:val="DefaultParagraphFont"/>
    <w:link w:val="Footer"/>
    <w:rsid w:val="006003B4"/>
    <w:rPr>
      <w:rFonts w:ascii="Arial" w:hAnsi="Arial"/>
      <w:b/>
      <w:sz w:val="22"/>
      <w:lang w:val="en-US" w:eastAsia="en-US"/>
    </w:rPr>
  </w:style>
  <w:style w:type="character" w:styleId="PageNumber">
    <w:name w:val="page number"/>
    <w:basedOn w:val="DefaultParagraphFont"/>
    <w:rsid w:val="006003B4"/>
    <w:rPr>
      <w:rFonts w:ascii="Arial" w:hAnsi="Arial"/>
      <w:sz w:val="24"/>
    </w:rPr>
  </w:style>
  <w:style w:type="character" w:customStyle="1" w:styleId="PartAIChar">
    <w:name w:val="PartAI Char"/>
    <w:basedOn w:val="DefaultParagraphFont"/>
    <w:link w:val="PartAI"/>
    <w:rsid w:val="006003B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oleObject" Target="embeddings/oleObject19.bin"/><Relationship Id="rId63" Type="http://schemas.openxmlformats.org/officeDocument/2006/relationships/image" Target="media/image22.wmf"/><Relationship Id="rId84" Type="http://schemas.openxmlformats.org/officeDocument/2006/relationships/image" Target="media/image29.wmf"/><Relationship Id="rId138" Type="http://schemas.openxmlformats.org/officeDocument/2006/relationships/oleObject" Target="embeddings/oleObject72.bin"/><Relationship Id="rId159" Type="http://schemas.openxmlformats.org/officeDocument/2006/relationships/oleObject" Target="embeddings/oleObject85.bin"/><Relationship Id="rId170" Type="http://schemas.openxmlformats.org/officeDocument/2006/relationships/image" Target="media/image64.wmf"/><Relationship Id="rId191" Type="http://schemas.openxmlformats.org/officeDocument/2006/relationships/oleObject" Target="embeddings/oleObject105.bin"/><Relationship Id="rId205" Type="http://schemas.openxmlformats.org/officeDocument/2006/relationships/image" Target="media/image78.wmf"/><Relationship Id="rId226" Type="http://schemas.openxmlformats.org/officeDocument/2006/relationships/oleObject" Target="embeddings/oleObject123.bin"/><Relationship Id="rId107" Type="http://schemas.openxmlformats.org/officeDocument/2006/relationships/image" Target="media/image39.wmf"/><Relationship Id="rId11" Type="http://schemas.openxmlformats.org/officeDocument/2006/relationships/footer" Target="footer3.xml"/><Relationship Id="rId32" Type="http://schemas.openxmlformats.org/officeDocument/2006/relationships/oleObject" Target="embeddings/oleObject12.bin"/><Relationship Id="rId53" Type="http://schemas.openxmlformats.org/officeDocument/2006/relationships/image" Target="media/image17.wmf"/><Relationship Id="rId74" Type="http://schemas.openxmlformats.org/officeDocument/2006/relationships/footer" Target="footer4.xml"/><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60.wmf"/><Relationship Id="rId181" Type="http://schemas.openxmlformats.org/officeDocument/2006/relationships/oleObject" Target="embeddings/oleObject99.bin"/><Relationship Id="rId216" Type="http://schemas.openxmlformats.org/officeDocument/2006/relationships/oleObject" Target="embeddings/oleObject118.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3.wmf"/><Relationship Id="rId48" Type="http://schemas.openxmlformats.org/officeDocument/2006/relationships/image" Target="media/image15.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58.bin"/><Relationship Id="rId118" Type="http://schemas.openxmlformats.org/officeDocument/2006/relationships/image" Target="media/image42.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27.wmf"/><Relationship Id="rId85" Type="http://schemas.openxmlformats.org/officeDocument/2006/relationships/oleObject" Target="embeddings/oleObject41.bin"/><Relationship Id="rId150" Type="http://schemas.openxmlformats.org/officeDocument/2006/relationships/image" Target="media/image56.wmf"/><Relationship Id="rId155" Type="http://schemas.openxmlformats.org/officeDocument/2006/relationships/image" Target="media/image58.wmf"/><Relationship Id="rId171" Type="http://schemas.openxmlformats.org/officeDocument/2006/relationships/oleObject" Target="embeddings/oleObject92.bin"/><Relationship Id="rId176" Type="http://schemas.openxmlformats.org/officeDocument/2006/relationships/image" Target="media/image66.wmf"/><Relationship Id="rId192" Type="http://schemas.openxmlformats.org/officeDocument/2006/relationships/oleObject" Target="embeddings/oleObject106.bin"/><Relationship Id="rId197" Type="http://schemas.openxmlformats.org/officeDocument/2006/relationships/image" Target="media/image74.wmf"/><Relationship Id="rId206" Type="http://schemas.openxmlformats.org/officeDocument/2006/relationships/oleObject" Target="embeddings/oleObject113.bin"/><Relationship Id="rId227" Type="http://schemas.openxmlformats.org/officeDocument/2006/relationships/image" Target="media/image89.wmf"/><Relationship Id="rId201" Type="http://schemas.openxmlformats.org/officeDocument/2006/relationships/image" Target="media/image76.wmf"/><Relationship Id="rId222" Type="http://schemas.openxmlformats.org/officeDocument/2006/relationships/oleObject" Target="embeddings/oleObject121.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0.wmf"/><Relationship Id="rId103" Type="http://schemas.openxmlformats.org/officeDocument/2006/relationships/image" Target="media/image37.wmf"/><Relationship Id="rId108" Type="http://schemas.openxmlformats.org/officeDocument/2006/relationships/oleObject" Target="embeddings/oleObject54.bin"/><Relationship Id="rId124" Type="http://schemas.openxmlformats.org/officeDocument/2006/relationships/oleObject" Target="embeddings/oleObject65.bin"/><Relationship Id="rId129" Type="http://schemas.openxmlformats.org/officeDocument/2006/relationships/image" Target="media/image47.wmf"/><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footer" Target="footer5.xml"/><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image" Target="media/image52.wmf"/><Relationship Id="rId145" Type="http://schemas.openxmlformats.org/officeDocument/2006/relationships/image" Target="media/image54.wmf"/><Relationship Id="rId161" Type="http://schemas.openxmlformats.org/officeDocument/2006/relationships/oleObject" Target="embeddings/oleObject86.bin"/><Relationship Id="rId166" Type="http://schemas.openxmlformats.org/officeDocument/2006/relationships/oleObject" Target="embeddings/oleObject89.bin"/><Relationship Id="rId182" Type="http://schemas.openxmlformats.org/officeDocument/2006/relationships/image" Target="media/image68.wmf"/><Relationship Id="rId187" Type="http://schemas.openxmlformats.org/officeDocument/2006/relationships/image" Target="media/image70.wmf"/><Relationship Id="rId217"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header" Target="header1.xml"/><Relationship Id="rId212" Type="http://schemas.openxmlformats.org/officeDocument/2006/relationships/oleObject" Target="embeddings/oleObject116.bin"/><Relationship Id="rId23" Type="http://schemas.openxmlformats.org/officeDocument/2006/relationships/image" Target="media/image6.wmf"/><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39.bin"/><Relationship Id="rId86" Type="http://schemas.openxmlformats.org/officeDocument/2006/relationships/image" Target="media/image30.wmf"/><Relationship Id="rId130" Type="http://schemas.openxmlformats.org/officeDocument/2006/relationships/oleObject" Target="embeddings/oleObject68.bin"/><Relationship Id="rId135" Type="http://schemas.openxmlformats.org/officeDocument/2006/relationships/image" Target="media/image50.wmf"/><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oleObject" Target="embeddings/oleObject96.bin"/><Relationship Id="rId198" Type="http://schemas.openxmlformats.org/officeDocument/2006/relationships/oleObject" Target="embeddings/oleObject109.bin"/><Relationship Id="rId172" Type="http://schemas.openxmlformats.org/officeDocument/2006/relationships/oleObject" Target="embeddings/oleObject93.bin"/><Relationship Id="rId193" Type="http://schemas.openxmlformats.org/officeDocument/2006/relationships/image" Target="media/image72.wmf"/><Relationship Id="rId202" Type="http://schemas.openxmlformats.org/officeDocument/2006/relationships/oleObject" Target="embeddings/oleObject111.bin"/><Relationship Id="rId207" Type="http://schemas.openxmlformats.org/officeDocument/2006/relationships/image" Target="media/image79.wmf"/><Relationship Id="rId223" Type="http://schemas.openxmlformats.org/officeDocument/2006/relationships/image" Target="media/image87.wmf"/><Relationship Id="rId228" Type="http://schemas.openxmlformats.org/officeDocument/2006/relationships/oleObject" Target="embeddings/oleObject124.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0.wmf"/><Relationship Id="rId50" Type="http://schemas.openxmlformats.org/officeDocument/2006/relationships/oleObject" Target="embeddings/oleObject24.bin"/><Relationship Id="rId55" Type="http://schemas.openxmlformats.org/officeDocument/2006/relationships/image" Target="media/image18.wmf"/><Relationship Id="rId76" Type="http://schemas.openxmlformats.org/officeDocument/2006/relationships/image" Target="media/image25.wmf"/><Relationship Id="rId97" Type="http://schemas.openxmlformats.org/officeDocument/2006/relationships/image" Target="media/image34.wmf"/><Relationship Id="rId104" Type="http://schemas.openxmlformats.org/officeDocument/2006/relationships/oleObject" Target="embeddings/oleObject52.bin"/><Relationship Id="rId120" Type="http://schemas.openxmlformats.org/officeDocument/2006/relationships/oleObject" Target="embeddings/oleObject63.bin"/><Relationship Id="rId125" Type="http://schemas.openxmlformats.org/officeDocument/2006/relationships/image" Target="media/image45.wmf"/><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oleObject" Target="embeddings/oleObject90.bin"/><Relationship Id="rId188" Type="http://schemas.openxmlformats.org/officeDocument/2006/relationships/oleObject" Target="embeddings/oleObject103.bin"/><Relationship Id="rId7" Type="http://schemas.openxmlformats.org/officeDocument/2006/relationships/header" Target="header2.xml"/><Relationship Id="rId71" Type="http://schemas.openxmlformats.org/officeDocument/2006/relationships/oleObject" Target="embeddings/oleObject36.bin"/><Relationship Id="rId92" Type="http://schemas.openxmlformats.org/officeDocument/2006/relationships/oleObject" Target="embeddings/oleObject45.bin"/><Relationship Id="rId162" Type="http://schemas.openxmlformats.org/officeDocument/2006/relationships/image" Target="media/image61.wmf"/><Relationship Id="rId183" Type="http://schemas.openxmlformats.org/officeDocument/2006/relationships/oleObject" Target="embeddings/oleObject100.bin"/><Relationship Id="rId213" Type="http://schemas.openxmlformats.org/officeDocument/2006/relationships/image" Target="media/image82.wmf"/><Relationship Id="rId218"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2.wmf"/><Relationship Id="rId45" Type="http://schemas.openxmlformats.org/officeDocument/2006/relationships/oleObject" Target="embeddings/oleObject21.bin"/><Relationship Id="rId66" Type="http://schemas.openxmlformats.org/officeDocument/2006/relationships/image" Target="media/image23.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image" Target="media/image41.wmf"/><Relationship Id="rId131" Type="http://schemas.openxmlformats.org/officeDocument/2006/relationships/image" Target="media/image48.wmf"/><Relationship Id="rId136" Type="http://schemas.openxmlformats.org/officeDocument/2006/relationships/oleObject" Target="embeddings/oleObject71.bin"/><Relationship Id="rId157" Type="http://schemas.openxmlformats.org/officeDocument/2006/relationships/image" Target="media/image59.wmf"/><Relationship Id="rId178" Type="http://schemas.openxmlformats.org/officeDocument/2006/relationships/oleObject" Target="embeddings/oleObject97.bin"/><Relationship Id="rId61" Type="http://schemas.openxmlformats.org/officeDocument/2006/relationships/image" Target="media/image21.wmf"/><Relationship Id="rId82" Type="http://schemas.openxmlformats.org/officeDocument/2006/relationships/image" Target="media/image28.wmf"/><Relationship Id="rId152" Type="http://schemas.openxmlformats.org/officeDocument/2006/relationships/image" Target="media/image57.wmf"/><Relationship Id="rId173" Type="http://schemas.openxmlformats.org/officeDocument/2006/relationships/image" Target="media/image65.wmf"/><Relationship Id="rId194" Type="http://schemas.openxmlformats.org/officeDocument/2006/relationships/oleObject" Target="embeddings/oleObject107.bin"/><Relationship Id="rId199" Type="http://schemas.openxmlformats.org/officeDocument/2006/relationships/image" Target="media/image75.wmf"/><Relationship Id="rId203" Type="http://schemas.openxmlformats.org/officeDocument/2006/relationships/image" Target="media/image77.wmf"/><Relationship Id="rId208" Type="http://schemas.openxmlformats.org/officeDocument/2006/relationships/oleObject" Target="embeddings/oleObject114.bin"/><Relationship Id="rId229" Type="http://schemas.openxmlformats.org/officeDocument/2006/relationships/footer" Target="footer6.xml"/><Relationship Id="rId19" Type="http://schemas.openxmlformats.org/officeDocument/2006/relationships/oleObject" Target="embeddings/oleObject4.bin"/><Relationship Id="rId224" Type="http://schemas.openxmlformats.org/officeDocument/2006/relationships/oleObject" Target="embeddings/oleObject122.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38.wmf"/><Relationship Id="rId126" Type="http://schemas.openxmlformats.org/officeDocument/2006/relationships/oleObject" Target="embeddings/oleObject66.bin"/><Relationship Id="rId147" Type="http://schemas.openxmlformats.org/officeDocument/2006/relationships/image" Target="media/image55.wmf"/><Relationship Id="rId168" Type="http://schemas.openxmlformats.org/officeDocument/2006/relationships/image" Target="media/image63.wmf"/><Relationship Id="rId8" Type="http://schemas.openxmlformats.org/officeDocument/2006/relationships/footer" Target="footer1.xml"/><Relationship Id="rId51" Type="http://schemas.openxmlformats.org/officeDocument/2006/relationships/image" Target="media/image16.wmf"/><Relationship Id="rId72" Type="http://schemas.openxmlformats.org/officeDocument/2006/relationships/header" Target="header4.xml"/><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43.wmf"/><Relationship Id="rId142" Type="http://schemas.openxmlformats.org/officeDocument/2006/relationships/image" Target="media/image53.wmf"/><Relationship Id="rId163" Type="http://schemas.openxmlformats.org/officeDocument/2006/relationships/oleObject" Target="embeddings/oleObject87.bin"/><Relationship Id="rId184" Type="http://schemas.openxmlformats.org/officeDocument/2006/relationships/image" Target="media/image69.wmf"/><Relationship Id="rId189" Type="http://schemas.openxmlformats.org/officeDocument/2006/relationships/oleObject" Target="embeddings/oleObject104.bin"/><Relationship Id="rId219" Type="http://schemas.openxmlformats.org/officeDocument/2006/relationships/image" Target="media/image8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footer" Target="footer7.xml"/><Relationship Id="rId25" Type="http://schemas.openxmlformats.org/officeDocument/2006/relationships/oleObject" Target="embeddings/oleObject8.bin"/><Relationship Id="rId46" Type="http://schemas.openxmlformats.org/officeDocument/2006/relationships/image" Target="media/image14.wmf"/><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image" Target="media/image51.wmf"/><Relationship Id="rId158" Type="http://schemas.openxmlformats.org/officeDocument/2006/relationships/oleObject" Target="embeddings/oleObject84.bin"/><Relationship Id="rId20" Type="http://schemas.openxmlformats.org/officeDocument/2006/relationships/image" Target="media/image5.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31.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4.bin"/><Relationship Id="rId179" Type="http://schemas.openxmlformats.org/officeDocument/2006/relationships/image" Target="media/image67.wmf"/><Relationship Id="rId195" Type="http://schemas.openxmlformats.org/officeDocument/2006/relationships/image" Target="media/image73.wmf"/><Relationship Id="rId209" Type="http://schemas.openxmlformats.org/officeDocument/2006/relationships/image" Target="media/image80.wmf"/><Relationship Id="rId190" Type="http://schemas.openxmlformats.org/officeDocument/2006/relationships/image" Target="media/image71.wmf"/><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image" Target="media/image88.wmf"/><Relationship Id="rId15" Type="http://schemas.openxmlformats.org/officeDocument/2006/relationships/oleObject" Target="embeddings/oleObject2.bin"/><Relationship Id="rId36" Type="http://schemas.openxmlformats.org/officeDocument/2006/relationships/oleObject" Target="embeddings/oleObject15.bin"/><Relationship Id="rId57" Type="http://schemas.openxmlformats.org/officeDocument/2006/relationships/image" Target="media/image19.wmf"/><Relationship Id="rId106" Type="http://schemas.openxmlformats.org/officeDocument/2006/relationships/oleObject" Target="embeddings/oleObject53.bin"/><Relationship Id="rId127" Type="http://schemas.openxmlformats.org/officeDocument/2006/relationships/image" Target="media/image46.wmf"/><Relationship Id="rId10" Type="http://schemas.openxmlformats.org/officeDocument/2006/relationships/header" Target="header3.xml"/><Relationship Id="rId31" Type="http://schemas.openxmlformats.org/officeDocument/2006/relationships/image" Target="media/image9.wmf"/><Relationship Id="rId52" Type="http://schemas.openxmlformats.org/officeDocument/2006/relationships/oleObject" Target="embeddings/oleObject25.bin"/><Relationship Id="rId73" Type="http://schemas.openxmlformats.org/officeDocument/2006/relationships/header" Target="header5.xml"/><Relationship Id="rId78" Type="http://schemas.openxmlformats.org/officeDocument/2006/relationships/image" Target="media/image26.wmf"/><Relationship Id="rId94" Type="http://schemas.openxmlformats.org/officeDocument/2006/relationships/image" Target="media/image33.wmf"/><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oleObject" Target="embeddings/oleObject98.bin"/><Relationship Id="rId210" Type="http://schemas.openxmlformats.org/officeDocument/2006/relationships/oleObject" Target="embeddings/oleObject115.bin"/><Relationship Id="rId215" Type="http://schemas.openxmlformats.org/officeDocument/2006/relationships/image" Target="media/image83.wmf"/><Relationship Id="rId26" Type="http://schemas.openxmlformats.org/officeDocument/2006/relationships/image" Target="media/image7.wmf"/><Relationship Id="rId231" Type="http://schemas.openxmlformats.org/officeDocument/2006/relationships/fontTable" Target="fontTable.xml"/><Relationship Id="rId47" Type="http://schemas.openxmlformats.org/officeDocument/2006/relationships/oleObject" Target="embeddings/oleObject22.bin"/><Relationship Id="rId68" Type="http://schemas.openxmlformats.org/officeDocument/2006/relationships/image" Target="media/image24.wmf"/><Relationship Id="rId89" Type="http://schemas.openxmlformats.org/officeDocument/2006/relationships/oleObject" Target="embeddings/oleObject43.bin"/><Relationship Id="rId112" Type="http://schemas.openxmlformats.org/officeDocument/2006/relationships/image" Target="media/image40.wmf"/><Relationship Id="rId133" Type="http://schemas.openxmlformats.org/officeDocument/2006/relationships/image" Target="media/image49.wmf"/><Relationship Id="rId154" Type="http://schemas.openxmlformats.org/officeDocument/2006/relationships/oleObject" Target="embeddings/oleObject82.bin"/><Relationship Id="rId175" Type="http://schemas.openxmlformats.org/officeDocument/2006/relationships/oleObject" Target="embeddings/oleObject95.bin"/><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3.wmf"/><Relationship Id="rId221" Type="http://schemas.openxmlformats.org/officeDocument/2006/relationships/image" Target="media/image86.wmf"/><Relationship Id="rId37" Type="http://schemas.openxmlformats.org/officeDocument/2006/relationships/image" Target="media/image11.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44.wmf"/><Relationship Id="rId144" Type="http://schemas.openxmlformats.org/officeDocument/2006/relationships/oleObject" Target="embeddings/oleObject76.bin"/><Relationship Id="rId90" Type="http://schemas.openxmlformats.org/officeDocument/2006/relationships/image" Target="media/image32.wmf"/><Relationship Id="rId165" Type="http://schemas.openxmlformats.org/officeDocument/2006/relationships/image" Target="media/image62.wmf"/><Relationship Id="rId186" Type="http://schemas.openxmlformats.org/officeDocument/2006/relationships/oleObject" Target="embeddings/oleObject102.bin"/><Relationship Id="rId211" Type="http://schemas.openxmlformats.org/officeDocument/2006/relationships/image" Target="media/image81.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7ECEDF76</Template>
  <TotalTime>3</TotalTime>
  <Pages>20</Pages>
  <Words>2181</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2014-08-15T01:40:00Z</dcterms:created>
  <dcterms:modified xsi:type="dcterms:W3CDTF">2014-08-15T01:43:00Z</dcterms:modified>
</cp:coreProperties>
</file>